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CDF5B" w14:textId="77777777" w:rsidR="00316E83" w:rsidRPr="00946BC6" w:rsidRDefault="00316E83" w:rsidP="00C95EF5">
      <w:pPr>
        <w:bidi/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26D27490" w14:textId="2297CD09" w:rsidR="00740074" w:rsidRPr="00C97824" w:rsidRDefault="00E37F94" w:rsidP="00C95EF5">
      <w:pPr>
        <w:bidi/>
        <w:spacing w:after="120"/>
        <w:jc w:val="center"/>
        <w:rPr>
          <w:rFonts w:ascii="Arial" w:hAnsi="Arial" w:cs="Arial"/>
          <w:bCs/>
          <w:sz w:val="26"/>
          <w:szCs w:val="26"/>
          <w:rtl/>
        </w:rPr>
      </w:pPr>
      <w:r w:rsidRPr="00C97824">
        <w:rPr>
          <w:rFonts w:ascii="Arial" w:hAnsi="Arial" w:cs="Arial" w:hint="cs"/>
          <w:bCs/>
          <w:sz w:val="28"/>
          <w:szCs w:val="28"/>
          <w:rtl/>
        </w:rPr>
        <w:t>الاختبارات</w:t>
      </w:r>
      <w:r w:rsidRPr="00C97824">
        <w:rPr>
          <w:rFonts w:ascii="Arial" w:hAnsi="Arial" w:cs="Arial"/>
          <w:bCs/>
          <w:sz w:val="28"/>
          <w:szCs w:val="28"/>
          <w:rtl/>
        </w:rPr>
        <w:t xml:space="preserve"> </w:t>
      </w:r>
      <w:r w:rsidRPr="00C97824">
        <w:rPr>
          <w:rFonts w:ascii="Arial" w:hAnsi="Arial" w:cs="Arial" w:hint="cs"/>
          <w:bCs/>
          <w:sz w:val="28"/>
          <w:szCs w:val="28"/>
          <w:rtl/>
        </w:rPr>
        <w:t>والتشغيل</w:t>
      </w:r>
      <w:r w:rsidRPr="00C97824">
        <w:rPr>
          <w:rFonts w:ascii="Arial" w:hAnsi="Arial" w:cs="Arial"/>
          <w:bCs/>
          <w:sz w:val="28"/>
          <w:szCs w:val="28"/>
          <w:rtl/>
        </w:rPr>
        <w:t xml:space="preserve"> </w:t>
      </w:r>
      <w:r w:rsidRPr="00C97824">
        <w:rPr>
          <w:rFonts w:ascii="Arial" w:hAnsi="Arial" w:cs="Arial" w:hint="cs"/>
          <w:bCs/>
          <w:sz w:val="28"/>
          <w:szCs w:val="28"/>
          <w:rtl/>
        </w:rPr>
        <w:t>التجريبي</w:t>
      </w:r>
      <w:r w:rsidRPr="00C97824">
        <w:rPr>
          <w:rFonts w:ascii="Arial" w:hAnsi="Arial" w:cs="Arial"/>
          <w:bCs/>
          <w:sz w:val="28"/>
          <w:szCs w:val="28"/>
          <w:rtl/>
        </w:rPr>
        <w:t xml:space="preserve"> </w:t>
      </w:r>
      <w:r w:rsidR="009F49B4">
        <w:rPr>
          <w:rFonts w:ascii="Arial" w:hAnsi="Arial" w:cs="Arial" w:hint="cs"/>
          <w:bCs/>
          <w:sz w:val="28"/>
          <w:szCs w:val="28"/>
          <w:rtl/>
        </w:rPr>
        <w:t xml:space="preserve">لنظام </w:t>
      </w:r>
      <w:r w:rsidRPr="00C97824">
        <w:rPr>
          <w:rFonts w:ascii="Arial" w:hAnsi="Arial" w:cs="Arial" w:hint="cs"/>
          <w:bCs/>
          <w:sz w:val="28"/>
          <w:szCs w:val="28"/>
          <w:rtl/>
        </w:rPr>
        <w:t>إنذار</w:t>
      </w:r>
      <w:r w:rsidR="009F49B4">
        <w:rPr>
          <w:rFonts w:ascii="Arial" w:hAnsi="Arial" w:cs="Arial" w:hint="cs"/>
          <w:bCs/>
          <w:sz w:val="28"/>
          <w:szCs w:val="28"/>
          <w:rtl/>
        </w:rPr>
        <w:t xml:space="preserve"> كشف</w:t>
      </w:r>
      <w:r w:rsidRPr="00C97824">
        <w:rPr>
          <w:rFonts w:ascii="Arial" w:hAnsi="Arial" w:cs="Arial"/>
          <w:bCs/>
          <w:sz w:val="28"/>
          <w:szCs w:val="28"/>
          <w:rtl/>
        </w:rPr>
        <w:t xml:space="preserve"> </w:t>
      </w:r>
      <w:r w:rsidRPr="00C97824">
        <w:rPr>
          <w:rFonts w:ascii="Arial" w:hAnsi="Arial" w:cs="Arial" w:hint="cs"/>
          <w:bCs/>
          <w:sz w:val="28"/>
          <w:szCs w:val="28"/>
          <w:rtl/>
        </w:rPr>
        <w:t>الحريق</w:t>
      </w:r>
    </w:p>
    <w:p w14:paraId="75EFC032" w14:textId="3501E8D3" w:rsidR="00316E83" w:rsidRPr="00C97824" w:rsidRDefault="00605241" w:rsidP="009F551C">
      <w:pPr>
        <w:bidi/>
        <w:spacing w:after="120"/>
        <w:jc w:val="center"/>
        <w:rPr>
          <w:rFonts w:ascii="Arial" w:hAnsi="Arial" w:cs="Arial"/>
          <w:bCs/>
          <w:sz w:val="26"/>
          <w:szCs w:val="26"/>
          <w:lang w:bidi="ar-EG"/>
        </w:rPr>
      </w:pPr>
      <w:r>
        <w:rPr>
          <w:rFonts w:ascii="Arial" w:hAnsi="Arial" w:cs="Arial" w:hint="cs"/>
          <w:bCs/>
          <w:sz w:val="24"/>
          <w:szCs w:val="24"/>
          <w:rtl/>
        </w:rPr>
        <w:t>حزمة</w:t>
      </w:r>
      <w:r w:rsidR="00C97824" w:rsidRPr="00C97824">
        <w:rPr>
          <w:rFonts w:ascii="Arial" w:hAnsi="Arial" w:cs="Arial"/>
          <w:bCs/>
          <w:sz w:val="24"/>
          <w:szCs w:val="24"/>
          <w:rtl/>
        </w:rPr>
        <w:t xml:space="preserve"> </w:t>
      </w:r>
      <w:r w:rsidR="00C97824" w:rsidRPr="00C97824">
        <w:rPr>
          <w:rFonts w:ascii="Arial" w:hAnsi="Arial" w:cs="Arial" w:hint="cs"/>
          <w:bCs/>
          <w:sz w:val="24"/>
          <w:szCs w:val="24"/>
          <w:rtl/>
        </w:rPr>
        <w:t>اختبار</w:t>
      </w:r>
      <w:r w:rsidR="00C97824" w:rsidRPr="00C97824">
        <w:rPr>
          <w:rFonts w:ascii="Arial" w:hAnsi="Arial" w:cs="Arial"/>
          <w:bCs/>
          <w:sz w:val="24"/>
          <w:szCs w:val="24"/>
          <w:rtl/>
        </w:rPr>
        <w:t xml:space="preserve"> </w:t>
      </w:r>
      <w:r w:rsidR="00C97824" w:rsidRPr="00C97824">
        <w:rPr>
          <w:rFonts w:ascii="Arial" w:hAnsi="Arial" w:cs="Arial" w:hint="cs"/>
          <w:bCs/>
          <w:sz w:val="24"/>
          <w:szCs w:val="24"/>
          <w:rtl/>
        </w:rPr>
        <w:t>نظام</w:t>
      </w:r>
      <w:r w:rsidR="00C97824" w:rsidRPr="00C97824">
        <w:rPr>
          <w:rFonts w:ascii="Arial" w:hAnsi="Arial" w:cs="Arial"/>
          <w:bCs/>
          <w:sz w:val="24"/>
          <w:szCs w:val="24"/>
          <w:rtl/>
        </w:rPr>
        <w:t xml:space="preserve"> </w:t>
      </w:r>
      <w:r w:rsidR="00C97824" w:rsidRPr="00C97824">
        <w:rPr>
          <w:rFonts w:ascii="Arial" w:hAnsi="Arial" w:cs="Arial" w:hint="cs"/>
          <w:bCs/>
          <w:sz w:val="24"/>
          <w:szCs w:val="24"/>
          <w:rtl/>
        </w:rPr>
        <w:t>إنذار</w:t>
      </w:r>
      <w:r w:rsidR="00C97824" w:rsidRPr="00C97824">
        <w:rPr>
          <w:rFonts w:ascii="Arial" w:hAnsi="Arial" w:cs="Arial"/>
          <w:bCs/>
          <w:sz w:val="24"/>
          <w:szCs w:val="24"/>
          <w:rtl/>
        </w:rPr>
        <w:t xml:space="preserve"> </w:t>
      </w:r>
      <w:r w:rsidR="009F551C">
        <w:rPr>
          <w:rFonts w:ascii="Arial" w:hAnsi="Arial" w:cs="Arial" w:hint="cs"/>
          <w:bCs/>
          <w:sz w:val="24"/>
          <w:szCs w:val="24"/>
          <w:rtl/>
        </w:rPr>
        <w:t>كشف</w:t>
      </w:r>
      <w:r w:rsidR="00C97824" w:rsidRPr="00C97824">
        <w:rPr>
          <w:rFonts w:ascii="Arial" w:hAnsi="Arial" w:cs="Arial"/>
          <w:bCs/>
          <w:sz w:val="24"/>
          <w:szCs w:val="24"/>
          <w:rtl/>
        </w:rPr>
        <w:t xml:space="preserve"> </w:t>
      </w:r>
      <w:r w:rsidR="00C97824" w:rsidRPr="00C97824">
        <w:rPr>
          <w:rFonts w:ascii="Arial" w:hAnsi="Arial" w:cs="Arial" w:hint="cs"/>
          <w:bCs/>
          <w:sz w:val="24"/>
          <w:szCs w:val="24"/>
          <w:rtl/>
        </w:rPr>
        <w:t>الحريق</w:t>
      </w:r>
    </w:p>
    <w:tbl>
      <w:tblPr>
        <w:bidiVisual/>
        <w:tblW w:w="4039" w:type="pct"/>
        <w:tblInd w:w="720" w:type="dxa"/>
        <w:tblLook w:val="04A0" w:firstRow="1" w:lastRow="0" w:firstColumn="1" w:lastColumn="0" w:noHBand="0" w:noVBand="1"/>
      </w:tblPr>
      <w:tblGrid>
        <w:gridCol w:w="2302"/>
        <w:gridCol w:w="5432"/>
      </w:tblGrid>
      <w:tr w:rsidR="00316E83" w:rsidRPr="00946BC6" w14:paraId="04F00BBD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09AD3813" w14:textId="4239AFB4" w:rsidR="00316E83" w:rsidRPr="00256F0B" w:rsidRDefault="00CF4762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المُراقب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bottom w:val="single" w:sz="4" w:space="0" w:color="auto"/>
            </w:tcBorders>
            <w:vAlign w:val="bottom"/>
          </w:tcPr>
          <w:p w14:paraId="554CF8C2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bidi="ar-EG"/>
              </w:rPr>
            </w:pPr>
          </w:p>
        </w:tc>
      </w:tr>
      <w:tr w:rsidR="00316E83" w:rsidRPr="00946BC6" w14:paraId="13829D42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07FEFC4C" w14:textId="4949BD41" w:rsidR="00316E83" w:rsidRPr="00256F0B" w:rsidRDefault="00F86759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ممثلا</w:t>
            </w:r>
            <w:r w:rsidR="00491C1C">
              <w:rPr>
                <w:rFonts w:ascii="Arial" w:hAnsi="Arial" w:cs="Arial" w:hint="cs"/>
                <w:rtl/>
              </w:rPr>
              <w:t>ً</w:t>
            </w:r>
            <w:r>
              <w:rPr>
                <w:rFonts w:ascii="Arial" w:hAnsi="Arial" w:cs="Arial" w:hint="cs"/>
                <w:rtl/>
              </w:rPr>
              <w:t xml:space="preserve"> عن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1B0A5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bidi="ar-EG"/>
              </w:rPr>
            </w:pPr>
          </w:p>
        </w:tc>
      </w:tr>
      <w:tr w:rsidR="00316E83" w:rsidRPr="00946BC6" w14:paraId="0DE09373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14D7B55C" w14:textId="08C0782D" w:rsidR="00316E83" w:rsidRPr="00256F0B" w:rsidRDefault="00651A61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التوقيع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54FBB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bidi="ar-EG"/>
              </w:rPr>
            </w:pPr>
          </w:p>
        </w:tc>
      </w:tr>
      <w:tr w:rsidR="00316E83" w:rsidRPr="00946BC6" w14:paraId="6D1B9B71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7B85666F" w14:textId="551D2549" w:rsidR="00316E83" w:rsidRPr="00256F0B" w:rsidRDefault="00651A61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التاريخ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7B15A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6E83" w:rsidRPr="00946BC6" w14:paraId="61395F1E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57271E68" w14:textId="74B8DC86" w:rsidR="00316E83" w:rsidRPr="00256F0B" w:rsidRDefault="003D7D93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>النظام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66C67" w14:textId="34A193E8" w:rsidR="00316E83" w:rsidRPr="00946BC6" w:rsidRDefault="00281549" w:rsidP="002E7130">
            <w:pPr>
              <w:bidi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نظام </w:t>
            </w:r>
            <w:r w:rsidR="002E7130">
              <w:rPr>
                <w:rFonts w:ascii="Arial" w:hAnsi="Arial" w:cs="Arial" w:hint="cs"/>
                <w:sz w:val="24"/>
                <w:szCs w:val="24"/>
                <w:rtl/>
              </w:rPr>
              <w:t>إنذار</w:t>
            </w:r>
            <w:r w:rsidR="009F49B4">
              <w:rPr>
                <w:rFonts w:ascii="Arial" w:hAnsi="Arial" w:cs="Arial" w:hint="cs"/>
                <w:sz w:val="24"/>
                <w:szCs w:val="24"/>
                <w:rtl/>
              </w:rPr>
              <w:t xml:space="preserve"> كشف</w:t>
            </w:r>
            <w:r w:rsidR="002E7130">
              <w:rPr>
                <w:rFonts w:ascii="Arial" w:hAnsi="Arial" w:cs="Arial" w:hint="cs"/>
                <w:sz w:val="24"/>
                <w:szCs w:val="24"/>
                <w:rtl/>
              </w:rPr>
              <w:t xml:space="preserve"> الحريق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16E83" w:rsidRPr="00946B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6E83" w:rsidRPr="00946BC6" w14:paraId="0B12EEAF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7102E879" w14:textId="21711EA6" w:rsidR="00316E83" w:rsidRPr="00256F0B" w:rsidRDefault="003D7D93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المبنى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D5D59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sz w:val="24"/>
                <w:szCs w:val="24"/>
                <w:lang w:bidi="ar-EG"/>
              </w:rPr>
            </w:pPr>
          </w:p>
        </w:tc>
      </w:tr>
      <w:tr w:rsidR="00316E83" w:rsidRPr="00946BC6" w14:paraId="01BE9D27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705B70C2" w14:textId="3493A891" w:rsidR="00316E83" w:rsidRPr="00256F0B" w:rsidRDefault="003D7D93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العقد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1C3B9" w14:textId="77777777" w:rsidR="00316E83" w:rsidRPr="00946BC6" w:rsidRDefault="00316E83" w:rsidP="00C95EF5">
            <w:pPr>
              <w:bidi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E83" w:rsidRPr="00946BC6" w14:paraId="5136D901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089F87E9" w14:textId="3C180032" w:rsidR="00316E83" w:rsidRPr="00256F0B" w:rsidRDefault="003D7D93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العميل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DA599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E83" w:rsidRPr="00946BC6" w14:paraId="3ACC5FF6" w14:textId="77777777" w:rsidTr="005D4C39">
        <w:trPr>
          <w:trHeight w:val="576"/>
        </w:trPr>
        <w:tc>
          <w:tcPr>
            <w:tcW w:w="1488" w:type="pct"/>
            <w:vAlign w:val="bottom"/>
          </w:tcPr>
          <w:p w14:paraId="402FE4CA" w14:textId="2653016B" w:rsidR="00316E83" w:rsidRPr="00256F0B" w:rsidRDefault="00A550D6" w:rsidP="00C95EF5">
            <w:pPr>
              <w:tabs>
                <w:tab w:val="left" w:pos="1515"/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الاستشاري</w:t>
            </w:r>
            <w:r w:rsidR="00316E83" w:rsidRPr="00256F0B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3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8E2AB" w14:textId="77777777" w:rsidR="00316E83" w:rsidRPr="00946BC6" w:rsidRDefault="00316E83" w:rsidP="00C95EF5">
            <w:pPr>
              <w:tabs>
                <w:tab w:val="left" w:pos="3375"/>
              </w:tabs>
              <w:bidi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8A2FCA" w14:textId="77777777" w:rsidR="00316E83" w:rsidRDefault="00316E83" w:rsidP="00C95EF5">
      <w:pPr>
        <w:tabs>
          <w:tab w:val="left" w:pos="3375"/>
        </w:tabs>
        <w:bidi/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bidi="ar-EG"/>
        </w:rPr>
      </w:pPr>
    </w:p>
    <w:tbl>
      <w:tblPr>
        <w:tblStyle w:val="TableGrid"/>
        <w:tblW w:w="3996" w:type="pct"/>
        <w:tblInd w:w="805" w:type="dxa"/>
        <w:tblLook w:val="04A0" w:firstRow="1" w:lastRow="0" w:firstColumn="1" w:lastColumn="0" w:noHBand="0" w:noVBand="1"/>
      </w:tblPr>
      <w:tblGrid>
        <w:gridCol w:w="1291"/>
        <w:gridCol w:w="2672"/>
        <w:gridCol w:w="2397"/>
        <w:gridCol w:w="1292"/>
      </w:tblGrid>
      <w:tr w:rsidR="00316E83" w14:paraId="5AA4E2AF" w14:textId="77777777" w:rsidTr="00256F0B">
        <w:trPr>
          <w:trHeight w:val="576"/>
        </w:trPr>
        <w:tc>
          <w:tcPr>
            <w:tcW w:w="5000" w:type="pct"/>
            <w:gridSpan w:val="4"/>
          </w:tcPr>
          <w:p w14:paraId="495846E7" w14:textId="31413D3B" w:rsidR="00316E83" w:rsidRPr="00946BC6" w:rsidRDefault="00BE1C4D" w:rsidP="00C95EF5">
            <w:pPr>
              <w:bidi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E1C4D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الملاحظات</w:t>
            </w:r>
            <w:r>
              <w:rPr>
                <w:rFonts w:ascii="Arial" w:hAnsi="Arial" w:cs="Arial" w:hint="cs"/>
                <w:b/>
                <w:sz w:val="20"/>
                <w:szCs w:val="20"/>
                <w:rtl/>
              </w:rPr>
              <w:t>:</w:t>
            </w:r>
          </w:p>
        </w:tc>
      </w:tr>
      <w:tr w:rsidR="00316E83" w14:paraId="4B6436AD" w14:textId="77777777" w:rsidTr="00256F0B">
        <w:trPr>
          <w:trHeight w:val="576"/>
        </w:trPr>
        <w:tc>
          <w:tcPr>
            <w:tcW w:w="5000" w:type="pct"/>
            <w:gridSpan w:val="4"/>
          </w:tcPr>
          <w:p w14:paraId="02993A74" w14:textId="77777777" w:rsidR="00316E83" w:rsidRPr="00946BC6" w:rsidRDefault="00316E83" w:rsidP="00C95EF5">
            <w:pPr>
              <w:bidi/>
              <w:spacing w:before="40"/>
              <w:rPr>
                <w:rFonts w:ascii="Arial" w:hAnsi="Arial" w:cs="Arial"/>
                <w:b/>
                <w:sz w:val="20"/>
                <w:szCs w:val="20"/>
                <w:lang w:bidi="ar-EG"/>
              </w:rPr>
            </w:pPr>
          </w:p>
        </w:tc>
      </w:tr>
      <w:tr w:rsidR="00316E83" w14:paraId="32E288F5" w14:textId="77777777" w:rsidTr="00256F0B">
        <w:trPr>
          <w:trHeight w:val="576"/>
        </w:trPr>
        <w:tc>
          <w:tcPr>
            <w:tcW w:w="5000" w:type="pct"/>
            <w:gridSpan w:val="4"/>
          </w:tcPr>
          <w:p w14:paraId="5E927014" w14:textId="77777777" w:rsidR="00316E83" w:rsidRPr="00946BC6" w:rsidRDefault="00316E83" w:rsidP="00C95EF5">
            <w:pPr>
              <w:bidi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83" w14:paraId="7E834E4A" w14:textId="77777777" w:rsidTr="00256F0B">
        <w:trPr>
          <w:trHeight w:val="576"/>
        </w:trPr>
        <w:tc>
          <w:tcPr>
            <w:tcW w:w="5000" w:type="pct"/>
            <w:gridSpan w:val="4"/>
          </w:tcPr>
          <w:p w14:paraId="37ACE2BD" w14:textId="77777777" w:rsidR="00316E83" w:rsidRPr="00946BC6" w:rsidRDefault="00316E83" w:rsidP="00C95EF5">
            <w:pPr>
              <w:bidi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83" w14:paraId="58C2AF81" w14:textId="77777777" w:rsidTr="00256F0B">
        <w:trPr>
          <w:trHeight w:val="576"/>
        </w:trPr>
        <w:tc>
          <w:tcPr>
            <w:tcW w:w="844" w:type="pct"/>
          </w:tcPr>
          <w:p w14:paraId="0E5F60BA" w14:textId="277B4FA5" w:rsidR="00316E83" w:rsidRPr="005A615F" w:rsidRDefault="00B224FC" w:rsidP="00C95EF5">
            <w:pPr>
              <w:bidi/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رقم ورقة البيانات</w:t>
            </w:r>
            <w:r w:rsidR="004844E4" w:rsidRPr="005A615F">
              <w:rPr>
                <w:rFonts w:ascii="Arial" w:hAnsi="Arial" w:cs="Arial" w:hint="cs"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312" w:type="pct"/>
            <w:gridSpan w:val="2"/>
          </w:tcPr>
          <w:p w14:paraId="7C0E6C26" w14:textId="132EE3FF" w:rsidR="00316E83" w:rsidRPr="005A615F" w:rsidRDefault="004844E4" w:rsidP="00C95EF5">
            <w:pPr>
              <w:bidi/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5A615F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المهندس:</w:t>
            </w:r>
          </w:p>
        </w:tc>
        <w:tc>
          <w:tcPr>
            <w:tcW w:w="844" w:type="pct"/>
          </w:tcPr>
          <w:p w14:paraId="5057F0EE" w14:textId="5ABC0684" w:rsidR="00316E83" w:rsidRPr="005A615F" w:rsidRDefault="00B224FC" w:rsidP="00C95EF5">
            <w:pPr>
              <w:bidi/>
              <w:spacing w:before="40"/>
              <w:rPr>
                <w:rFonts w:ascii="Arial" w:hAnsi="Arial" w:cs="Arial"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التاريخ:</w:t>
            </w:r>
          </w:p>
        </w:tc>
      </w:tr>
      <w:tr w:rsidR="00B224FC" w:rsidRPr="006D37DA" w14:paraId="1339DC21" w14:textId="77777777" w:rsidTr="00256F0B">
        <w:trPr>
          <w:trHeight w:val="576"/>
        </w:trPr>
        <w:tc>
          <w:tcPr>
            <w:tcW w:w="2590" w:type="pct"/>
            <w:gridSpan w:val="2"/>
          </w:tcPr>
          <w:p w14:paraId="3FD3C7EC" w14:textId="7929C06B" w:rsidR="00B224FC" w:rsidRPr="00946BC6" w:rsidRDefault="00B224FC" w:rsidP="00B224FC">
            <w:pPr>
              <w:bidi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pct"/>
            <w:gridSpan w:val="2"/>
          </w:tcPr>
          <w:p w14:paraId="3AA97D54" w14:textId="701DF5EF" w:rsidR="00B224FC" w:rsidRPr="00946BC6" w:rsidRDefault="00B224FC" w:rsidP="00B224FC">
            <w:pPr>
              <w:bidi/>
              <w:spacing w:before="40"/>
              <w:rPr>
                <w:rFonts w:ascii="Arial" w:hAnsi="Arial" w:cs="Arial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تقرير العمل اليومي للمهندس: </w:t>
            </w:r>
          </w:p>
        </w:tc>
      </w:tr>
    </w:tbl>
    <w:p w14:paraId="2DBEA4F2" w14:textId="77777777" w:rsidR="00316E83" w:rsidRDefault="00316E83" w:rsidP="00C95EF5">
      <w:pPr>
        <w:bidi/>
        <w:rPr>
          <w:lang w:bidi="ar-EG"/>
        </w:rPr>
      </w:pPr>
    </w:p>
    <w:p w14:paraId="05CAB248" w14:textId="77777777" w:rsidR="00316E83" w:rsidRDefault="00316E83" w:rsidP="00C95EF5">
      <w:pPr>
        <w:bidi/>
        <w:spacing w:before="0" w:line="240" w:lineRule="auto"/>
      </w:pPr>
      <w: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597"/>
        <w:gridCol w:w="1595"/>
        <w:gridCol w:w="3190"/>
      </w:tblGrid>
      <w:tr w:rsidR="00AC00A5" w:rsidRPr="00B279D6" w14:paraId="4759F7EC" w14:textId="77777777" w:rsidTr="005D4C39">
        <w:trPr>
          <w:trHeight w:val="360"/>
          <w:tblHeader/>
        </w:trPr>
        <w:tc>
          <w:tcPr>
            <w:tcW w:w="2501" w:type="pct"/>
            <w:gridSpan w:val="2"/>
            <w:vMerge w:val="restart"/>
            <w:shd w:val="clear" w:color="auto" w:fill="auto"/>
          </w:tcPr>
          <w:p w14:paraId="4C2629E1" w14:textId="2741D51D" w:rsidR="00AC00A5" w:rsidRPr="00874F81" w:rsidRDefault="0055187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6F217FA4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32AADC9" w14:textId="111E0AA4" w:rsidR="00AC00A5" w:rsidRPr="00B02F35" w:rsidRDefault="0055187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AC00A5" w:rsidRPr="00B279D6" w14:paraId="28EBC5CB" w14:textId="77777777" w:rsidTr="005D4C39">
        <w:trPr>
          <w:trHeight w:val="360"/>
          <w:tblHeader/>
        </w:trPr>
        <w:tc>
          <w:tcPr>
            <w:tcW w:w="2501" w:type="pct"/>
            <w:gridSpan w:val="2"/>
            <w:vMerge/>
            <w:shd w:val="clear" w:color="auto" w:fill="auto"/>
            <w:vAlign w:val="center"/>
          </w:tcPr>
          <w:p w14:paraId="6188F4F8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E2ABEEF" w14:textId="07F98189" w:rsidR="00AC00A5" w:rsidRPr="00491C1C" w:rsidRDefault="009D66CE" w:rsidP="00DB37A4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491C1C">
              <w:rPr>
                <w:rFonts w:ascii="Arial" w:hAnsi="Arial" w:cs="Arial" w:hint="cs"/>
                <w:sz w:val="18"/>
                <w:szCs w:val="18"/>
                <w:rtl/>
              </w:rPr>
              <w:t xml:space="preserve">رقم </w:t>
            </w:r>
            <w:r w:rsidR="00DB37A4" w:rsidRPr="00491C1C">
              <w:rPr>
                <w:rFonts w:ascii="Arial" w:hAnsi="Arial" w:cs="Arial"/>
                <w:sz w:val="18"/>
                <w:szCs w:val="18"/>
                <w:rtl/>
              </w:rPr>
              <w:t>نظام المراقبة</w:t>
            </w:r>
            <w:r w:rsidR="00DB37A4" w:rsidRPr="00491C1C">
              <w:rPr>
                <w:rFonts w:ascii="Arial" w:hAnsi="Arial" w:cs="Arial" w:hint="cs"/>
                <w:sz w:val="18"/>
                <w:szCs w:val="18"/>
                <w:rtl/>
              </w:rPr>
              <w:t xml:space="preserve"> (</w:t>
            </w:r>
            <w:r w:rsidR="00DB37A4" w:rsidRPr="00491C1C">
              <w:rPr>
                <w:rFonts w:ascii="Arial" w:hAnsi="Arial" w:cs="Arial"/>
                <w:sz w:val="18"/>
                <w:szCs w:val="18"/>
              </w:rPr>
              <w:t xml:space="preserve"> (MS</w:t>
            </w:r>
            <w:r w:rsidR="00DB37A4" w:rsidRPr="00491C1C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AC00A5" w:rsidRPr="00491C1C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</w:tc>
      </w:tr>
      <w:tr w:rsidR="00AC00A5" w:rsidRPr="00B279D6" w14:paraId="04440D6B" w14:textId="77777777" w:rsidTr="005D4C39">
        <w:trPr>
          <w:trHeight w:val="360"/>
          <w:tblHeader/>
        </w:trPr>
        <w:tc>
          <w:tcPr>
            <w:tcW w:w="2501" w:type="pct"/>
            <w:gridSpan w:val="2"/>
            <w:vMerge w:val="restart"/>
            <w:shd w:val="clear" w:color="auto" w:fill="auto"/>
          </w:tcPr>
          <w:p w14:paraId="780FD6F5" w14:textId="5389F4A3" w:rsidR="00AC00A5" w:rsidRPr="00874F81" w:rsidRDefault="0055187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12B66985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AFAD82C" w14:textId="15468250" w:rsidR="00AC00A5" w:rsidRPr="00B02F35" w:rsidRDefault="0055187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AC00A5" w:rsidRPr="00B279D6" w14:paraId="123C48D2" w14:textId="77777777" w:rsidTr="005D4C39">
        <w:trPr>
          <w:trHeight w:val="360"/>
          <w:tblHeader/>
        </w:trPr>
        <w:tc>
          <w:tcPr>
            <w:tcW w:w="2501" w:type="pct"/>
            <w:gridSpan w:val="2"/>
            <w:vMerge/>
            <w:shd w:val="clear" w:color="auto" w:fill="auto"/>
            <w:vAlign w:val="center"/>
          </w:tcPr>
          <w:p w14:paraId="41C3780B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02E1245A" w14:textId="7FB05F4C" w:rsidR="00AC00A5" w:rsidRPr="00B02F35" w:rsidRDefault="008A38BE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رقم الوحدة: </w:t>
            </w:r>
          </w:p>
        </w:tc>
      </w:tr>
      <w:tr w:rsidR="00501ACD" w:rsidRPr="00B279D6" w14:paraId="135C4BA6" w14:textId="77777777" w:rsidTr="005D4C39">
        <w:trPr>
          <w:trHeight w:val="10349"/>
          <w:tblHeader/>
        </w:trPr>
        <w:tc>
          <w:tcPr>
            <w:tcW w:w="5000" w:type="pct"/>
            <w:gridSpan w:val="4"/>
            <w:shd w:val="clear" w:color="auto" w:fill="auto"/>
          </w:tcPr>
          <w:p w14:paraId="2DC255A4" w14:textId="77777777" w:rsidR="00501ACD" w:rsidRPr="00874F81" w:rsidRDefault="00501AC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</w:tr>
      <w:tr w:rsidR="00501ACD" w:rsidRPr="00B279D6" w14:paraId="6E198A32" w14:textId="77777777" w:rsidTr="005D4C39">
        <w:trPr>
          <w:tblHeader/>
        </w:trPr>
        <w:tc>
          <w:tcPr>
            <w:tcW w:w="1667" w:type="pct"/>
            <w:shd w:val="clear" w:color="auto" w:fill="auto"/>
          </w:tcPr>
          <w:p w14:paraId="56CED554" w14:textId="2DB4C761" w:rsidR="00501ACD" w:rsidRPr="00990555" w:rsidRDefault="00990555" w:rsidP="00C95EF5">
            <w:pPr>
              <w:bidi/>
              <w:spacing w:before="0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  <w:r w:rsidRPr="00990555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التاريخ:</w:t>
            </w:r>
          </w:p>
          <w:p w14:paraId="57DACFEE" w14:textId="77777777" w:rsidR="00501ACD" w:rsidRPr="00990555" w:rsidRDefault="00501ACD" w:rsidP="00C95EF5">
            <w:pPr>
              <w:bidi/>
              <w:spacing w:before="0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067C431" w14:textId="21130669" w:rsidR="00501ACD" w:rsidRPr="00990555" w:rsidRDefault="00990555" w:rsidP="00C95EF5">
            <w:pPr>
              <w:bidi/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  <w:r w:rsidRPr="00990555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المهندس:</w:t>
            </w:r>
          </w:p>
          <w:p w14:paraId="27DE4067" w14:textId="77777777" w:rsidR="00501ACD" w:rsidRPr="00990555" w:rsidRDefault="00501ACD" w:rsidP="00C95EF5">
            <w:pPr>
              <w:bidi/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14597688" w14:textId="4218595A" w:rsidR="00501ACD" w:rsidRPr="00990555" w:rsidRDefault="00990555" w:rsidP="00C95EF5">
            <w:pPr>
              <w:bidi/>
              <w:spacing w:before="0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990555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رقم النموذج:</w:t>
            </w:r>
          </w:p>
          <w:p w14:paraId="4724E95E" w14:textId="77777777" w:rsidR="00501ACD" w:rsidRPr="00990555" w:rsidRDefault="00501ACD" w:rsidP="00C95EF5">
            <w:pPr>
              <w:bidi/>
              <w:spacing w:before="0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</w:tbl>
    <w:p w14:paraId="64D79234" w14:textId="77777777" w:rsidR="00501ACD" w:rsidRDefault="00501ACD" w:rsidP="00C95EF5">
      <w:pPr>
        <w:bidi/>
        <w:rPr>
          <w:rtl/>
          <w:lang w:bidi="ar-EG"/>
        </w:rPr>
      </w:pPr>
    </w:p>
    <w:p w14:paraId="6ACD61CD" w14:textId="77777777" w:rsidR="00A20F9F" w:rsidRDefault="00A20F9F" w:rsidP="00A20F9F">
      <w:pPr>
        <w:bidi/>
        <w:rPr>
          <w:rtl/>
          <w:lang w:bidi="ar-EG"/>
        </w:rPr>
      </w:pPr>
    </w:p>
    <w:p w14:paraId="642DF034" w14:textId="77777777" w:rsidR="00A20F9F" w:rsidRDefault="00A20F9F" w:rsidP="00A20F9F">
      <w:pPr>
        <w:bidi/>
        <w:rPr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046"/>
        <w:gridCol w:w="3050"/>
        <w:gridCol w:w="1735"/>
      </w:tblGrid>
      <w:tr w:rsidR="00AC00A5" w:rsidRPr="00B279D6" w14:paraId="627DAD1B" w14:textId="77777777" w:rsidTr="005D4C39">
        <w:trPr>
          <w:trHeight w:val="360"/>
          <w:tblHeader/>
        </w:trPr>
        <w:tc>
          <w:tcPr>
            <w:tcW w:w="2501" w:type="pct"/>
            <w:gridSpan w:val="2"/>
            <w:vMerge w:val="restart"/>
            <w:shd w:val="clear" w:color="auto" w:fill="auto"/>
          </w:tcPr>
          <w:p w14:paraId="3D10C06A" w14:textId="4C1892F3" w:rsidR="00AC00A5" w:rsidRPr="00874F81" w:rsidRDefault="0099055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46B26F16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465C6AE5" w14:textId="79D3245D" w:rsidR="00AC00A5" w:rsidRPr="00B02F35" w:rsidRDefault="0099055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AC00A5" w:rsidRPr="00B279D6" w14:paraId="72B42CF5" w14:textId="77777777" w:rsidTr="005D4C39">
        <w:trPr>
          <w:trHeight w:val="360"/>
          <w:tblHeader/>
        </w:trPr>
        <w:tc>
          <w:tcPr>
            <w:tcW w:w="2501" w:type="pct"/>
            <w:gridSpan w:val="2"/>
            <w:vMerge/>
            <w:shd w:val="clear" w:color="auto" w:fill="auto"/>
            <w:vAlign w:val="center"/>
          </w:tcPr>
          <w:p w14:paraId="0A66BD74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227EBA0C" w14:textId="097D227E" w:rsidR="00AC00A5" w:rsidRPr="009849B9" w:rsidRDefault="009D66CE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AC00A5" w:rsidRPr="009849B9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AC00A5" w:rsidRPr="00B279D6" w14:paraId="4DB483FC" w14:textId="77777777" w:rsidTr="005D4C39">
        <w:trPr>
          <w:trHeight w:val="360"/>
          <w:tblHeader/>
        </w:trPr>
        <w:tc>
          <w:tcPr>
            <w:tcW w:w="2501" w:type="pct"/>
            <w:gridSpan w:val="2"/>
            <w:vMerge w:val="restart"/>
            <w:shd w:val="clear" w:color="auto" w:fill="auto"/>
          </w:tcPr>
          <w:p w14:paraId="052DA19A" w14:textId="4046C35C" w:rsidR="00AC00A5" w:rsidRPr="00874F81" w:rsidRDefault="009849B9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429D4851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26EC2E2F" w14:textId="4D190FFE" w:rsidR="00AC00A5" w:rsidRPr="00B02F35" w:rsidRDefault="00D44384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AC00A5" w:rsidRPr="00B279D6" w14:paraId="29613420" w14:textId="77777777" w:rsidTr="005D4C39">
        <w:trPr>
          <w:trHeight w:val="360"/>
          <w:tblHeader/>
        </w:trPr>
        <w:tc>
          <w:tcPr>
            <w:tcW w:w="2501" w:type="pct"/>
            <w:gridSpan w:val="2"/>
            <w:vMerge/>
            <w:shd w:val="clear" w:color="auto" w:fill="auto"/>
            <w:vAlign w:val="center"/>
          </w:tcPr>
          <w:p w14:paraId="21383C41" w14:textId="77777777" w:rsidR="00AC00A5" w:rsidRPr="00B279D6" w:rsidRDefault="00AC00A5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056C5E10" w14:textId="14BEB969" w:rsidR="00AC00A5" w:rsidRPr="00B02F35" w:rsidRDefault="00D44384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316E83" w:rsidRPr="0074224D" w14:paraId="1A233E45" w14:textId="77777777" w:rsidTr="005D4C39">
        <w:trPr>
          <w:trHeight w:val="432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11197ED4" w14:textId="2622A5AE" w:rsidR="00316E83" w:rsidRPr="0074224D" w:rsidRDefault="00340006" w:rsidP="00C95EF5">
            <w:pPr>
              <w:bidi/>
              <w:spacing w:before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bookmarkStart w:id="0" w:name="_Toc287545188"/>
            <w:r>
              <w:rPr>
                <w:rFonts w:ascii="Arial" w:hAnsi="Arial" w:cs="Arial" w:hint="cs"/>
                <w:b/>
                <w:noProof/>
                <w:sz w:val="24"/>
                <w:szCs w:val="24"/>
                <w:rtl/>
              </w:rPr>
              <w:t xml:space="preserve">الفهرس </w:t>
            </w:r>
          </w:p>
        </w:tc>
      </w:tr>
      <w:tr w:rsidR="00316E83" w:rsidRPr="0074224D" w14:paraId="2BD26622" w14:textId="77777777" w:rsidTr="005D4C39">
        <w:trPr>
          <w:trHeight w:val="432"/>
        </w:trPr>
        <w:tc>
          <w:tcPr>
            <w:tcW w:w="5000" w:type="pct"/>
            <w:gridSpan w:val="4"/>
            <w:vAlign w:val="center"/>
          </w:tcPr>
          <w:p w14:paraId="551899D5" w14:textId="0AC94983" w:rsidR="00316E83" w:rsidRPr="0074224D" w:rsidRDefault="001454FE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noProof/>
                <w:sz w:val="24"/>
                <w:szCs w:val="24"/>
                <w:rtl/>
              </w:rPr>
              <w:t xml:space="preserve">نظام إنذار الحريق </w:t>
            </w:r>
          </w:p>
        </w:tc>
      </w:tr>
      <w:tr w:rsidR="00316E83" w:rsidRPr="0074224D" w14:paraId="4A424229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41A4F374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3706" w:type="pct"/>
            <w:gridSpan w:val="2"/>
            <w:vAlign w:val="center"/>
          </w:tcPr>
          <w:p w14:paraId="701C7F75" w14:textId="7483F9D1" w:rsidR="00316E83" w:rsidRPr="0074224D" w:rsidRDefault="00580CCE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نظام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إنذار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الحريق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-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قائمة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تدقيق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ما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قبل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التشغيل</w:t>
            </w:r>
            <w:r w:rsidRPr="00580CCE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80CCE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التجريبي</w:t>
            </w:r>
          </w:p>
        </w:tc>
        <w:tc>
          <w:tcPr>
            <w:tcW w:w="906" w:type="pct"/>
            <w:vAlign w:val="center"/>
          </w:tcPr>
          <w:p w14:paraId="10528EF0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  <w:lang w:bidi="ar-EG"/>
              </w:rPr>
            </w:pPr>
          </w:p>
        </w:tc>
      </w:tr>
      <w:tr w:rsidR="00316E83" w:rsidRPr="0074224D" w14:paraId="474332BD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6AF108D7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3706" w:type="pct"/>
            <w:gridSpan w:val="2"/>
            <w:vAlign w:val="center"/>
          </w:tcPr>
          <w:p w14:paraId="3BED1A2A" w14:textId="52D1C1A3" w:rsidR="00316E83" w:rsidRPr="0074224D" w:rsidRDefault="003F2A91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3F2A91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اختبار</w:t>
            </w:r>
            <w:r w:rsidRPr="003F2A91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3F2A91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البطارية</w:t>
            </w:r>
            <w:r w:rsidRPr="003F2A91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/ </w:t>
            </w:r>
            <w:r w:rsidRPr="003F2A91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الحسابات</w:t>
            </w:r>
          </w:p>
        </w:tc>
        <w:tc>
          <w:tcPr>
            <w:tcW w:w="906" w:type="pct"/>
            <w:vAlign w:val="center"/>
          </w:tcPr>
          <w:p w14:paraId="1211930E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490CD604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77FE4E67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3706" w:type="pct"/>
            <w:gridSpan w:val="2"/>
            <w:vAlign w:val="center"/>
          </w:tcPr>
          <w:p w14:paraId="7212CC23" w14:textId="5C62ED36" w:rsidR="00316E83" w:rsidRPr="00F12CBA" w:rsidRDefault="006227E9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6227E9">
              <w:rPr>
                <w:rFonts w:ascii="Arial" w:hAnsi="Arial" w:cs="Arial" w:hint="cs"/>
                <w:noProof/>
                <w:sz w:val="20"/>
                <w:szCs w:val="20"/>
                <w:rtl/>
              </w:rPr>
              <w:t>لوحات</w:t>
            </w:r>
            <w:r w:rsidRPr="006227E9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6227E9">
              <w:rPr>
                <w:rFonts w:ascii="Arial" w:hAnsi="Arial" w:cs="Arial" w:hint="cs"/>
                <w:noProof/>
                <w:sz w:val="20"/>
                <w:szCs w:val="20"/>
                <w:rtl/>
              </w:rPr>
              <w:t>تحكم</w:t>
            </w:r>
            <w:r w:rsidRPr="006227E9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6227E9">
              <w:rPr>
                <w:rFonts w:ascii="Arial" w:hAnsi="Arial" w:cs="Arial" w:hint="cs"/>
                <w:noProof/>
                <w:sz w:val="20"/>
                <w:szCs w:val="20"/>
                <w:rtl/>
              </w:rPr>
              <w:t>خانق</w:t>
            </w:r>
            <w:r w:rsidRPr="006227E9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6227E9">
              <w:rPr>
                <w:rFonts w:ascii="Arial" w:hAnsi="Arial" w:cs="Arial" w:hint="cs"/>
                <w:noProof/>
                <w:sz w:val="20"/>
                <w:szCs w:val="20"/>
                <w:rtl/>
              </w:rPr>
              <w:t>دخان</w:t>
            </w:r>
            <w:r w:rsidRPr="006227E9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6227E9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الحريق</w:t>
            </w:r>
            <w:r w:rsidRPr="006227E9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6227E9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الآلي</w:t>
            </w:r>
          </w:p>
        </w:tc>
        <w:tc>
          <w:tcPr>
            <w:tcW w:w="906" w:type="pct"/>
            <w:vAlign w:val="center"/>
          </w:tcPr>
          <w:p w14:paraId="562E4B55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5B4F2F64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0C7B4500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3706" w:type="pct"/>
            <w:gridSpan w:val="2"/>
            <w:vAlign w:val="center"/>
          </w:tcPr>
          <w:p w14:paraId="7012D9E7" w14:textId="179F8DCE" w:rsidR="00316E83" w:rsidRPr="0074224D" w:rsidRDefault="004647F7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 w:hint="cs"/>
                <w:noProof/>
                <w:sz w:val="20"/>
                <w:szCs w:val="20"/>
                <w:rtl/>
              </w:rPr>
              <w:t xml:space="preserve">تقارير </w:t>
            </w:r>
            <w:r w:rsidRPr="004647F7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الاختبارات</w:t>
            </w:r>
            <w:r w:rsidRPr="004647F7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4647F7">
              <w:rPr>
                <w:rFonts w:ascii="Arial" w:hAnsi="Arial" w:cs="Arial" w:hint="cs"/>
                <w:noProof/>
                <w:sz w:val="20"/>
                <w:szCs w:val="20"/>
                <w:rtl/>
              </w:rPr>
              <w:t>والتشغيل</w:t>
            </w:r>
            <w:r w:rsidRPr="004647F7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4647F7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التجريبي</w:t>
            </w:r>
          </w:p>
        </w:tc>
        <w:tc>
          <w:tcPr>
            <w:tcW w:w="906" w:type="pct"/>
            <w:vAlign w:val="center"/>
          </w:tcPr>
          <w:p w14:paraId="1E3E6902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29DC0456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07D9FBFA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3706" w:type="pct"/>
            <w:gridSpan w:val="2"/>
            <w:vAlign w:val="center"/>
          </w:tcPr>
          <w:p w14:paraId="50A467D5" w14:textId="2A0AB43B" w:rsidR="00316E83" w:rsidRPr="0074224D" w:rsidRDefault="004647F7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noProof/>
                <w:sz w:val="20"/>
                <w:szCs w:val="20"/>
                <w:rtl/>
              </w:rPr>
              <w:t xml:space="preserve">قوائم التشغيل التجريبي </w:t>
            </w:r>
          </w:p>
        </w:tc>
        <w:tc>
          <w:tcPr>
            <w:tcW w:w="906" w:type="pct"/>
            <w:vAlign w:val="center"/>
          </w:tcPr>
          <w:p w14:paraId="4E303131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4EA5FE81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789F216B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3706" w:type="pct"/>
            <w:gridSpan w:val="2"/>
            <w:vAlign w:val="center"/>
          </w:tcPr>
          <w:p w14:paraId="0BD1FF55" w14:textId="179541E3" w:rsidR="00316E83" w:rsidRPr="0074224D" w:rsidRDefault="005A6BFC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A6BFC">
              <w:rPr>
                <w:rFonts w:ascii="Arial" w:hAnsi="Arial" w:cs="Arial" w:hint="cs"/>
                <w:noProof/>
                <w:sz w:val="20"/>
                <w:szCs w:val="20"/>
                <w:rtl/>
              </w:rPr>
              <w:t>تسلسل</w:t>
            </w:r>
            <w:r w:rsidRPr="005A6BFC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A6BFC">
              <w:rPr>
                <w:rFonts w:ascii="Arial" w:hAnsi="Arial" w:cs="Arial" w:hint="cs"/>
                <w:noProof/>
                <w:sz w:val="20"/>
                <w:szCs w:val="20"/>
                <w:rtl/>
              </w:rPr>
              <w:t>عمليات</w:t>
            </w:r>
            <w:r w:rsidRPr="005A6BFC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A6BFC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التشغيل</w:t>
            </w:r>
            <w:r>
              <w:rPr>
                <w:rFonts w:ascii="Arial" w:hAnsi="Arial" w:cs="Arial" w:hint="cs"/>
                <w:noProof/>
                <w:sz w:val="20"/>
                <w:szCs w:val="20"/>
                <w:rtl/>
              </w:rPr>
              <w:t xml:space="preserve"> وإجراءات الاختبار </w:t>
            </w:r>
          </w:p>
        </w:tc>
        <w:tc>
          <w:tcPr>
            <w:tcW w:w="906" w:type="pct"/>
            <w:vAlign w:val="center"/>
          </w:tcPr>
          <w:p w14:paraId="123D244B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473EC51B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5121699D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224D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3706" w:type="pct"/>
            <w:gridSpan w:val="2"/>
            <w:vAlign w:val="center"/>
          </w:tcPr>
          <w:p w14:paraId="09DD8235" w14:textId="1D812EC0" w:rsidR="00316E83" w:rsidRPr="0074224D" w:rsidRDefault="005E12C7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  <w:rtl/>
                <w:lang w:bidi="ar-EG"/>
              </w:rPr>
            </w:pPr>
            <w:r w:rsidRPr="005E12C7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الدوائر</w:t>
            </w:r>
            <w:r w:rsidRPr="005E12C7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E12C7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الكهربائية</w:t>
            </w:r>
            <w:r w:rsidRPr="005E12C7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E12C7">
              <w:rPr>
                <w:rFonts w:ascii="Arial" w:hAnsi="Arial" w:cs="Arial" w:hint="cs"/>
                <w:noProof/>
                <w:sz w:val="20"/>
                <w:szCs w:val="20"/>
                <w:rtl/>
              </w:rPr>
              <w:t>ووصف</w:t>
            </w:r>
            <w:r w:rsidRPr="005E12C7">
              <w:rPr>
                <w:rFonts w:ascii="Arial" w:hAnsi="Arial" w:cs="Arial"/>
                <w:noProof/>
                <w:sz w:val="20"/>
                <w:szCs w:val="20"/>
                <w:rtl/>
              </w:rPr>
              <w:t xml:space="preserve"> </w:t>
            </w:r>
            <w:r w:rsidRPr="005E12C7">
              <w:rPr>
                <w:rFonts w:ascii="Arial" w:hAnsi="Arial" w:cs="Arial" w:hint="cs"/>
                <w:noProof/>
                <w:sz w:val="20"/>
                <w:szCs w:val="20"/>
                <w:rtl/>
              </w:rPr>
              <w:t>الأجهزة</w:t>
            </w:r>
          </w:p>
        </w:tc>
        <w:tc>
          <w:tcPr>
            <w:tcW w:w="906" w:type="pct"/>
            <w:vAlign w:val="center"/>
          </w:tcPr>
          <w:p w14:paraId="11D8DA63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1DA2538E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4E1C7F0A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3642817E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306E96F7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4AC48A27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776C2F8C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0C68FA36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32538FE8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742404C3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70F4CFF5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7ADAE961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3B382659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0C516107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24D7A447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7FC5FFF2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69F8E40B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6BC8EB5A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2903F3A8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17A72AA8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031C3279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47E870C1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15F9B9A9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28544A68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44B75298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2146AEFD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3B3A664B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4A731E57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3D5FDA4E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16E83" w:rsidRPr="0074224D" w14:paraId="0655F97F" w14:textId="77777777" w:rsidTr="005D4C39">
        <w:trPr>
          <w:trHeight w:val="432"/>
        </w:trPr>
        <w:tc>
          <w:tcPr>
            <w:tcW w:w="388" w:type="pct"/>
            <w:vAlign w:val="center"/>
          </w:tcPr>
          <w:p w14:paraId="2FB3F2C8" w14:textId="77777777" w:rsidR="00316E83" w:rsidRPr="0074224D" w:rsidRDefault="00316E83" w:rsidP="00C95EF5">
            <w:pPr>
              <w:bidi/>
              <w:spacing w:before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06" w:type="pct"/>
            <w:gridSpan w:val="2"/>
            <w:vAlign w:val="center"/>
          </w:tcPr>
          <w:p w14:paraId="2575B873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3031ECCB" w14:textId="77777777" w:rsidR="00316E83" w:rsidRPr="0074224D" w:rsidRDefault="00316E83" w:rsidP="00C95EF5">
            <w:pPr>
              <w:bidi/>
              <w:spacing w:before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B513722" w14:textId="77777777" w:rsidR="00316E83" w:rsidRDefault="00316E83" w:rsidP="00C95EF5">
      <w:pPr>
        <w:bidi/>
      </w:pPr>
    </w:p>
    <w:p w14:paraId="65BCDD74" w14:textId="77777777" w:rsidR="00316E83" w:rsidRDefault="00316E83" w:rsidP="00C95EF5">
      <w:pPr>
        <w:bidi/>
      </w:pPr>
    </w:p>
    <w:p w14:paraId="19889DA2" w14:textId="77777777" w:rsidR="00316E83" w:rsidRDefault="00316E83" w:rsidP="00C95EF5">
      <w:pPr>
        <w:bidi/>
      </w:pPr>
    </w:p>
    <w:p w14:paraId="2914184F" w14:textId="77777777" w:rsidR="00316E83" w:rsidRDefault="00316E83" w:rsidP="00C95EF5">
      <w:pPr>
        <w:bidi/>
      </w:pPr>
    </w:p>
    <w:p w14:paraId="02F55AFB" w14:textId="77777777" w:rsidR="00316E83" w:rsidRDefault="00316E83" w:rsidP="00C95EF5">
      <w:pPr>
        <w:bidi/>
      </w:pPr>
    </w:p>
    <w:p w14:paraId="19AFFF37" w14:textId="77777777" w:rsidR="00316E83" w:rsidRDefault="00316E83" w:rsidP="00C95EF5">
      <w:pPr>
        <w:bidi/>
      </w:pPr>
    </w:p>
    <w:p w14:paraId="0FDEA505" w14:textId="77777777" w:rsidR="00316E83" w:rsidRDefault="00316E83" w:rsidP="00C95EF5">
      <w:pPr>
        <w:bidi/>
      </w:pPr>
    </w:p>
    <w:p w14:paraId="6B6D7898" w14:textId="77777777" w:rsidR="00316E83" w:rsidRDefault="00316E83" w:rsidP="00C95EF5">
      <w:pPr>
        <w:bidi/>
      </w:pPr>
    </w:p>
    <w:p w14:paraId="61B85FDE" w14:textId="77777777" w:rsidR="00316E83" w:rsidRDefault="00316E83" w:rsidP="00C95EF5">
      <w:pPr>
        <w:bidi/>
        <w:rPr>
          <w:rtl/>
          <w:lang w:bidi="ar-EG"/>
        </w:rPr>
      </w:pPr>
    </w:p>
    <w:p w14:paraId="6EB495C6" w14:textId="77777777" w:rsidR="00F12CBA" w:rsidRDefault="00F12CBA" w:rsidP="00F12CBA">
      <w:pPr>
        <w:bidi/>
        <w:rPr>
          <w:rtl/>
          <w:lang w:bidi="ar-EG"/>
        </w:rPr>
      </w:pPr>
    </w:p>
    <w:p w14:paraId="20E2AF3D" w14:textId="77777777" w:rsidR="00F12CBA" w:rsidRDefault="00F12CBA" w:rsidP="00F12CBA">
      <w:pPr>
        <w:bidi/>
        <w:rPr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829"/>
        <w:gridCol w:w="737"/>
        <w:gridCol w:w="3219"/>
      </w:tblGrid>
      <w:tr w:rsidR="003C2369" w:rsidRPr="00B279D6" w14:paraId="04D0064A" w14:textId="77777777" w:rsidTr="005D4C39">
        <w:trPr>
          <w:trHeight w:val="360"/>
          <w:tblHeader/>
        </w:trPr>
        <w:tc>
          <w:tcPr>
            <w:tcW w:w="2501" w:type="pct"/>
            <w:vMerge w:val="restart"/>
            <w:shd w:val="clear" w:color="auto" w:fill="auto"/>
          </w:tcPr>
          <w:p w14:paraId="7942C334" w14:textId="6FF8AC31" w:rsidR="003C2369" w:rsidRPr="00874F81" w:rsidRDefault="00F12CBA" w:rsidP="00F12CBA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11478FE3" w14:textId="77777777" w:rsidR="003C2369" w:rsidRPr="00B279D6" w:rsidRDefault="003C2369" w:rsidP="00F12CBA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0167C3D2" w14:textId="436C3222" w:rsidR="003C2369" w:rsidRPr="00B02F35" w:rsidRDefault="005D72D1" w:rsidP="00F12CBA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04AE3124" w14:textId="77777777" w:rsidTr="005D4C39">
        <w:trPr>
          <w:trHeight w:val="360"/>
          <w:tblHeader/>
        </w:trPr>
        <w:tc>
          <w:tcPr>
            <w:tcW w:w="2501" w:type="pct"/>
            <w:vMerge/>
            <w:shd w:val="clear" w:color="auto" w:fill="auto"/>
            <w:vAlign w:val="center"/>
          </w:tcPr>
          <w:p w14:paraId="3B8E04CC" w14:textId="77777777" w:rsidR="003C2369" w:rsidRPr="00B279D6" w:rsidRDefault="003C2369" w:rsidP="00F12CBA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525AE91F" w14:textId="5704B312" w:rsidR="003C2369" w:rsidRPr="005D72D1" w:rsidRDefault="0057187B" w:rsidP="00F12CBA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5D72D1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0498A049" w14:textId="77777777" w:rsidTr="005D4C39">
        <w:trPr>
          <w:trHeight w:val="360"/>
          <w:tblHeader/>
        </w:trPr>
        <w:tc>
          <w:tcPr>
            <w:tcW w:w="2501" w:type="pct"/>
            <w:vMerge w:val="restart"/>
            <w:shd w:val="clear" w:color="auto" w:fill="auto"/>
          </w:tcPr>
          <w:p w14:paraId="299FF49E" w14:textId="38290392" w:rsidR="003C2369" w:rsidRPr="00874F81" w:rsidRDefault="005D72D1" w:rsidP="00F12CBA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78781043" w14:textId="77777777" w:rsidR="003C2369" w:rsidRPr="00B279D6" w:rsidRDefault="003C2369" w:rsidP="00F12CBA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3114C364" w14:textId="4848C845" w:rsidR="003C2369" w:rsidRPr="00B02F35" w:rsidRDefault="005D72D1" w:rsidP="00F12CBA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3B9D52A4" w14:textId="77777777" w:rsidTr="005D4C39">
        <w:trPr>
          <w:trHeight w:val="360"/>
          <w:tblHeader/>
        </w:trPr>
        <w:tc>
          <w:tcPr>
            <w:tcW w:w="2501" w:type="pct"/>
            <w:vMerge/>
            <w:shd w:val="clear" w:color="auto" w:fill="auto"/>
            <w:vAlign w:val="center"/>
          </w:tcPr>
          <w:p w14:paraId="6E49B289" w14:textId="77777777" w:rsidR="003C2369" w:rsidRPr="00B279D6" w:rsidRDefault="003C2369" w:rsidP="00F12CBA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1C531D72" w14:textId="7273567A" w:rsidR="003C2369" w:rsidRPr="00B02F35" w:rsidRDefault="005D72D1" w:rsidP="00F12CBA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316E83" w:rsidRPr="00216A5B" w14:paraId="25AB4FCC" w14:textId="77777777" w:rsidTr="005D4C39">
        <w:tc>
          <w:tcPr>
            <w:tcW w:w="5000" w:type="pct"/>
            <w:gridSpan w:val="4"/>
            <w:shd w:val="clear" w:color="auto" w:fill="auto"/>
            <w:vAlign w:val="center"/>
          </w:tcPr>
          <w:p w14:paraId="1D782836" w14:textId="2DF39377" w:rsidR="00316E83" w:rsidRPr="006A0445" w:rsidRDefault="006A0445" w:rsidP="006A044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نظام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إنذار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الحريق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-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قائمة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تدقيق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ما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قبل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التشغيل</w:t>
            </w:r>
            <w:r w:rsidRPr="006A04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044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التجريبي</w:t>
            </w:r>
          </w:p>
        </w:tc>
      </w:tr>
      <w:tr w:rsidR="00316E83" w:rsidRPr="008C0A7D" w14:paraId="687F4F87" w14:textId="77777777" w:rsidTr="005D4C3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38211715" w14:textId="0C30333B" w:rsidR="00316E83" w:rsidRPr="00903D2E" w:rsidRDefault="00EB5AD1" w:rsidP="00F12CBA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B5AD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أنظمة</w:t>
            </w:r>
            <w:r w:rsidRPr="00EB5AD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5AD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كشف</w:t>
            </w:r>
            <w:r w:rsidRPr="00EB5AD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5AD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الحريق</w:t>
            </w:r>
            <w:r w:rsidRPr="00EB5AD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5AD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والتحكم</w:t>
            </w:r>
            <w:r w:rsidRPr="00EB5AD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5AD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فيه</w:t>
            </w:r>
            <w:r w:rsidRPr="00EB5AD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B5AD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المعنونة</w:t>
            </w:r>
          </w:p>
        </w:tc>
      </w:tr>
      <w:tr w:rsidR="00316E83" w:rsidRPr="00EF6A5C" w14:paraId="5AFCC90E" w14:textId="77777777" w:rsidTr="005D4C39">
        <w:tc>
          <w:tcPr>
            <w:tcW w:w="5000" w:type="pct"/>
            <w:gridSpan w:val="4"/>
          </w:tcPr>
          <w:p w14:paraId="771AD225" w14:textId="3C0E448A" w:rsidR="00316E83" w:rsidRPr="00EF6A5C" w:rsidRDefault="000662D2" w:rsidP="00F12CBA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المشروع:</w:t>
            </w:r>
            <w:r w:rsidR="00316E83" w:rsidRPr="00EF6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6E83" w:rsidRPr="00EF6A5C" w14:paraId="30FB7EAA" w14:textId="77777777" w:rsidTr="005D4C39">
        <w:tc>
          <w:tcPr>
            <w:tcW w:w="5000" w:type="pct"/>
            <w:gridSpan w:val="4"/>
            <w:vAlign w:val="center"/>
          </w:tcPr>
          <w:p w14:paraId="2EBA026B" w14:textId="5B89B45C" w:rsidR="00316E83" w:rsidRPr="00EF6A5C" w:rsidRDefault="000662D2" w:rsidP="00F12CBA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الموقع:</w:t>
            </w:r>
          </w:p>
        </w:tc>
      </w:tr>
      <w:tr w:rsidR="00316E83" w:rsidRPr="00EF6A5C" w14:paraId="4B93179E" w14:textId="77777777" w:rsidTr="005D4C39">
        <w:tc>
          <w:tcPr>
            <w:tcW w:w="5000" w:type="pct"/>
            <w:gridSpan w:val="4"/>
            <w:shd w:val="clear" w:color="auto" w:fill="C6D9F1" w:themeFill="text2" w:themeFillTint="33"/>
          </w:tcPr>
          <w:p w14:paraId="3B3717A6" w14:textId="28E355D1" w:rsidR="00316E83" w:rsidRPr="00951BCF" w:rsidRDefault="00951BCF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BC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دائرة بدء التشغيل</w:t>
            </w:r>
          </w:p>
        </w:tc>
      </w:tr>
      <w:tr w:rsidR="00316E83" w:rsidRPr="00EF6A5C" w14:paraId="4EE6E403" w14:textId="77777777" w:rsidTr="005D4C39">
        <w:tc>
          <w:tcPr>
            <w:tcW w:w="2501" w:type="pct"/>
          </w:tcPr>
          <w:p w14:paraId="64FDD9D8" w14:textId="397BCA2D" w:rsidR="00316E83" w:rsidRPr="00A17800" w:rsidRDefault="00951BCF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A17800">
              <w:rPr>
                <w:rFonts w:ascii="Arial" w:hAnsi="Arial" w:cs="Arial" w:hint="cs"/>
                <w:b/>
                <w:sz w:val="20"/>
                <w:szCs w:val="20"/>
                <w:rtl/>
              </w:rPr>
              <w:t>عدد حلقات بدء التشغيل:</w:t>
            </w:r>
          </w:p>
        </w:tc>
        <w:tc>
          <w:tcPr>
            <w:tcW w:w="2499" w:type="pct"/>
            <w:gridSpan w:val="3"/>
            <w:vAlign w:val="center"/>
          </w:tcPr>
          <w:p w14:paraId="799B1E50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528A57D9" w14:textId="77777777" w:rsidTr="005D4C39">
        <w:tc>
          <w:tcPr>
            <w:tcW w:w="2501" w:type="pct"/>
          </w:tcPr>
          <w:p w14:paraId="0AC63829" w14:textId="320F5DF0" w:rsidR="00316E83" w:rsidRPr="00987590" w:rsidRDefault="00987590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rtl/>
                <w:lang w:bidi="ar-EG"/>
              </w:rPr>
            </w:pPr>
            <w:r w:rsidRPr="00987590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حلقات التحكم والمراقبة:</w:t>
            </w:r>
          </w:p>
        </w:tc>
        <w:tc>
          <w:tcPr>
            <w:tcW w:w="2499" w:type="pct"/>
            <w:gridSpan w:val="3"/>
            <w:vAlign w:val="center"/>
          </w:tcPr>
          <w:p w14:paraId="7165340A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0D6A83A" w14:textId="77777777" w:rsidTr="005D4C39">
        <w:tc>
          <w:tcPr>
            <w:tcW w:w="2501" w:type="pct"/>
          </w:tcPr>
          <w:p w14:paraId="2058EF2F" w14:textId="586FC5F8" w:rsidR="00316E83" w:rsidRPr="00574671" w:rsidRDefault="008409BE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bidi="ar-EG"/>
              </w:rPr>
            </w:pPr>
            <w:r w:rsidRPr="00574671">
              <w:rPr>
                <w:rFonts w:ascii="Arial" w:hAnsi="Arial" w:cs="Arial" w:hint="cs"/>
                <w:b/>
                <w:sz w:val="20"/>
                <w:szCs w:val="20"/>
                <w:rtl/>
              </w:rPr>
              <w:t>نوع الكابل:</w:t>
            </w:r>
          </w:p>
        </w:tc>
        <w:tc>
          <w:tcPr>
            <w:tcW w:w="2499" w:type="pct"/>
            <w:gridSpan w:val="3"/>
            <w:vAlign w:val="center"/>
          </w:tcPr>
          <w:p w14:paraId="0EDC9F44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E10D256" w14:textId="77777777" w:rsidTr="005D4C39">
        <w:tc>
          <w:tcPr>
            <w:tcW w:w="2501" w:type="pct"/>
          </w:tcPr>
          <w:p w14:paraId="06009F93" w14:textId="712CD96D" w:rsidR="00316E83" w:rsidRPr="00574671" w:rsidRDefault="00017234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574671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حجم الكابل:</w:t>
            </w:r>
          </w:p>
        </w:tc>
        <w:tc>
          <w:tcPr>
            <w:tcW w:w="2499" w:type="pct"/>
            <w:gridSpan w:val="3"/>
            <w:vAlign w:val="center"/>
          </w:tcPr>
          <w:p w14:paraId="60F69075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6AA1DC6" w14:textId="77777777" w:rsidTr="005D4C39">
        <w:tc>
          <w:tcPr>
            <w:tcW w:w="2501" w:type="pct"/>
          </w:tcPr>
          <w:p w14:paraId="1662146C" w14:textId="76AC1ADE" w:rsidR="00316E83" w:rsidRPr="00574671" w:rsidRDefault="00AE3C8F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574671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طريقة مد التوصيلات السلكية:</w:t>
            </w:r>
          </w:p>
        </w:tc>
        <w:tc>
          <w:tcPr>
            <w:tcW w:w="2499" w:type="pct"/>
            <w:gridSpan w:val="3"/>
            <w:vAlign w:val="center"/>
          </w:tcPr>
          <w:p w14:paraId="4BB62B5B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B7799BA" w14:textId="77777777" w:rsidTr="005D4C39">
        <w:tc>
          <w:tcPr>
            <w:tcW w:w="5000" w:type="pct"/>
            <w:gridSpan w:val="4"/>
          </w:tcPr>
          <w:p w14:paraId="6744F4FE" w14:textId="4CFCF691" w:rsidR="00316E83" w:rsidRPr="006957D9" w:rsidRDefault="006957D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6957D9">
              <w:rPr>
                <w:rFonts w:ascii="Arial" w:hAnsi="Arial" w:cs="Arial" w:hint="cs"/>
                <w:b/>
                <w:sz w:val="20"/>
                <w:szCs w:val="20"/>
                <w:rtl/>
              </w:rPr>
              <w:t>مرجع المخطط:</w:t>
            </w:r>
          </w:p>
        </w:tc>
      </w:tr>
      <w:tr w:rsidR="00316E83" w:rsidRPr="00EF6A5C" w14:paraId="47E3A7B2" w14:textId="77777777" w:rsidTr="005D4C39">
        <w:tc>
          <w:tcPr>
            <w:tcW w:w="5000" w:type="pct"/>
            <w:gridSpan w:val="4"/>
          </w:tcPr>
          <w:p w14:paraId="16514C2A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749F6591" w14:textId="77777777" w:rsidTr="005D4C39">
        <w:tc>
          <w:tcPr>
            <w:tcW w:w="5000" w:type="pct"/>
            <w:gridSpan w:val="4"/>
          </w:tcPr>
          <w:p w14:paraId="03A53999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498D118" w14:textId="77777777" w:rsidTr="005D4C39">
        <w:tc>
          <w:tcPr>
            <w:tcW w:w="5000" w:type="pct"/>
            <w:gridSpan w:val="4"/>
          </w:tcPr>
          <w:p w14:paraId="2208545A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F29B35D" w14:textId="77777777" w:rsidTr="005D4C39">
        <w:tc>
          <w:tcPr>
            <w:tcW w:w="2501" w:type="pct"/>
            <w:shd w:val="clear" w:color="auto" w:fill="C6D9F1" w:themeFill="text2" w:themeFillTint="33"/>
          </w:tcPr>
          <w:p w14:paraId="659A5BBC" w14:textId="394B4661" w:rsidR="00316E83" w:rsidRPr="00EF6A5C" w:rsidRDefault="005E470C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الحلقة 1: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6DBE2937" w14:textId="0B4CC51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33400EBA" w14:textId="3DB62E52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3B81D734" w14:textId="300F75A3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539363A8" w14:textId="77777777" w:rsidTr="005D4C39">
        <w:tc>
          <w:tcPr>
            <w:tcW w:w="2501" w:type="pct"/>
          </w:tcPr>
          <w:p w14:paraId="7DD2EFF1" w14:textId="4F293639" w:rsidR="00316E83" w:rsidRPr="007302A4" w:rsidRDefault="00C3204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vAlign w:val="center"/>
          </w:tcPr>
          <w:p w14:paraId="204BE5D1" w14:textId="355226EF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ABC40BF" w14:textId="717389F2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30C8D3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491DA451" w14:textId="77777777" w:rsidTr="005D4C39">
        <w:tc>
          <w:tcPr>
            <w:tcW w:w="2501" w:type="pct"/>
          </w:tcPr>
          <w:p w14:paraId="5862FF98" w14:textId="319FF382" w:rsidR="00316E83" w:rsidRPr="007302A4" w:rsidRDefault="00C3204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التأريض:</w:t>
            </w:r>
          </w:p>
        </w:tc>
        <w:tc>
          <w:tcPr>
            <w:tcW w:w="433" w:type="pct"/>
            <w:vAlign w:val="center"/>
          </w:tcPr>
          <w:p w14:paraId="68F442B5" w14:textId="128124BA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DB00772" w14:textId="6240FD33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51A9D9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52B5468" w14:textId="77777777" w:rsidTr="005D4C39">
        <w:tc>
          <w:tcPr>
            <w:tcW w:w="2501" w:type="pct"/>
          </w:tcPr>
          <w:p w14:paraId="1135A32D" w14:textId="5D796A1B" w:rsidR="00316E83" w:rsidRPr="007302A4" w:rsidRDefault="00B66383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من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الدوائر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الكهربائية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القصيرة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51C1B077" w14:textId="39F344E5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E9BAB23" w14:textId="60F33D18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05011265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2A96860" w14:textId="77777777" w:rsidTr="005D4C39">
        <w:tc>
          <w:tcPr>
            <w:tcW w:w="2501" w:type="pct"/>
          </w:tcPr>
          <w:p w14:paraId="3A51D799" w14:textId="6BCCE62E" w:rsidR="00316E83" w:rsidRPr="007302A4" w:rsidRDefault="00F26010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ضمن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سعة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الحلقة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70C8DCCC" w14:textId="4E37A51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4CB849B" w14:textId="16BB123F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EAB09F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0C1A465A" w14:textId="77777777" w:rsidTr="005D4C39">
        <w:tc>
          <w:tcPr>
            <w:tcW w:w="2501" w:type="pct"/>
          </w:tcPr>
          <w:p w14:paraId="2815EE3D" w14:textId="644A56D2" w:rsidR="00316E83" w:rsidRPr="007302A4" w:rsidRDefault="007302A4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6C6158F3" w14:textId="4F4E6886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D9E445B" w14:textId="1EA8F776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BB14E6B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45365B6" w14:textId="77777777" w:rsidTr="005D4C39">
        <w:tc>
          <w:tcPr>
            <w:tcW w:w="2501" w:type="pct"/>
            <w:shd w:val="clear" w:color="auto" w:fill="C6D9F1" w:themeFill="text2" w:themeFillTint="33"/>
          </w:tcPr>
          <w:p w14:paraId="67099853" w14:textId="647AB7AA" w:rsidR="00316E83" w:rsidRPr="00EF6A5C" w:rsidRDefault="00A62A61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الحلقة 2: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762599BE" w14:textId="1BFEB8BF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1B87F5F4" w14:textId="11A34B6B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49F342B8" w14:textId="3905ACAB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820362" w:rsidRPr="00EF6A5C" w14:paraId="7ABB233B" w14:textId="77777777" w:rsidTr="005D4C39">
        <w:tc>
          <w:tcPr>
            <w:tcW w:w="2501" w:type="pct"/>
          </w:tcPr>
          <w:p w14:paraId="5E71BAED" w14:textId="29191156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vAlign w:val="center"/>
          </w:tcPr>
          <w:p w14:paraId="4C1CFEB2" w14:textId="6C7DEE98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F63E263" w14:textId="18AAAD1B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05F09CC7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820362" w:rsidRPr="00EF6A5C" w14:paraId="5EE36A6C" w14:textId="77777777" w:rsidTr="005D4C39">
        <w:tc>
          <w:tcPr>
            <w:tcW w:w="2501" w:type="pct"/>
          </w:tcPr>
          <w:p w14:paraId="78437D53" w14:textId="3A5CBD2E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التأريض:</w:t>
            </w:r>
          </w:p>
        </w:tc>
        <w:tc>
          <w:tcPr>
            <w:tcW w:w="433" w:type="pct"/>
            <w:vAlign w:val="center"/>
          </w:tcPr>
          <w:p w14:paraId="502BD2C3" w14:textId="7B9BDF43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3C415530" w14:textId="60502E08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16DDDD1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362" w:rsidRPr="00EF6A5C" w14:paraId="59C6ED5E" w14:textId="77777777" w:rsidTr="005D4C39">
        <w:tc>
          <w:tcPr>
            <w:tcW w:w="2501" w:type="pct"/>
          </w:tcPr>
          <w:p w14:paraId="5576A6B9" w14:textId="2E11CFEE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من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الدوائر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الكهربائية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القصيرة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43E6D9DA" w14:textId="5CB72535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A406773" w14:textId="2D14B016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3CD65CA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362" w:rsidRPr="00EF6A5C" w14:paraId="7E764060" w14:textId="77777777" w:rsidTr="005D4C39">
        <w:tc>
          <w:tcPr>
            <w:tcW w:w="2501" w:type="pct"/>
          </w:tcPr>
          <w:p w14:paraId="3F8D1A12" w14:textId="6E983F40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ضمن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سعة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الحلقة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232E0619" w14:textId="299D1FB0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37ACB397" w14:textId="50C1DD88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77727EC5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362" w:rsidRPr="00EF6A5C" w14:paraId="62A0342D" w14:textId="77777777" w:rsidTr="005D4C39">
        <w:tc>
          <w:tcPr>
            <w:tcW w:w="2501" w:type="pct"/>
          </w:tcPr>
          <w:p w14:paraId="1990A9F9" w14:textId="59F20F96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5DD57C1D" w14:textId="158B8DB6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2074963" w14:textId="53805192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C974789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AC836FA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FE8148" w14:textId="7AD161D9" w:rsidR="00316E83" w:rsidRPr="00EF6A5C" w:rsidRDefault="00A62A61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الحلقة 3: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B28650" w14:textId="104914DB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D79F20" w14:textId="5A7BA2D2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007654" w14:textId="7758329F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820362" w:rsidRPr="00EF6A5C" w14:paraId="40D63255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314" w14:textId="2918F1BD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3370" w14:textId="640480C0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1C31" w14:textId="40372650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8BC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820362" w:rsidRPr="00EF6A5C" w14:paraId="30F56C0F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F24" w14:textId="130DF5F3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التأريض: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73C" w14:textId="065F766C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5B6" w14:textId="1EF247FD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ACE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820362" w:rsidRPr="00EF6A5C" w14:paraId="0A5A9576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284" w14:textId="58C8F9E2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من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الدوائر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الكهربائية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القصيرة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6E57" w14:textId="40C5B480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D805" w14:textId="27204538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E8B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362" w:rsidRPr="00EF6A5C" w14:paraId="5E985C38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6F9" w14:textId="48021F11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ضمن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سعة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الحلقة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6C2" w14:textId="5319A224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452" w14:textId="1DDC600B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172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362" w:rsidRPr="00EF6A5C" w14:paraId="6FAFBAF1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6F7" w14:textId="3CAFC0B9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7302A4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7302A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044E" w14:textId="2FD5C002" w:rsidR="00820362" w:rsidRPr="00EF6A5C" w:rsidRDefault="0082036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57A" w14:textId="587505F8" w:rsidR="00820362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362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DF2" w14:textId="77777777" w:rsidR="00820362" w:rsidRPr="00EF6A5C" w:rsidRDefault="00820362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6D730AC" w14:textId="77777777" w:rsidTr="005D4C3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43A39D52" w14:textId="1A32A177" w:rsidR="00316E83" w:rsidRPr="00B77CFD" w:rsidRDefault="00D77F4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دوائر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الإخطار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/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مكبرات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الصوت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مع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أجهزة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الستروب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الومّاضة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ومكبرات</w:t>
            </w:r>
            <w:r w:rsidRPr="00D77F4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77F4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الصوت</w:t>
            </w:r>
          </w:p>
        </w:tc>
      </w:tr>
      <w:tr w:rsidR="00316E83" w:rsidRPr="00EF6A5C" w14:paraId="34B2CA61" w14:textId="77777777" w:rsidTr="005D4C39">
        <w:tc>
          <w:tcPr>
            <w:tcW w:w="5000" w:type="pct"/>
            <w:gridSpan w:val="4"/>
          </w:tcPr>
          <w:p w14:paraId="3873272D" w14:textId="1EBDCDE9" w:rsidR="00316E83" w:rsidRPr="00EF6A5C" w:rsidRDefault="00E17946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E1794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عدد</w:t>
            </w:r>
            <w:r w:rsidRPr="00E17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1794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</w:t>
            </w:r>
            <w:r w:rsidRPr="00E17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1794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الإخطار</w:t>
            </w:r>
          </w:p>
        </w:tc>
      </w:tr>
      <w:tr w:rsidR="00316E83" w:rsidRPr="00EF6A5C" w14:paraId="63569F00" w14:textId="77777777" w:rsidTr="005D4C39">
        <w:tc>
          <w:tcPr>
            <w:tcW w:w="2501" w:type="pct"/>
          </w:tcPr>
          <w:p w14:paraId="4A0ACDB2" w14:textId="10DF74FF" w:rsidR="00316E83" w:rsidRPr="00840847" w:rsidRDefault="00C75CD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t>طريقة</w:t>
            </w:r>
            <w:r w:rsidRPr="00840847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t>مد</w:t>
            </w:r>
            <w:r w:rsidRPr="00840847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t>التوصيلات</w:t>
            </w:r>
            <w:r w:rsidRPr="00840847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t>السلكية</w:t>
            </w:r>
            <w:r w:rsidRPr="00840847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1B81F311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bidi="ar-EG"/>
              </w:rPr>
            </w:pPr>
          </w:p>
        </w:tc>
      </w:tr>
      <w:tr w:rsidR="00316E83" w:rsidRPr="00EF6A5C" w14:paraId="5F9726C2" w14:textId="77777777" w:rsidTr="005D4C39">
        <w:tc>
          <w:tcPr>
            <w:tcW w:w="2501" w:type="pct"/>
          </w:tcPr>
          <w:p w14:paraId="0D1EBC50" w14:textId="3E59B109" w:rsidR="00316E83" w:rsidRPr="00840847" w:rsidRDefault="00C75CD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t>نوع الكابل:</w:t>
            </w:r>
          </w:p>
        </w:tc>
        <w:tc>
          <w:tcPr>
            <w:tcW w:w="2499" w:type="pct"/>
            <w:gridSpan w:val="3"/>
            <w:vAlign w:val="center"/>
          </w:tcPr>
          <w:p w14:paraId="6F2AFF75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6E83" w:rsidRPr="00EF6A5C" w14:paraId="650F3AA4" w14:textId="77777777" w:rsidTr="005D4C39">
        <w:tc>
          <w:tcPr>
            <w:tcW w:w="2501" w:type="pct"/>
          </w:tcPr>
          <w:p w14:paraId="44B6D909" w14:textId="3962F1C4" w:rsidR="00316E83" w:rsidRPr="00840847" w:rsidRDefault="00C75CD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t>حجم الكابل:</w:t>
            </w:r>
          </w:p>
        </w:tc>
        <w:tc>
          <w:tcPr>
            <w:tcW w:w="2499" w:type="pct"/>
            <w:gridSpan w:val="3"/>
            <w:vAlign w:val="center"/>
          </w:tcPr>
          <w:p w14:paraId="35B11213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6E83" w:rsidRPr="00EF6A5C" w14:paraId="66B1EF1D" w14:textId="77777777" w:rsidTr="005D4C39">
        <w:tc>
          <w:tcPr>
            <w:tcW w:w="5000" w:type="pct"/>
            <w:gridSpan w:val="4"/>
          </w:tcPr>
          <w:p w14:paraId="14499A52" w14:textId="6FA2BBFD" w:rsidR="00316E83" w:rsidRPr="00840847" w:rsidRDefault="00C75CD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0847">
              <w:rPr>
                <w:rFonts w:ascii="Arial" w:hAnsi="Arial" w:cs="Arial" w:hint="cs"/>
                <w:b/>
                <w:sz w:val="20"/>
                <w:szCs w:val="20"/>
                <w:rtl/>
              </w:rPr>
              <w:lastRenderedPageBreak/>
              <w:t>مرجع المخطط:</w:t>
            </w:r>
          </w:p>
        </w:tc>
      </w:tr>
      <w:tr w:rsidR="00316E83" w:rsidRPr="00EF6A5C" w14:paraId="505DC97C" w14:textId="77777777" w:rsidTr="005D4C39">
        <w:tc>
          <w:tcPr>
            <w:tcW w:w="5000" w:type="pct"/>
            <w:gridSpan w:val="4"/>
          </w:tcPr>
          <w:p w14:paraId="532F15A2" w14:textId="77777777" w:rsidR="00316E83" w:rsidRPr="00EE0A3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6C1B5279" w14:textId="77777777" w:rsidTr="005D4C39">
        <w:tc>
          <w:tcPr>
            <w:tcW w:w="5000" w:type="pct"/>
            <w:gridSpan w:val="4"/>
          </w:tcPr>
          <w:p w14:paraId="39076786" w14:textId="77777777" w:rsidR="00316E83" w:rsidRPr="00EE0A3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DC52594" w14:textId="77777777" w:rsidTr="005D4C39">
        <w:tc>
          <w:tcPr>
            <w:tcW w:w="5000" w:type="pct"/>
            <w:gridSpan w:val="4"/>
          </w:tcPr>
          <w:p w14:paraId="6F37E124" w14:textId="77777777" w:rsidR="00316E83" w:rsidRPr="00EE0A3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FC0B277" w14:textId="77777777" w:rsidTr="005D4C39">
        <w:tc>
          <w:tcPr>
            <w:tcW w:w="5000" w:type="pct"/>
            <w:gridSpan w:val="4"/>
          </w:tcPr>
          <w:p w14:paraId="1F3F7037" w14:textId="77777777" w:rsidR="00316E83" w:rsidRPr="00EE0A3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E76AE16" w14:textId="77777777" w:rsidTr="005D4C39">
        <w:tc>
          <w:tcPr>
            <w:tcW w:w="2501" w:type="pct"/>
            <w:shd w:val="clear" w:color="auto" w:fill="C6D9F1" w:themeFill="text2" w:themeFillTint="33"/>
          </w:tcPr>
          <w:p w14:paraId="7E8B59D1" w14:textId="64CCA08D" w:rsidR="00316E83" w:rsidRPr="00EF6A5C" w:rsidRDefault="00FB3C67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دوائر الإخطار/ الدائرة 1: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430197EB" w14:textId="6990151E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2F2DE8EA" w14:textId="7D84D94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0F4D2AFC" w14:textId="0ED6F56E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3EE77F38" w14:textId="77777777" w:rsidTr="005D4C39">
        <w:tc>
          <w:tcPr>
            <w:tcW w:w="2501" w:type="pct"/>
          </w:tcPr>
          <w:p w14:paraId="4A013FBC" w14:textId="21B2AF32" w:rsidR="00316E83" w:rsidRPr="0085697B" w:rsidRDefault="008630B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2CF6DC8D" w14:textId="72412125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577CB1E" w14:textId="202B1107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2FB7F2B9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73D1D66" w14:textId="77777777" w:rsidTr="005D4C39">
        <w:tc>
          <w:tcPr>
            <w:tcW w:w="2501" w:type="pct"/>
          </w:tcPr>
          <w:p w14:paraId="52086348" w14:textId="50DA0431" w:rsidR="00316E83" w:rsidRPr="0085697B" w:rsidRDefault="00453731" w:rsidP="00F12CBA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vAlign w:val="center"/>
          </w:tcPr>
          <w:p w14:paraId="26D59620" w14:textId="1A715A36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AED22B6" w14:textId="38848C7C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26599F33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9390E03" w14:textId="77777777" w:rsidTr="005D4C39">
        <w:tc>
          <w:tcPr>
            <w:tcW w:w="2501" w:type="pct"/>
          </w:tcPr>
          <w:p w14:paraId="5E9DC2E5" w14:textId="600DBCB1" w:rsidR="00316E83" w:rsidRPr="0085697B" w:rsidRDefault="00AE4FB4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vAlign w:val="center"/>
          </w:tcPr>
          <w:p w14:paraId="654ABA29" w14:textId="22E0D47C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ED4911B" w14:textId="4FBD73B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BCFAD53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3BEB46D" w14:textId="77777777" w:rsidTr="005D4C39">
        <w:tc>
          <w:tcPr>
            <w:tcW w:w="2501" w:type="pct"/>
          </w:tcPr>
          <w:p w14:paraId="0CDB6029" w14:textId="05218E4B" w:rsidR="00316E83" w:rsidRPr="0085697B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vAlign w:val="center"/>
          </w:tcPr>
          <w:p w14:paraId="5704BAEB" w14:textId="27074D88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B83A1C9" w14:textId="5E31B0E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3E282BF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256A834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1C87AD" w14:textId="31611452" w:rsidR="00316E83" w:rsidRPr="00EF6A5C" w:rsidRDefault="004A139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 الإخطار/ الدائرة 2: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DB5A9" w14:textId="5EBBDADC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7F0EFA" w14:textId="2074DFFA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6E6CF4" w14:textId="6C568182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85697B" w:rsidRPr="00EF6A5C" w14:paraId="4DA06BB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B62" w14:textId="624B18BB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5EE" w14:textId="042D4900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8AB" w14:textId="18CD566A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F9A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97B" w:rsidRPr="00EF6A5C" w14:paraId="1DD9536E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DD0" w14:textId="5FB1CFB2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3BA" w14:textId="7F038F04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521" w14:textId="71C1D5AD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5AC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97B" w:rsidRPr="00EF6A5C" w14:paraId="70EA8B2C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26D" w14:textId="2FD13B68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3AB" w14:textId="7C64DAA5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951" w14:textId="15AF9C06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C3B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97B" w:rsidRPr="00EF6A5C" w14:paraId="7B83DFB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BB8" w14:textId="3519F353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20B" w14:textId="54C3D8F2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81C" w14:textId="077D9151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42B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EAC6AE4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2AAEB3" w14:textId="30104C2A" w:rsidR="00316E83" w:rsidRPr="00EF6A5C" w:rsidRDefault="006B0080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 الإخطار/ الدائرة 3: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CD17C" w14:textId="1665D26E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7D4E54" w14:textId="66247788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329C8B" w14:textId="6FD399A4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85697B" w:rsidRPr="00EF6A5C" w14:paraId="254AD13A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A55" w14:textId="1301739E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24F" w14:textId="3A8245CA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4BF5" w14:textId="4CC31C6B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5A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97B" w:rsidRPr="00EF6A5C" w14:paraId="2977201B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405" w14:textId="6BCEB74F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3A7" w14:textId="78CC49CA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D5B" w14:textId="7639C951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508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97B" w:rsidRPr="00EF6A5C" w14:paraId="4F5BFAE8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A5F" w14:textId="6E593CFA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20D" w14:textId="0677F8D9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A03" w14:textId="207C0E6A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E09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97B" w:rsidRPr="00EF6A5C" w14:paraId="171069AF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5BE" w14:textId="3F753C73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D3C" w14:textId="5F0019CB" w:rsidR="0085697B" w:rsidRPr="00EF6A5C" w:rsidRDefault="0085697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E04" w14:textId="3C055901" w:rsidR="0085697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697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369" w14:textId="77777777" w:rsidR="0085697B" w:rsidRPr="00EF6A5C" w:rsidRDefault="0085697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0426378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B31FAF" w14:textId="31648C88" w:rsidR="00316E83" w:rsidRPr="00EF6A5C" w:rsidRDefault="00B0510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 الإخطار/ الدائرة 4: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D376DB" w14:textId="379C12EA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839A2F" w14:textId="567EE00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EC2C2" w14:textId="3471185F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587B4B" w:rsidRPr="00EF6A5C" w14:paraId="4ADDFB5D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804" w14:textId="2A367C76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7A0" w14:textId="6717722B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B7A" w14:textId="28F591C4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5F4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69A78968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403" w14:textId="58F9E8B3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023" w14:textId="208F969B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1E2" w14:textId="5E220EEC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B58C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10982324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AE8" w14:textId="53AC9725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75A" w14:textId="4ABDFA39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ED7" w14:textId="245F4101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251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4841D827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D44" w14:textId="716EAB16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5498" w14:textId="16606030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0B5B" w14:textId="3C7AF23D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E7A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CE12803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0E3759" w14:textId="0ABBFDC8" w:rsidR="00316E83" w:rsidRPr="00EF6A5C" w:rsidRDefault="00B0510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 الإخطار/ الدائرة 5: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6E0961" w14:textId="40177C4C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AA2FB" w14:textId="022739C0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FB61BC" w14:textId="0BB94FE1" w:rsidR="00316E83" w:rsidRPr="00EF6A5C" w:rsidRDefault="0069537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587B4B" w:rsidRPr="00EF6A5C" w14:paraId="6B64345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634" w14:textId="5C309E8D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DEF" w14:textId="3963CD89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9E1" w14:textId="4BDB1151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7B1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7B8AE548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EB1" w14:textId="5CCAB1FB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F2" w14:textId="1AD56A8E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CA8" w14:textId="22436482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214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3BB3A43D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7F4" w14:textId="0A65DA44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4B96" w14:textId="395056EA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B26E" w14:textId="00F6DEBB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FE2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0C5AA540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868" w14:textId="5C545B4B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C3B" w14:textId="121C5BEC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D04" w14:textId="2882C30E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B63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6A447B6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824B64" w14:textId="01DEC0A4" w:rsidR="00316E83" w:rsidRPr="00EF6A5C" w:rsidRDefault="005F57A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 الإخطار/ الدائرة 6: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2E536" w14:textId="2997D3E5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703711" w14:textId="79EC303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FD30C2" w14:textId="56D0912E" w:rsidR="00316E83" w:rsidRPr="00EF6A5C" w:rsidRDefault="0069537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587B4B" w:rsidRPr="00EF6A5C" w14:paraId="2D89ECC7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B93" w14:textId="2B55EAA8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DD6" w14:textId="26635C08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291C" w14:textId="75031276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670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5C728DA8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BF6" w14:textId="1055B85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2A6" w14:textId="232700AC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AD" w14:textId="12E8500D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818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30FEC4D3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97F" w14:textId="287DA53C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373" w14:textId="13C91825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C93" w14:textId="27F1AF28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860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5F23D74E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659" w14:textId="56E938BC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A0C" w14:textId="0E3BA010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6C6" w14:textId="17D3BA61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96F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2B3491B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07BF52" w14:textId="1764E355" w:rsidR="00316E83" w:rsidRPr="00EF6A5C" w:rsidRDefault="005F57A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دوائر الإخطار/ الدائرة 7: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43B3E3" w14:textId="404E9124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58D220" w14:textId="4A3397C6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81D41D" w14:textId="375023DB" w:rsidR="00316E83" w:rsidRPr="00EF6A5C" w:rsidRDefault="0069537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587B4B" w:rsidRPr="00EF6A5C" w14:paraId="78F1F9DB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24B" w14:textId="01794CE6" w:rsidR="00587B4B" w:rsidRPr="00EF6A5C" w:rsidRDefault="00587B4B" w:rsidP="00751659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6CA" w14:textId="51E43D83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080F" w14:textId="4B51777F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587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0808DA1E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123" w14:textId="3802F96C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236" w14:textId="17606D89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D42" w14:textId="4329670B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612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5B932665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1D3" w14:textId="3641FA6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lastRenderedPageBreak/>
              <w:t>خالية من الجهد الكهربائي الدخيل: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CF1" w14:textId="425B8F18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BF7" w14:textId="3AC9B192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AA8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7B4B" w:rsidRPr="00EF6A5C" w14:paraId="47FFEF8B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8F4" w14:textId="7D72BA8F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A093" w14:textId="44F0EB73" w:rsidR="00587B4B" w:rsidRPr="00EF6A5C" w:rsidRDefault="00587B4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E944" w14:textId="3DEF8EB8" w:rsidR="00587B4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4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295" w14:textId="77777777" w:rsidR="00587B4B" w:rsidRPr="00EF6A5C" w:rsidRDefault="00587B4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4B0D20" w14:paraId="401A0E3D" w14:textId="77777777" w:rsidTr="005D4C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570ED" w14:textId="79802978" w:rsidR="00316E83" w:rsidRPr="004B0D20" w:rsidRDefault="0004672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خطوط</w:t>
            </w:r>
            <w:r w:rsidR="006016C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هاتف رجال الإطفاء </w:t>
            </w:r>
          </w:p>
        </w:tc>
      </w:tr>
      <w:tr w:rsidR="00316E83" w:rsidRPr="00EF6A5C" w14:paraId="3B94421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158" w14:textId="06204545" w:rsidR="00316E83" w:rsidRPr="009808F7" w:rsidRDefault="000F30D9" w:rsidP="00046726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عدد </w:t>
            </w:r>
            <w:r w:rsidR="00046726">
              <w:rPr>
                <w:rFonts w:ascii="Arial" w:hAnsi="Arial" w:cs="Arial" w:hint="cs"/>
                <w:b/>
                <w:sz w:val="20"/>
                <w:szCs w:val="20"/>
                <w:rtl/>
              </w:rPr>
              <w:t>خطوط</w:t>
            </w: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الهاتف: 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5E0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03B4654E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D1D" w14:textId="442BF1F5" w:rsidR="00316E83" w:rsidRPr="009808F7" w:rsidRDefault="00B2427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>طريقة</w:t>
            </w:r>
            <w:r w:rsidRPr="009808F7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>مد</w:t>
            </w:r>
            <w:r w:rsidRPr="009808F7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>التوصيلات</w:t>
            </w:r>
            <w:r w:rsidRPr="009808F7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>السلكية</w:t>
            </w:r>
            <w:r w:rsidRPr="009808F7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27D1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FDCD4C3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5C9" w14:textId="45D8788E" w:rsidR="00316E83" w:rsidRPr="009808F7" w:rsidRDefault="000F30D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>نوع الكابل: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F8F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87F3F3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64C" w14:textId="39204090" w:rsidR="00316E83" w:rsidRPr="009808F7" w:rsidRDefault="000F30D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08F7">
              <w:rPr>
                <w:rFonts w:ascii="Arial" w:hAnsi="Arial" w:cs="Arial" w:hint="cs"/>
                <w:b/>
                <w:sz w:val="20"/>
                <w:szCs w:val="20"/>
                <w:rtl/>
              </w:rPr>
              <w:t>حجم الكابل: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EC6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B812AAC" w14:textId="77777777" w:rsidTr="005D4C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C74" w14:textId="55927615" w:rsidR="00316E83" w:rsidRPr="000C5A46" w:rsidRDefault="000C5A4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0C5A46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مرجع المخطط:</w:t>
            </w:r>
          </w:p>
        </w:tc>
      </w:tr>
      <w:tr w:rsidR="00316E83" w:rsidRPr="00EF6A5C" w14:paraId="2DA6A354" w14:textId="77777777" w:rsidTr="005D4C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DFB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30A75376" w14:textId="77777777" w:rsidTr="005D4C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96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7ADC116" w14:textId="77777777" w:rsidTr="005D4C39">
        <w:tc>
          <w:tcPr>
            <w:tcW w:w="2501" w:type="pct"/>
            <w:shd w:val="clear" w:color="auto" w:fill="C6D9F1" w:themeFill="text2" w:themeFillTint="33"/>
          </w:tcPr>
          <w:p w14:paraId="1E39AE36" w14:textId="04C8E8E9" w:rsidR="00316E83" w:rsidRPr="00EF6A5C" w:rsidRDefault="0004672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خطوط الهاتف 1</w:t>
            </w:r>
            <w:r w:rsidR="00316E83" w:rsidRPr="00EF6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25DD0704" w14:textId="3E117781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2B62DD2D" w14:textId="694BF3EA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0ACBCE15" w14:textId="75620589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0519E8" w:rsidRPr="00EF6A5C" w14:paraId="733E086F" w14:textId="77777777" w:rsidTr="005D4C39">
        <w:tc>
          <w:tcPr>
            <w:tcW w:w="2501" w:type="pct"/>
          </w:tcPr>
          <w:p w14:paraId="6FD55171" w14:textId="53E51316" w:rsidR="000519E8" w:rsidRPr="00EF6A5C" w:rsidRDefault="000519E8" w:rsidP="00751659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85697B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65A23DD5" w14:textId="260472A7" w:rsidR="000519E8" w:rsidRPr="00EF6A5C" w:rsidRDefault="000519E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C2AEFDE" w14:textId="27C3FC31" w:rsidR="000519E8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640E92C" w14:textId="77777777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19E8" w:rsidRPr="00EF6A5C" w14:paraId="76EA7CB6" w14:textId="77777777" w:rsidTr="005D4C39">
        <w:tc>
          <w:tcPr>
            <w:tcW w:w="2501" w:type="pct"/>
          </w:tcPr>
          <w:p w14:paraId="2DD68728" w14:textId="1F1A58F6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الدوائر وفقًا للمخطط المعتمد:</w:t>
            </w:r>
          </w:p>
        </w:tc>
        <w:tc>
          <w:tcPr>
            <w:tcW w:w="433" w:type="pct"/>
            <w:vAlign w:val="center"/>
          </w:tcPr>
          <w:p w14:paraId="1A0BD4B0" w14:textId="41D3A810" w:rsidR="000519E8" w:rsidRPr="00EF6A5C" w:rsidRDefault="000519E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2EB1E88" w14:textId="5AD6FA7A" w:rsidR="000519E8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rtl/>
              </w:rPr>
              <w:t>لا</w:t>
            </w:r>
            <w:r w:rsidR="000519E8" w:rsidRPr="00EF6A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519E8" w:rsidRPr="00EF6A5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9E8" w:rsidRPr="00EF6A5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519E8" w:rsidRPr="00EF6A5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20FF22E5" w14:textId="77777777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19E8" w:rsidRPr="00EF6A5C" w14:paraId="40960AD1" w14:textId="77777777" w:rsidTr="005D4C39">
        <w:tc>
          <w:tcPr>
            <w:tcW w:w="2501" w:type="pct"/>
          </w:tcPr>
          <w:p w14:paraId="1CBF43F0" w14:textId="603DE0BB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vAlign w:val="center"/>
          </w:tcPr>
          <w:p w14:paraId="709DFE5D" w14:textId="7A32C683" w:rsidR="000519E8" w:rsidRPr="00EF6A5C" w:rsidRDefault="000519E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8342E1E" w14:textId="27F7EA75" w:rsidR="000519E8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04DA2A51" w14:textId="77777777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19E8" w:rsidRPr="00EF6A5C" w14:paraId="4B838473" w14:textId="77777777" w:rsidTr="005D4C39">
        <w:tc>
          <w:tcPr>
            <w:tcW w:w="2501" w:type="pct"/>
          </w:tcPr>
          <w:p w14:paraId="5729BFE7" w14:textId="6C345C84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97B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الدوائر الكهربائية القصيرة:</w:t>
            </w:r>
          </w:p>
        </w:tc>
        <w:tc>
          <w:tcPr>
            <w:tcW w:w="433" w:type="pct"/>
            <w:vAlign w:val="center"/>
          </w:tcPr>
          <w:p w14:paraId="77B3E1CC" w14:textId="772DA286" w:rsidR="000519E8" w:rsidRPr="00EF6A5C" w:rsidRDefault="000519E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AEA49FE" w14:textId="774093D4" w:rsidR="000519E8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19E8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19256AEB" w14:textId="77777777" w:rsidR="000519E8" w:rsidRPr="00EF6A5C" w:rsidRDefault="000519E8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4496993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7D09C5" w14:textId="407B47E2" w:rsidR="00316E83" w:rsidRPr="00EF6A5C" w:rsidRDefault="0004672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خطوط الهاتف 2</w:t>
            </w:r>
            <w:r w:rsidR="00316E83" w:rsidRPr="00EF6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EC83D0" w14:textId="7E1DE28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8993B5" w14:textId="17DA543C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F47C18" w14:textId="32CC1D4F" w:rsidR="00316E83" w:rsidRPr="00EF6A5C" w:rsidRDefault="0069537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7F5245" w:rsidRPr="00EF6A5C" w14:paraId="2948A19C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9D5" w14:textId="25D9CF87" w:rsidR="007F5245" w:rsidRPr="00943770" w:rsidRDefault="007F5245" w:rsidP="00751659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التعريف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="00751659">
              <w:rPr>
                <w:rFonts w:hint="cs"/>
                <w:sz w:val="20"/>
                <w:szCs w:val="20"/>
                <w:rtl/>
              </w:rPr>
              <w:t>صحيح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وفقًا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للمخطط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المعتمد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CEB" w14:textId="70840D22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735B" w14:textId="43B98D0E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EE8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245" w:rsidRPr="00EF6A5C" w14:paraId="564CE4DD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3A7" w14:textId="5F05A3C5" w:rsidR="007F5245" w:rsidRPr="00943770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عدد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الدوائر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وفقًا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للمخطط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المعتمد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3088" w14:textId="2489D494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CB4" w14:textId="039DDCEC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36D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245" w:rsidRPr="00EF6A5C" w14:paraId="5B86ED87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B13" w14:textId="25C0A10F" w:rsidR="007F5245" w:rsidRPr="00943770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خالية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من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الجهد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الكهربائي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الدخيل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B1B" w14:textId="45EB3EC4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789" w14:textId="23078275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577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245" w:rsidRPr="00EF6A5C" w14:paraId="78868C8F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6D3" w14:textId="23941287" w:rsidR="007F5245" w:rsidRPr="00943770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خالية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من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الدوائر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الكهربائية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القصيرة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043D" w14:textId="14C49E9B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E1B" w14:textId="7E33344E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266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9E17264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CB368E" w14:textId="7044F9BD" w:rsidR="00316E83" w:rsidRPr="00EF6A5C" w:rsidRDefault="00321BAD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خطوط الهاتف 3</w:t>
            </w:r>
            <w:r w:rsidR="00316E83" w:rsidRPr="00EF6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F8DDB1" w14:textId="29546AB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DD606" w14:textId="4D723CA3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E86E70" w14:textId="5272657D" w:rsidR="00316E83" w:rsidRPr="00EF6A5C" w:rsidRDefault="0069537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7F5245" w:rsidRPr="00EF6A5C" w14:paraId="43323499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68B" w14:textId="1D0F38B2" w:rsidR="007F5245" w:rsidRPr="00943770" w:rsidRDefault="007F5245" w:rsidP="00751659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التعريف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="00751659">
              <w:rPr>
                <w:rFonts w:hint="cs"/>
                <w:sz w:val="20"/>
                <w:szCs w:val="20"/>
                <w:rtl/>
              </w:rPr>
              <w:t>صحيح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وفقًا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للمخطط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المعتمد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686" w14:textId="2424ED17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AF53" w14:textId="6A03E78A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BAE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245" w:rsidRPr="00EF6A5C" w14:paraId="7B941B52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8DF" w14:textId="5B614A05" w:rsidR="007F5245" w:rsidRPr="00943770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عدد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الدوائر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وفقًا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للمخطط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المعتمد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44D" w14:textId="50731587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D064" w14:textId="6AE84AE4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DD0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245" w:rsidRPr="00EF6A5C" w14:paraId="1DAB6A24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52B" w14:textId="3EA358C1" w:rsidR="007F5245" w:rsidRPr="00943770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خالية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من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الجهد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الكهربائي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الدخيل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08B" w14:textId="2C0A2523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99F4" w14:textId="1D0786BA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E17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5245" w:rsidRPr="00EF6A5C" w14:paraId="1B764974" w14:textId="77777777" w:rsidTr="005D4C39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C20" w14:textId="1872A6BB" w:rsidR="007F5245" w:rsidRPr="00943770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خالية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من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الدوائر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الكهربائية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القصيرة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88C" w14:textId="48A48B43" w:rsidR="007F5245" w:rsidRPr="00EF6A5C" w:rsidRDefault="007F5245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C11" w14:textId="53CA2021" w:rsidR="007F5245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245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4A2" w14:textId="77777777" w:rsidR="007F5245" w:rsidRPr="00EF6A5C" w:rsidRDefault="007F524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75331F" w14:paraId="4A10AD3F" w14:textId="77777777" w:rsidTr="005D4C3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23ECAF60" w14:textId="57AB5994" w:rsidR="00316E83" w:rsidRPr="0075331F" w:rsidRDefault="000D04D1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أسلاك الشبكة </w:t>
            </w:r>
          </w:p>
        </w:tc>
      </w:tr>
      <w:tr w:rsidR="00316E83" w:rsidRPr="00EF6A5C" w14:paraId="457D24FA" w14:textId="77777777" w:rsidTr="005D4C39">
        <w:tc>
          <w:tcPr>
            <w:tcW w:w="2501" w:type="pct"/>
          </w:tcPr>
          <w:p w14:paraId="7CD32CA4" w14:textId="26EA1481" w:rsidR="00316E83" w:rsidRPr="00A4504F" w:rsidRDefault="0010374A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نوع الكابل:</w:t>
            </w:r>
          </w:p>
        </w:tc>
        <w:tc>
          <w:tcPr>
            <w:tcW w:w="2499" w:type="pct"/>
            <w:gridSpan w:val="3"/>
            <w:vAlign w:val="center"/>
          </w:tcPr>
          <w:p w14:paraId="4C6478DA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8520A59" w14:textId="77777777" w:rsidTr="005D4C39">
        <w:tc>
          <w:tcPr>
            <w:tcW w:w="2501" w:type="pct"/>
          </w:tcPr>
          <w:p w14:paraId="6D00663B" w14:textId="0E8FA85A" w:rsidR="00316E83" w:rsidRPr="00A4504F" w:rsidRDefault="0010374A" w:rsidP="0010374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طريقة مد التوصيلات السلكية:</w:t>
            </w:r>
          </w:p>
        </w:tc>
        <w:tc>
          <w:tcPr>
            <w:tcW w:w="2499" w:type="pct"/>
            <w:gridSpan w:val="3"/>
            <w:vAlign w:val="center"/>
          </w:tcPr>
          <w:p w14:paraId="435ED65A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8330EC6" w14:textId="77777777" w:rsidTr="005D4C39">
        <w:tc>
          <w:tcPr>
            <w:tcW w:w="2501" w:type="pct"/>
          </w:tcPr>
          <w:p w14:paraId="6E63AF07" w14:textId="7C6D3E21" w:rsidR="00316E83" w:rsidRPr="00A4504F" w:rsidRDefault="0010374A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حجم الكابل:</w:t>
            </w:r>
          </w:p>
        </w:tc>
        <w:tc>
          <w:tcPr>
            <w:tcW w:w="2499" w:type="pct"/>
            <w:gridSpan w:val="3"/>
            <w:vAlign w:val="center"/>
          </w:tcPr>
          <w:p w14:paraId="013E9050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5B16109" w14:textId="77777777" w:rsidTr="005D4C39">
        <w:tc>
          <w:tcPr>
            <w:tcW w:w="2501" w:type="pct"/>
          </w:tcPr>
          <w:p w14:paraId="39CAA73C" w14:textId="4382D0AF" w:rsidR="00316E83" w:rsidRPr="00A4504F" w:rsidRDefault="0010374A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مرجع المخطط:</w:t>
            </w:r>
          </w:p>
        </w:tc>
        <w:tc>
          <w:tcPr>
            <w:tcW w:w="2499" w:type="pct"/>
            <w:gridSpan w:val="3"/>
            <w:vAlign w:val="center"/>
          </w:tcPr>
          <w:p w14:paraId="2E7E7DEB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8E5F06E" w14:textId="77777777" w:rsidTr="005D4C39">
        <w:tc>
          <w:tcPr>
            <w:tcW w:w="2501" w:type="pct"/>
          </w:tcPr>
          <w:p w14:paraId="40E466BE" w14:textId="5D79EDB4" w:rsidR="00316E83" w:rsidRPr="00A4504F" w:rsidRDefault="00A4504F" w:rsidP="00751659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التعريف</w:t>
            </w:r>
            <w:r w:rsidRPr="00A4504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751659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A4504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A4504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A4504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A4504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15466403" w14:textId="132ED4D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8778A86" w14:textId="7BCD0B02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</w:r>
            <w:r w:rsidR="00BF26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2D0A22CD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3672B20" w14:textId="77777777" w:rsidTr="005D4C39">
        <w:tc>
          <w:tcPr>
            <w:tcW w:w="2501" w:type="pct"/>
          </w:tcPr>
          <w:p w14:paraId="2845A3A0" w14:textId="5247252B" w:rsidR="00316E83" w:rsidRPr="00A4504F" w:rsidRDefault="00D33CB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A4504F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التأريض:</w:t>
            </w:r>
          </w:p>
        </w:tc>
        <w:tc>
          <w:tcPr>
            <w:tcW w:w="433" w:type="pct"/>
            <w:vAlign w:val="center"/>
          </w:tcPr>
          <w:p w14:paraId="12A2E7C0" w14:textId="4EB3A206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EA17430" w14:textId="2FC359BB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2F31B3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A71" w:rsidRPr="00EF6A5C" w14:paraId="36262CC9" w14:textId="77777777" w:rsidTr="005D4C39">
        <w:tc>
          <w:tcPr>
            <w:tcW w:w="2501" w:type="pct"/>
          </w:tcPr>
          <w:p w14:paraId="47EE3BEC" w14:textId="26962FF1" w:rsidR="000C3A71" w:rsidRPr="00EF6A5C" w:rsidRDefault="000C3A71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خالية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من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الجهد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الكهربائي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الدخيل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vAlign w:val="center"/>
          </w:tcPr>
          <w:p w14:paraId="197DA9A6" w14:textId="424A36D1" w:rsidR="000C3A71" w:rsidRPr="00EF6A5C" w:rsidRDefault="000C3A71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4E201C7" w14:textId="2773214A" w:rsidR="000C3A71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D6AD2CE" w14:textId="77777777" w:rsidR="000C3A71" w:rsidRPr="00EF6A5C" w:rsidRDefault="000C3A71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A71" w:rsidRPr="00EF6A5C" w14:paraId="1E3933F5" w14:textId="77777777" w:rsidTr="005D4C39">
        <w:tc>
          <w:tcPr>
            <w:tcW w:w="2501" w:type="pct"/>
          </w:tcPr>
          <w:p w14:paraId="7190EFE9" w14:textId="7DD17423" w:rsidR="000C3A71" w:rsidRPr="00EF6A5C" w:rsidRDefault="000C3A71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943770">
              <w:rPr>
                <w:rFonts w:hint="cs"/>
                <w:sz w:val="20"/>
                <w:szCs w:val="20"/>
                <w:rtl/>
              </w:rPr>
              <w:t>خالية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من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الدوائر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الكهربائية</w:t>
            </w:r>
            <w:r w:rsidRPr="00943770">
              <w:rPr>
                <w:sz w:val="20"/>
                <w:szCs w:val="20"/>
                <w:rtl/>
              </w:rPr>
              <w:t xml:space="preserve"> </w:t>
            </w:r>
            <w:r w:rsidRPr="00943770">
              <w:rPr>
                <w:rFonts w:hint="cs"/>
                <w:sz w:val="20"/>
                <w:szCs w:val="20"/>
                <w:rtl/>
              </w:rPr>
              <w:t>القصيرة</w:t>
            </w:r>
            <w:r w:rsidRPr="00943770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vAlign w:val="center"/>
          </w:tcPr>
          <w:p w14:paraId="6050B621" w14:textId="25A0D992" w:rsidR="000C3A71" w:rsidRPr="00EF6A5C" w:rsidRDefault="000C3A71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367ECD4" w14:textId="144311AA" w:rsidR="000C3A71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3A71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14F53684" w14:textId="77777777" w:rsidR="000C3A71" w:rsidRPr="00EF6A5C" w:rsidRDefault="000C3A71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6599287" w14:textId="77777777" w:rsidTr="005D4C39">
        <w:tc>
          <w:tcPr>
            <w:tcW w:w="2501" w:type="pct"/>
            <w:shd w:val="clear" w:color="auto" w:fill="C6D9F1" w:themeFill="text2" w:themeFillTint="33"/>
          </w:tcPr>
          <w:p w14:paraId="138AF4DB" w14:textId="793722E3" w:rsidR="00316E83" w:rsidRPr="00EF6A5C" w:rsidRDefault="003B4E3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لوحة التحكم في إنذار الحريق</w:t>
            </w:r>
          </w:p>
        </w:tc>
        <w:tc>
          <w:tcPr>
            <w:tcW w:w="2499" w:type="pct"/>
            <w:gridSpan w:val="3"/>
            <w:shd w:val="clear" w:color="auto" w:fill="C6D9F1" w:themeFill="text2" w:themeFillTint="33"/>
            <w:vAlign w:val="center"/>
          </w:tcPr>
          <w:p w14:paraId="54E02789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ar-EG"/>
              </w:rPr>
            </w:pPr>
          </w:p>
        </w:tc>
      </w:tr>
      <w:tr w:rsidR="00316E83" w:rsidRPr="00EF6A5C" w14:paraId="14E79AAB" w14:textId="77777777" w:rsidTr="005D4C39">
        <w:tc>
          <w:tcPr>
            <w:tcW w:w="2501" w:type="pct"/>
          </w:tcPr>
          <w:p w14:paraId="25572421" w14:textId="10CD67BB" w:rsidR="00316E83" w:rsidRPr="00E03345" w:rsidRDefault="00121A6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>نوع اللوحة:</w:t>
            </w:r>
          </w:p>
        </w:tc>
        <w:tc>
          <w:tcPr>
            <w:tcW w:w="2499" w:type="pct"/>
            <w:gridSpan w:val="3"/>
            <w:vAlign w:val="center"/>
          </w:tcPr>
          <w:p w14:paraId="1B11CCB9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543CFAF" w14:textId="77777777" w:rsidTr="005D4C39">
        <w:tc>
          <w:tcPr>
            <w:tcW w:w="2501" w:type="pct"/>
          </w:tcPr>
          <w:p w14:paraId="14255436" w14:textId="3BB3EC54" w:rsidR="00316E83" w:rsidRPr="00E03345" w:rsidRDefault="005B1BED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>سعة</w:t>
            </w:r>
            <w:r w:rsidRPr="00E03345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>لوحة</w:t>
            </w:r>
            <w:r w:rsidRPr="00E03345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الجهاز: </w:t>
            </w:r>
          </w:p>
        </w:tc>
        <w:tc>
          <w:tcPr>
            <w:tcW w:w="2499" w:type="pct"/>
            <w:gridSpan w:val="3"/>
            <w:vAlign w:val="center"/>
          </w:tcPr>
          <w:p w14:paraId="771C5708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FDCB668" w14:textId="77777777" w:rsidTr="005D4C39">
        <w:tc>
          <w:tcPr>
            <w:tcW w:w="2501" w:type="pct"/>
          </w:tcPr>
          <w:p w14:paraId="65833720" w14:textId="50F3191F" w:rsidR="00316E83" w:rsidRPr="00E03345" w:rsidRDefault="00121A6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lastRenderedPageBreak/>
              <w:t>عدد اللوحات:</w:t>
            </w:r>
          </w:p>
        </w:tc>
        <w:tc>
          <w:tcPr>
            <w:tcW w:w="2499" w:type="pct"/>
            <w:gridSpan w:val="3"/>
            <w:vAlign w:val="center"/>
          </w:tcPr>
          <w:p w14:paraId="75E6BC8F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26F161D" w14:textId="77777777" w:rsidTr="005D4C39">
        <w:tc>
          <w:tcPr>
            <w:tcW w:w="2501" w:type="pct"/>
          </w:tcPr>
          <w:p w14:paraId="414E8262" w14:textId="76649918" w:rsidR="00316E83" w:rsidRPr="00E03345" w:rsidRDefault="00E0334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>متطلبات</w:t>
            </w:r>
            <w:r w:rsidRPr="00E03345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>الطاقة</w:t>
            </w:r>
            <w:r w:rsidRPr="00E03345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E03345">
              <w:rPr>
                <w:rFonts w:ascii="Arial" w:hAnsi="Arial" w:cs="Arial" w:hint="cs"/>
                <w:b/>
                <w:sz w:val="20"/>
                <w:szCs w:val="20"/>
                <w:rtl/>
              </w:rPr>
              <w:t>الأساسية</w:t>
            </w:r>
            <w:r w:rsidRPr="00E03345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ECB1D4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6830B21" w14:textId="77777777" w:rsidTr="005D4C39">
        <w:tc>
          <w:tcPr>
            <w:tcW w:w="2501" w:type="pct"/>
          </w:tcPr>
          <w:p w14:paraId="3AB0395E" w14:textId="2BAAAA7B" w:rsidR="00316E83" w:rsidRPr="00315004" w:rsidRDefault="00CF28A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>نوع</w:t>
            </w:r>
            <w:r w:rsidRPr="0031500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>الطاقة</w:t>
            </w:r>
            <w:r w:rsidRPr="00315004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>الثانوية</w:t>
            </w:r>
            <w:r w:rsidRPr="00315004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15959508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72E9AA7" w14:textId="77777777" w:rsidTr="005D4C39">
        <w:tc>
          <w:tcPr>
            <w:tcW w:w="2501" w:type="pct"/>
          </w:tcPr>
          <w:p w14:paraId="0C4EC5D0" w14:textId="00089AD3" w:rsidR="00316E83" w:rsidRPr="00315004" w:rsidRDefault="00CF28A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>النوع:</w:t>
            </w:r>
          </w:p>
        </w:tc>
        <w:tc>
          <w:tcPr>
            <w:tcW w:w="2499" w:type="pct"/>
            <w:gridSpan w:val="3"/>
            <w:vAlign w:val="center"/>
          </w:tcPr>
          <w:p w14:paraId="4507615A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C95E88A" w14:textId="77777777" w:rsidTr="005D4C39">
        <w:tc>
          <w:tcPr>
            <w:tcW w:w="2501" w:type="pct"/>
          </w:tcPr>
          <w:p w14:paraId="61EFD427" w14:textId="541503A4" w:rsidR="00316E83" w:rsidRPr="00315004" w:rsidRDefault="00CF28A5" w:rsidP="001E72CC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ساعات </w:t>
            </w:r>
            <w:r w:rsidR="001E72CC">
              <w:rPr>
                <w:rFonts w:ascii="Arial" w:hAnsi="Arial" w:cs="Arial" w:hint="cs"/>
                <w:b/>
                <w:sz w:val="20"/>
                <w:szCs w:val="20"/>
                <w:rtl/>
              </w:rPr>
              <w:t>احتياطي</w:t>
            </w: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48AAD40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61F0F5F" w14:textId="77777777" w:rsidTr="005D4C39">
        <w:tc>
          <w:tcPr>
            <w:tcW w:w="2501" w:type="pct"/>
          </w:tcPr>
          <w:p w14:paraId="7E06CC99" w14:textId="26CFC424" w:rsidR="00316E83" w:rsidRPr="00315004" w:rsidRDefault="00B17B8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نوع </w:t>
            </w:r>
            <w:r w:rsidR="00F8548B"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>حماية الدائرة الكهربائية:</w:t>
            </w: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99" w:type="pct"/>
            <w:gridSpan w:val="3"/>
            <w:vAlign w:val="center"/>
          </w:tcPr>
          <w:p w14:paraId="65E3FAF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7F5E7EF" w14:textId="77777777" w:rsidTr="005D4C39">
        <w:tc>
          <w:tcPr>
            <w:tcW w:w="2501" w:type="pct"/>
          </w:tcPr>
          <w:p w14:paraId="209D9A36" w14:textId="344F8018" w:rsidR="00316E83" w:rsidRPr="00315004" w:rsidRDefault="00B44B8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15004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موقع </w:t>
            </w:r>
            <w:r w:rsidR="009838E1" w:rsidRPr="00315004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لوحة</w:t>
            </w:r>
            <w:r w:rsidR="009838E1" w:rsidRPr="00315004"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  <w:t xml:space="preserve"> </w:t>
            </w:r>
            <w:r w:rsidR="009838E1" w:rsidRPr="00315004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التوزيع</w:t>
            </w:r>
            <w:r w:rsidR="009838E1" w:rsidRPr="00315004"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  <w:t xml:space="preserve"> </w:t>
            </w:r>
            <w:r w:rsidR="009838E1" w:rsidRPr="00315004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الرئيسية:</w:t>
            </w:r>
          </w:p>
        </w:tc>
        <w:tc>
          <w:tcPr>
            <w:tcW w:w="2499" w:type="pct"/>
            <w:gridSpan w:val="3"/>
            <w:vAlign w:val="center"/>
          </w:tcPr>
          <w:p w14:paraId="5931D645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406337D" w14:textId="77777777" w:rsidTr="005D4C39">
        <w:tc>
          <w:tcPr>
            <w:tcW w:w="2501" w:type="pct"/>
            <w:shd w:val="clear" w:color="auto" w:fill="C6D9F1" w:themeFill="text2" w:themeFillTint="33"/>
          </w:tcPr>
          <w:p w14:paraId="5FCFB7FB" w14:textId="61C8F19C" w:rsidR="00316E83" w:rsidRPr="00EF6A5C" w:rsidRDefault="00EA516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الوصف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3ED1F133" w14:textId="4ED0D477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171F0347" w14:textId="3DEE806F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1BCD74CA" w14:textId="302CC124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54A79450" w14:textId="77777777" w:rsidTr="005D4C39">
        <w:tc>
          <w:tcPr>
            <w:tcW w:w="2501" w:type="pct"/>
          </w:tcPr>
          <w:p w14:paraId="6CF20E89" w14:textId="6B760FE9" w:rsidR="00316E83" w:rsidRPr="003824B3" w:rsidRDefault="00300277" w:rsidP="00285199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اللوحة </w:t>
            </w:r>
            <w:r w:rsidR="00CC6CC2"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صحيحة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حسب </w:t>
            </w:r>
            <w:r w:rsidR="00285199"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 للمخطط المعتمد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433" w:type="pct"/>
            <w:vAlign w:val="center"/>
          </w:tcPr>
          <w:p w14:paraId="1D248C97" w14:textId="3D7B8D48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E324936" w14:textId="0AB72024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0A2F539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0CCA1D9" w14:textId="77777777" w:rsidTr="005D4C39">
        <w:tc>
          <w:tcPr>
            <w:tcW w:w="2501" w:type="pct"/>
          </w:tcPr>
          <w:p w14:paraId="3BF19894" w14:textId="4A2C8429" w:rsidR="00316E83" w:rsidRPr="003824B3" w:rsidRDefault="0017304A" w:rsidP="00CC6CC2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الموقع </w:t>
            </w:r>
            <w:r w:rsidR="00CC6CC2"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وفقًا للمخطط المعتمد:</w:t>
            </w:r>
          </w:p>
        </w:tc>
        <w:tc>
          <w:tcPr>
            <w:tcW w:w="433" w:type="pct"/>
            <w:vAlign w:val="center"/>
          </w:tcPr>
          <w:p w14:paraId="3E774599" w14:textId="2366C7B6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0B5E4A3" w14:textId="1ADB5D34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5D1103D3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8095DF3" w14:textId="77777777" w:rsidTr="005D4C39">
        <w:tc>
          <w:tcPr>
            <w:tcW w:w="2501" w:type="pct"/>
          </w:tcPr>
          <w:p w14:paraId="7569F239" w14:textId="587B8FDB" w:rsidR="00316E83" w:rsidRPr="003824B3" w:rsidRDefault="00AC5A34" w:rsidP="00CC6CC2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ارتفاع التركيب </w:t>
            </w:r>
            <w:r w:rsidR="00CC6CC2" w:rsidRPr="003824B3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صحيح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 وفقًا للمخطط المعتمد: </w:t>
            </w:r>
          </w:p>
        </w:tc>
        <w:tc>
          <w:tcPr>
            <w:tcW w:w="433" w:type="pct"/>
            <w:vAlign w:val="center"/>
          </w:tcPr>
          <w:p w14:paraId="7C7E603A" w14:textId="0DD1C62B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73E8417" w14:textId="6D7F90B4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545E12F0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4A348FD6" w14:textId="77777777" w:rsidTr="005D4C39">
        <w:tc>
          <w:tcPr>
            <w:tcW w:w="2501" w:type="pct"/>
          </w:tcPr>
          <w:p w14:paraId="5A66082B" w14:textId="52EFDC7E" w:rsidR="00316E83" w:rsidRPr="003824B3" w:rsidRDefault="00292E3E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لا يوجد ضرر مادي باللوحة</w:t>
            </w:r>
          </w:p>
        </w:tc>
        <w:tc>
          <w:tcPr>
            <w:tcW w:w="433" w:type="pct"/>
            <w:vAlign w:val="center"/>
          </w:tcPr>
          <w:p w14:paraId="1754521C" w14:textId="3DB59D1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8DEB2A6" w14:textId="7D4DE704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2783FC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FDBD4F3" w14:textId="77777777" w:rsidTr="005D4C39">
        <w:tc>
          <w:tcPr>
            <w:tcW w:w="2501" w:type="pct"/>
          </w:tcPr>
          <w:p w14:paraId="5D7EE1F4" w14:textId="1DDB54AD" w:rsidR="00316E83" w:rsidRPr="003824B3" w:rsidRDefault="00292E3E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لا يوجد ضرر مادي بالبطارية </w:t>
            </w:r>
          </w:p>
        </w:tc>
        <w:tc>
          <w:tcPr>
            <w:tcW w:w="433" w:type="pct"/>
            <w:vAlign w:val="center"/>
          </w:tcPr>
          <w:p w14:paraId="67AF25FB" w14:textId="2878ACDC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550EDF1" w14:textId="30B8E744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CC515A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0090409C" w14:textId="77777777" w:rsidTr="005D4C39">
        <w:tc>
          <w:tcPr>
            <w:tcW w:w="2501" w:type="pct"/>
          </w:tcPr>
          <w:p w14:paraId="6F8533BC" w14:textId="557CEE31" w:rsidR="00316E83" w:rsidRPr="003824B3" w:rsidRDefault="00292E3E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خالية من الجهد الكهربائي الدخيل:</w:t>
            </w:r>
          </w:p>
        </w:tc>
        <w:tc>
          <w:tcPr>
            <w:tcW w:w="433" w:type="pct"/>
            <w:vAlign w:val="center"/>
          </w:tcPr>
          <w:p w14:paraId="641E9BBF" w14:textId="77FD959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549D052" w14:textId="7B1942A3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7BC99CC6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0E1A9FF7" w14:textId="77777777" w:rsidTr="005D4C39">
        <w:tc>
          <w:tcPr>
            <w:tcW w:w="2501" w:type="pct"/>
          </w:tcPr>
          <w:p w14:paraId="390B4AB5" w14:textId="5520A578" w:rsidR="00316E83" w:rsidRPr="003824B3" w:rsidRDefault="00AD5C02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التعريف الصحيح </w:t>
            </w:r>
            <w:r w:rsidR="003B28E7" w:rsidRPr="003824B3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للأسلاك الأرضية: </w:t>
            </w:r>
          </w:p>
        </w:tc>
        <w:tc>
          <w:tcPr>
            <w:tcW w:w="433" w:type="pct"/>
            <w:vAlign w:val="center"/>
          </w:tcPr>
          <w:p w14:paraId="013DD7C7" w14:textId="7BA83C18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3C8B99F3" w14:textId="11C2966A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529DE30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E0CAD52" w14:textId="77777777" w:rsidTr="005D4C39">
        <w:tc>
          <w:tcPr>
            <w:tcW w:w="2501" w:type="pct"/>
          </w:tcPr>
          <w:p w14:paraId="2E779136" w14:textId="189DC2F3" w:rsidR="00316E83" w:rsidRPr="003824B3" w:rsidRDefault="00DA3117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تزويد الطاقة والتأريض الصحيح:</w:t>
            </w:r>
          </w:p>
        </w:tc>
        <w:tc>
          <w:tcPr>
            <w:tcW w:w="433" w:type="pct"/>
            <w:vAlign w:val="center"/>
          </w:tcPr>
          <w:p w14:paraId="3C0A8D39" w14:textId="743EF985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BD89DEB" w14:textId="39A2806A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02F34E3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1E6FBB5" w14:textId="77777777" w:rsidTr="005D4C39">
        <w:tc>
          <w:tcPr>
            <w:tcW w:w="2501" w:type="pct"/>
          </w:tcPr>
          <w:p w14:paraId="77622037" w14:textId="565B2282" w:rsidR="00316E83" w:rsidRPr="003824B3" w:rsidRDefault="001B0D64" w:rsidP="006B0481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نهاية</w:t>
            </w:r>
            <w:r w:rsidRPr="003824B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الكبل</w:t>
            </w:r>
            <w:r w:rsidRPr="003824B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داخل</w:t>
            </w:r>
            <w:r w:rsidRPr="003824B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اللوحة</w:t>
            </w:r>
            <w:r w:rsidR="006B0481"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صحيحة</w:t>
            </w:r>
            <w:r w:rsidRPr="003824B3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0A7AE0E2" w14:textId="60000F52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711FE2B" w14:textId="70EDBAFC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785076B5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EE2DCF1" w14:textId="77777777" w:rsidTr="005D4C39">
        <w:tc>
          <w:tcPr>
            <w:tcW w:w="2501" w:type="pct"/>
          </w:tcPr>
          <w:p w14:paraId="555335A1" w14:textId="7F4A82AC" w:rsidR="00316E83" w:rsidRPr="003824B3" w:rsidRDefault="000D1B5A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4B3">
              <w:rPr>
                <w:rFonts w:ascii="Arial" w:hAnsi="Arial" w:cs="Arial" w:hint="cs"/>
                <w:b/>
                <w:sz w:val="20"/>
                <w:szCs w:val="20"/>
                <w:rtl/>
              </w:rPr>
              <w:t>أداء اللوحة صحيح:</w:t>
            </w:r>
          </w:p>
        </w:tc>
        <w:tc>
          <w:tcPr>
            <w:tcW w:w="433" w:type="pct"/>
            <w:vAlign w:val="center"/>
          </w:tcPr>
          <w:p w14:paraId="743D4A63" w14:textId="4EEA1E5E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E5B9D31" w14:textId="774F0676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BAA49ED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52E67" w14:paraId="6292D40E" w14:textId="77777777" w:rsidTr="005D4C39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042ED35" w14:textId="57605438" w:rsidR="00316E83" w:rsidRPr="00E52E67" w:rsidRDefault="000D19B2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أجهزة بدء الإنذار</w:t>
            </w:r>
          </w:p>
        </w:tc>
      </w:tr>
      <w:tr w:rsidR="00316E83" w:rsidRPr="00EF6A5C" w14:paraId="19AED13F" w14:textId="77777777" w:rsidTr="005D4C39">
        <w:tc>
          <w:tcPr>
            <w:tcW w:w="2501" w:type="pct"/>
            <w:shd w:val="clear" w:color="auto" w:fill="C6D9F1" w:themeFill="text2" w:themeFillTint="33"/>
          </w:tcPr>
          <w:p w14:paraId="35DE1A11" w14:textId="2A02CB0D" w:rsidR="00316E83" w:rsidRPr="00EF6A5C" w:rsidRDefault="004114F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كاشف الدخان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249AD71E" w14:textId="271072AF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633B64AD" w14:textId="005B5C4B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78922553" w14:textId="7F9FDAD4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33905EC9" w14:textId="77777777" w:rsidTr="005D4C39">
        <w:tc>
          <w:tcPr>
            <w:tcW w:w="2501" w:type="pct"/>
          </w:tcPr>
          <w:p w14:paraId="629E2D89" w14:textId="407693A8" w:rsidR="00316E83" w:rsidRPr="00C6553C" w:rsidRDefault="000F640D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النوع: </w:t>
            </w:r>
          </w:p>
        </w:tc>
        <w:tc>
          <w:tcPr>
            <w:tcW w:w="2499" w:type="pct"/>
            <w:gridSpan w:val="3"/>
            <w:vAlign w:val="center"/>
          </w:tcPr>
          <w:p w14:paraId="6945BDD4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7EDA98EC" w14:textId="77777777" w:rsidTr="005D4C39">
        <w:tc>
          <w:tcPr>
            <w:tcW w:w="2501" w:type="pct"/>
          </w:tcPr>
          <w:p w14:paraId="449106A8" w14:textId="379564CD" w:rsidR="00316E83" w:rsidRPr="00C6553C" w:rsidRDefault="0087785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الاستجابة:</w:t>
            </w:r>
          </w:p>
        </w:tc>
        <w:tc>
          <w:tcPr>
            <w:tcW w:w="2499" w:type="pct"/>
            <w:gridSpan w:val="3"/>
            <w:vAlign w:val="center"/>
          </w:tcPr>
          <w:p w14:paraId="0AB9395F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6E38BC4" w14:textId="77777777" w:rsidTr="005D4C39">
        <w:tc>
          <w:tcPr>
            <w:tcW w:w="2501" w:type="pct"/>
          </w:tcPr>
          <w:p w14:paraId="23298468" w14:textId="636F10A0" w:rsidR="00316E83" w:rsidRPr="00C6553C" w:rsidRDefault="0001065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عدد أجهزة الكشف:</w:t>
            </w:r>
          </w:p>
        </w:tc>
        <w:tc>
          <w:tcPr>
            <w:tcW w:w="2499" w:type="pct"/>
            <w:gridSpan w:val="3"/>
            <w:vAlign w:val="center"/>
          </w:tcPr>
          <w:p w14:paraId="0AC94833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85F3A3E" w14:textId="77777777" w:rsidTr="005D4C39">
        <w:tc>
          <w:tcPr>
            <w:tcW w:w="2501" w:type="pct"/>
          </w:tcPr>
          <w:p w14:paraId="4275C3BB" w14:textId="57A50CFD" w:rsidR="00316E83" w:rsidRPr="00C6553C" w:rsidRDefault="0060206F" w:rsidP="00D62281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نوع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D62281"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الكشف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3AE2BB7E" w14:textId="1E82933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73FB375" w14:textId="5D02AF52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51D44B72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4895436" w14:textId="77777777" w:rsidTr="005D4C39">
        <w:tc>
          <w:tcPr>
            <w:tcW w:w="2501" w:type="pct"/>
          </w:tcPr>
          <w:p w14:paraId="584A3098" w14:textId="0AC94374" w:rsidR="00316E83" w:rsidRPr="00C6553C" w:rsidRDefault="0060206F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العنوان الفعلي 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3137096B" w14:textId="3D2989EA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7710B50" w14:textId="459B440F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6CBD3C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247776C" w14:textId="77777777" w:rsidTr="005D4C39">
        <w:tc>
          <w:tcPr>
            <w:tcW w:w="2501" w:type="pct"/>
          </w:tcPr>
          <w:p w14:paraId="6370754E" w14:textId="1B5907D3" w:rsidR="00316E83" w:rsidRPr="00C6553C" w:rsidRDefault="0075263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الموقع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(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الطول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/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العرض،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والاتساع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)</w:t>
            </w:r>
          </w:p>
        </w:tc>
        <w:tc>
          <w:tcPr>
            <w:tcW w:w="433" w:type="pct"/>
            <w:vAlign w:val="center"/>
          </w:tcPr>
          <w:p w14:paraId="6C511B6F" w14:textId="7F18A93E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E9652F4" w14:textId="337469E4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7F94E8D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E4F90EB" w14:textId="77777777" w:rsidTr="005D4C39">
        <w:tc>
          <w:tcPr>
            <w:tcW w:w="2501" w:type="pct"/>
          </w:tcPr>
          <w:p w14:paraId="6ABD6244" w14:textId="71920E6D" w:rsidR="00316E83" w:rsidRPr="00C6553C" w:rsidRDefault="00D53641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التثبيت 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7E6FCA74" w14:textId="5611D351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1B6B8BB" w14:textId="20E74306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79D9A9AF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3496C48" w14:textId="77777777" w:rsidTr="005D4C39">
        <w:tc>
          <w:tcPr>
            <w:tcW w:w="2501" w:type="pct"/>
          </w:tcPr>
          <w:p w14:paraId="3D77420A" w14:textId="0887EFD3" w:rsidR="00316E83" w:rsidRPr="00C6553C" w:rsidRDefault="00B0284C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لا يوجد ضرر مادي بأجهزة الكشف:</w:t>
            </w:r>
          </w:p>
        </w:tc>
        <w:tc>
          <w:tcPr>
            <w:tcW w:w="433" w:type="pct"/>
            <w:vAlign w:val="center"/>
          </w:tcPr>
          <w:p w14:paraId="232D5C17" w14:textId="5621EC79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E32ABC2" w14:textId="07047E99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18F3FD4F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9C69646" w14:textId="77777777" w:rsidTr="005D4C39">
        <w:tc>
          <w:tcPr>
            <w:tcW w:w="2501" w:type="pct"/>
          </w:tcPr>
          <w:p w14:paraId="12CBE2EC" w14:textId="6D09584B" w:rsidR="00316E83" w:rsidRPr="00C6553C" w:rsidRDefault="00F00A63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النهاية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عند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أطراف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الكشف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32CD2644" w14:textId="4F9B12A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341D0D4" w14:textId="169BBA50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0EF50B7E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BB2E12E" w14:textId="77777777" w:rsidTr="005D4C39">
        <w:tc>
          <w:tcPr>
            <w:tcW w:w="2501" w:type="pct"/>
          </w:tcPr>
          <w:p w14:paraId="027FE070" w14:textId="49BA3996" w:rsidR="00B0284C" w:rsidRPr="00C6553C" w:rsidRDefault="00F00A63" w:rsidP="00B0284C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وظائف تشغيل الأجهزة صحيحة: </w:t>
            </w:r>
          </w:p>
        </w:tc>
        <w:tc>
          <w:tcPr>
            <w:tcW w:w="433" w:type="pct"/>
            <w:vAlign w:val="center"/>
          </w:tcPr>
          <w:p w14:paraId="7ED1D677" w14:textId="594EA5A5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31D92C3" w14:textId="1E9959BC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094133D" w14:textId="77777777" w:rsidR="00316E83" w:rsidRPr="00EF6A5C" w:rsidRDefault="00316E83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BC6A1C7" w14:textId="77777777" w:rsidTr="005D4C39">
        <w:tc>
          <w:tcPr>
            <w:tcW w:w="2501" w:type="pct"/>
            <w:shd w:val="clear" w:color="auto" w:fill="C6D9F1" w:themeFill="text2" w:themeFillTint="33"/>
          </w:tcPr>
          <w:p w14:paraId="58756944" w14:textId="0A4F9520" w:rsidR="00316E83" w:rsidRPr="00EF6A5C" w:rsidRDefault="004114F5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كاشف الحرارة 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2B544174" w14:textId="55397E12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5A5FBA42" w14:textId="303ECA53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25795BE2" w14:textId="7D6158A4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2D4301BD" w14:textId="77777777" w:rsidTr="005D4C39">
        <w:tc>
          <w:tcPr>
            <w:tcW w:w="2501" w:type="pct"/>
          </w:tcPr>
          <w:p w14:paraId="4E391D5E" w14:textId="50B2061F" w:rsidR="00316E83" w:rsidRPr="00090268" w:rsidRDefault="0009026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090268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عدد الأجهزة:</w:t>
            </w:r>
          </w:p>
        </w:tc>
        <w:tc>
          <w:tcPr>
            <w:tcW w:w="2499" w:type="pct"/>
            <w:gridSpan w:val="3"/>
            <w:vAlign w:val="center"/>
          </w:tcPr>
          <w:p w14:paraId="00288355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316E83" w:rsidRPr="00EF6A5C" w14:paraId="7508E07D" w14:textId="77777777" w:rsidTr="005D4C39">
        <w:tc>
          <w:tcPr>
            <w:tcW w:w="2501" w:type="pct"/>
          </w:tcPr>
          <w:p w14:paraId="7EA6696E" w14:textId="4DE20B76" w:rsidR="00316E83" w:rsidRPr="00090268" w:rsidRDefault="00090268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0268">
              <w:rPr>
                <w:rFonts w:ascii="Arial" w:hAnsi="Arial" w:cs="Arial" w:hint="cs"/>
                <w:b/>
                <w:sz w:val="20"/>
                <w:szCs w:val="20"/>
                <w:rtl/>
              </w:rPr>
              <w:t>النوع:</w:t>
            </w:r>
          </w:p>
        </w:tc>
        <w:tc>
          <w:tcPr>
            <w:tcW w:w="2499" w:type="pct"/>
            <w:gridSpan w:val="3"/>
            <w:vAlign w:val="center"/>
          </w:tcPr>
          <w:p w14:paraId="51278AE9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3CB4B9E" w14:textId="77777777" w:rsidTr="005D4C39">
        <w:tc>
          <w:tcPr>
            <w:tcW w:w="2501" w:type="pct"/>
          </w:tcPr>
          <w:p w14:paraId="7098FF10" w14:textId="6D764264" w:rsidR="00316E83" w:rsidRPr="00EF6A5C" w:rsidRDefault="00A04A61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درجة الحرارة: </w:t>
            </w:r>
          </w:p>
        </w:tc>
        <w:tc>
          <w:tcPr>
            <w:tcW w:w="2499" w:type="pct"/>
            <w:gridSpan w:val="3"/>
            <w:vAlign w:val="center"/>
          </w:tcPr>
          <w:p w14:paraId="387DF921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51C04BDF" w14:textId="77777777" w:rsidTr="005D4C39">
        <w:tc>
          <w:tcPr>
            <w:tcW w:w="2501" w:type="pct"/>
          </w:tcPr>
          <w:p w14:paraId="3920C411" w14:textId="6D689719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نوع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الكشف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390E8795" w14:textId="1B65B3EA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D743CF0" w14:textId="24AD17B5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6F52ACE9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0F5628E6" w14:textId="77777777" w:rsidTr="005D4C39">
        <w:tc>
          <w:tcPr>
            <w:tcW w:w="2501" w:type="pct"/>
          </w:tcPr>
          <w:p w14:paraId="592B9323" w14:textId="307A7E60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العنوان الفعلي 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77B8797B" w14:textId="3A2747F9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B1966BB" w14:textId="25EBA39E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1887084D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6B7063ED" w14:textId="77777777" w:rsidTr="005D4C39">
        <w:tc>
          <w:tcPr>
            <w:tcW w:w="2501" w:type="pct"/>
          </w:tcPr>
          <w:p w14:paraId="776BB87F" w14:textId="7BEC48E8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الموقع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(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الطول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/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العرض،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والاتساع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)</w:t>
            </w:r>
          </w:p>
        </w:tc>
        <w:tc>
          <w:tcPr>
            <w:tcW w:w="433" w:type="pct"/>
            <w:vAlign w:val="center"/>
          </w:tcPr>
          <w:p w14:paraId="7A91E222" w14:textId="116D23A9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99D3840" w14:textId="3B4C5807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2F83B981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32778B92" w14:textId="77777777" w:rsidTr="005D4C39">
        <w:tc>
          <w:tcPr>
            <w:tcW w:w="2501" w:type="pct"/>
          </w:tcPr>
          <w:p w14:paraId="51B661AC" w14:textId="054A24BC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lastRenderedPageBreak/>
              <w:t>التثبيت 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5CCDF6F3" w14:textId="7E668348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64879E98" w14:textId="0FCB4E97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1DC10A6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0936FC7C" w14:textId="77777777" w:rsidTr="005D4C39">
        <w:tc>
          <w:tcPr>
            <w:tcW w:w="2501" w:type="pct"/>
          </w:tcPr>
          <w:p w14:paraId="2F321CA8" w14:textId="4B4954B2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لا يوجد ضرر مادي بأجهزة الكشف:</w:t>
            </w:r>
          </w:p>
        </w:tc>
        <w:tc>
          <w:tcPr>
            <w:tcW w:w="433" w:type="pct"/>
            <w:vAlign w:val="center"/>
          </w:tcPr>
          <w:p w14:paraId="308230D9" w14:textId="21907EF8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D98CA2E" w14:textId="6A57A59D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990F5EB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69996DDE" w14:textId="77777777" w:rsidTr="005D4C39">
        <w:tc>
          <w:tcPr>
            <w:tcW w:w="2501" w:type="pct"/>
          </w:tcPr>
          <w:p w14:paraId="1D80D8CC" w14:textId="40AC3768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النهاية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عند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أطراف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الكشف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7309C2FA" w14:textId="6ECE6F75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889EBDA" w14:textId="2E23FA95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3E29EDED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30DB" w:rsidRPr="00EF6A5C" w14:paraId="6291B183" w14:textId="77777777" w:rsidTr="005D4C39">
        <w:tc>
          <w:tcPr>
            <w:tcW w:w="2501" w:type="pct"/>
          </w:tcPr>
          <w:p w14:paraId="3E18D682" w14:textId="23BC30CE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وظائف تشغيل الأجهزة صحيحة: </w:t>
            </w:r>
          </w:p>
        </w:tc>
        <w:tc>
          <w:tcPr>
            <w:tcW w:w="433" w:type="pct"/>
            <w:vAlign w:val="center"/>
          </w:tcPr>
          <w:p w14:paraId="59EA128A" w14:textId="31C3169D" w:rsidR="000830DB" w:rsidRPr="00EF6A5C" w:rsidRDefault="000830DB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3D625C2" w14:textId="7A9ED6A2" w:rsidR="000830DB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30DB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</w:tcPr>
          <w:p w14:paraId="49732CFD" w14:textId="77777777" w:rsidR="000830DB" w:rsidRPr="00EF6A5C" w:rsidRDefault="000830DB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FB5D187" w14:textId="77777777" w:rsidTr="005D4C39">
        <w:tc>
          <w:tcPr>
            <w:tcW w:w="2501" w:type="pct"/>
            <w:shd w:val="clear" w:color="auto" w:fill="C6D9F1" w:themeFill="text2" w:themeFillTint="33"/>
          </w:tcPr>
          <w:p w14:paraId="0A53D2FF" w14:textId="66BF6AC1" w:rsidR="00316E83" w:rsidRPr="00EF6A5C" w:rsidRDefault="00FF5D8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  <w:r w:rsidRPr="00FF5D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نقطة</w:t>
            </w:r>
            <w:r w:rsidRPr="00FF5D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F5D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الاتصال</w:t>
            </w:r>
            <w:r w:rsidRPr="00FF5D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F5D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اليدوية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4CD24366" w14:textId="610CB4A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397073D3" w14:textId="315CA3E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2A184257" w14:textId="04E953E2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16E4DB84" w14:textId="77777777" w:rsidTr="005D4C39">
        <w:tc>
          <w:tcPr>
            <w:tcW w:w="2501" w:type="pct"/>
          </w:tcPr>
          <w:p w14:paraId="7D3424A5" w14:textId="53D2EB6D" w:rsidR="00316E83" w:rsidRPr="00693523" w:rsidRDefault="00FF5D8A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عدد نقاط الاتصال </w:t>
            </w:r>
            <w:r w:rsidR="004414F6" w:rsidRPr="00693523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العادية:</w:t>
            </w:r>
          </w:p>
        </w:tc>
        <w:tc>
          <w:tcPr>
            <w:tcW w:w="433" w:type="pct"/>
            <w:vAlign w:val="center"/>
          </w:tcPr>
          <w:p w14:paraId="546ED0D7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3A4EAE88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ar-EG"/>
              </w:rPr>
            </w:pPr>
          </w:p>
        </w:tc>
        <w:tc>
          <w:tcPr>
            <w:tcW w:w="1681" w:type="pct"/>
            <w:vAlign w:val="center"/>
          </w:tcPr>
          <w:p w14:paraId="778A7CDB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A4776B5" w14:textId="77777777" w:rsidTr="005D4C39">
        <w:tc>
          <w:tcPr>
            <w:tcW w:w="2501" w:type="pct"/>
          </w:tcPr>
          <w:p w14:paraId="64C61777" w14:textId="397B677D" w:rsidR="00316E83" w:rsidRPr="00693523" w:rsidRDefault="006423BD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عدد نقاط</w:t>
            </w:r>
            <w:r w:rsidRPr="0069352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الاتصال</w:t>
            </w:r>
            <w:r w:rsidRPr="0069352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اليدوية</w:t>
            </w:r>
            <w:r w:rsidRPr="0069352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الموجهة</w:t>
            </w:r>
            <w:r w:rsidRPr="0069352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المقاومة</w:t>
            </w:r>
            <w:r w:rsidRPr="00693523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للماء</w:t>
            </w:r>
            <w:r w:rsidR="00C94A61">
              <w:rPr>
                <w:rFonts w:ascii="Arial" w:hAnsi="Arial" w:cs="Arial" w:hint="cs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1E7F1922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CF3EC38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1" w:type="pct"/>
            <w:vAlign w:val="center"/>
          </w:tcPr>
          <w:p w14:paraId="04B9E309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BA1B71C" w14:textId="77777777" w:rsidTr="005D4C39">
        <w:tc>
          <w:tcPr>
            <w:tcW w:w="2501" w:type="pct"/>
          </w:tcPr>
          <w:p w14:paraId="52A1DE8F" w14:textId="34F3E17C" w:rsidR="00316E83" w:rsidRPr="00693523" w:rsidRDefault="008305F9" w:rsidP="00620269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نوع </w:t>
            </w:r>
            <w:r w:rsidR="00620269"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>الإجراء</w:t>
            </w:r>
            <w:r w:rsidRPr="00693523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433" w:type="pct"/>
            <w:vAlign w:val="center"/>
          </w:tcPr>
          <w:p w14:paraId="26E407DD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150E830D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1" w:type="pct"/>
            <w:vAlign w:val="center"/>
          </w:tcPr>
          <w:p w14:paraId="68C6546D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7388221B" w14:textId="77777777" w:rsidTr="005D4C39">
        <w:tc>
          <w:tcPr>
            <w:tcW w:w="2501" w:type="pct"/>
          </w:tcPr>
          <w:p w14:paraId="25FA7B06" w14:textId="4BE80744" w:rsidR="004B37AA" w:rsidRPr="00EF6A5C" w:rsidRDefault="004B37AA" w:rsidP="004B37A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نوع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sz w:val="20"/>
                <w:szCs w:val="20"/>
                <w:rtl/>
              </w:rPr>
              <w:t>الأجهزة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154E6475" w14:textId="1C3D43F4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B7096B8" w14:textId="69988FE8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29531638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5135DD7B" w14:textId="77777777" w:rsidTr="005D4C39">
        <w:tc>
          <w:tcPr>
            <w:tcW w:w="2501" w:type="pct"/>
          </w:tcPr>
          <w:p w14:paraId="489155C0" w14:textId="5DD71E8B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العنوان الفعلي 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0A938EFB" w14:textId="3342F5AB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9E0D9B2" w14:textId="48BFBD56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220C6971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4C796492" w14:textId="77777777" w:rsidTr="005D4C39">
        <w:tc>
          <w:tcPr>
            <w:tcW w:w="2501" w:type="pct"/>
          </w:tcPr>
          <w:p w14:paraId="1A7E91D3" w14:textId="5A6C93ED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الموقع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(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الطول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/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العرض،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والاتساع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)</w:t>
            </w:r>
          </w:p>
        </w:tc>
        <w:tc>
          <w:tcPr>
            <w:tcW w:w="433" w:type="pct"/>
            <w:vAlign w:val="center"/>
          </w:tcPr>
          <w:p w14:paraId="04AD12D7" w14:textId="28A8F4A0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EB864A5" w14:textId="787A438B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02FA0408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03885369" w14:textId="77777777" w:rsidTr="005D4C39">
        <w:tc>
          <w:tcPr>
            <w:tcW w:w="2501" w:type="pct"/>
          </w:tcPr>
          <w:p w14:paraId="681421AF" w14:textId="7FDDEB44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التثبيت 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675D35F3" w14:textId="21D2E5DF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DEBA362" w14:textId="541A46E1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53E7ED52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3EDFC59D" w14:textId="77777777" w:rsidTr="005D4C39">
        <w:tc>
          <w:tcPr>
            <w:tcW w:w="2501" w:type="pct"/>
          </w:tcPr>
          <w:p w14:paraId="1FF496D9" w14:textId="76A62FF0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لا يوجد ضرر مادي بأجهزة الكشف:</w:t>
            </w:r>
          </w:p>
        </w:tc>
        <w:tc>
          <w:tcPr>
            <w:tcW w:w="433" w:type="pct"/>
            <w:vAlign w:val="center"/>
          </w:tcPr>
          <w:p w14:paraId="054BC30D" w14:textId="74B289C3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6867063" w14:textId="0B6FD320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2E925551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44A58D9C" w14:textId="77777777" w:rsidTr="005D4C39">
        <w:tc>
          <w:tcPr>
            <w:tcW w:w="2501" w:type="pct"/>
          </w:tcPr>
          <w:p w14:paraId="29ACF2ED" w14:textId="26E65C4E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النهاية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عند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أطراف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الكشف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6AF02E3C" w14:textId="6370064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B2AA038" w14:textId="7EF66F55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4D5157E3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</w:p>
        </w:tc>
      </w:tr>
      <w:tr w:rsidR="004B37AA" w:rsidRPr="00EF6A5C" w14:paraId="54E75DDC" w14:textId="77777777" w:rsidTr="005D4C39">
        <w:tc>
          <w:tcPr>
            <w:tcW w:w="2501" w:type="pct"/>
          </w:tcPr>
          <w:p w14:paraId="1E3673F6" w14:textId="57BCD419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وظائف تشغيل الأجهزة صحيحة: </w:t>
            </w:r>
          </w:p>
        </w:tc>
        <w:tc>
          <w:tcPr>
            <w:tcW w:w="433" w:type="pct"/>
            <w:vAlign w:val="center"/>
          </w:tcPr>
          <w:p w14:paraId="2A0B797D" w14:textId="321C94B6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5407114" w14:textId="32E28A3E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643EB660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37AA" w:rsidRPr="00EF6A5C" w14:paraId="5E524E7E" w14:textId="77777777" w:rsidTr="005D4C39">
        <w:tc>
          <w:tcPr>
            <w:tcW w:w="2501" w:type="pct"/>
          </w:tcPr>
          <w:p w14:paraId="4B08AAB8" w14:textId="5EC758D1" w:rsidR="004B37AA" w:rsidRPr="00EF6A5C" w:rsidRDefault="004B37AA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نوع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الكشف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C6553C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C6553C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268A40F8" w14:textId="48A33BBD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0EB21B1" w14:textId="60EB813F" w:rsidR="004B37AA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7AA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77785498" w14:textId="77777777" w:rsidR="004B37AA" w:rsidRPr="00EF6A5C" w:rsidRDefault="004B37AA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6B7CF27" w14:textId="77777777" w:rsidTr="005D4C39">
        <w:tc>
          <w:tcPr>
            <w:tcW w:w="2501" w:type="pct"/>
            <w:shd w:val="clear" w:color="auto" w:fill="C6D9F1" w:themeFill="text2" w:themeFillTint="33"/>
          </w:tcPr>
          <w:p w14:paraId="169A1A9B" w14:textId="5F246A29" w:rsidR="00316E83" w:rsidRPr="00EF6A5C" w:rsidRDefault="00F96CE4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إخطار الوحدات الطرفية 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30FB7630" w14:textId="270D1B63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39F1ED06" w14:textId="795FA559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111ED400" w14:textId="716B5C26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6D54FF62" w14:textId="77777777" w:rsidTr="005D4C39">
        <w:tc>
          <w:tcPr>
            <w:tcW w:w="2501" w:type="pct"/>
          </w:tcPr>
          <w:p w14:paraId="3492EC20" w14:textId="5C6FEAF5" w:rsidR="00316E83" w:rsidRPr="003377BF" w:rsidRDefault="00F84922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عدد مكبرات الصوت:</w:t>
            </w:r>
          </w:p>
        </w:tc>
        <w:tc>
          <w:tcPr>
            <w:tcW w:w="433" w:type="pct"/>
            <w:vAlign w:val="center"/>
          </w:tcPr>
          <w:p w14:paraId="0379631E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62DC210E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  <w:tc>
          <w:tcPr>
            <w:tcW w:w="1681" w:type="pct"/>
            <w:vAlign w:val="center"/>
          </w:tcPr>
          <w:p w14:paraId="31ED07E7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C8AF1E9" w14:textId="77777777" w:rsidTr="005D4C39">
        <w:tc>
          <w:tcPr>
            <w:tcW w:w="2501" w:type="pct"/>
          </w:tcPr>
          <w:p w14:paraId="70D643F7" w14:textId="0F3141F8" w:rsidR="00316E83" w:rsidRPr="003377BF" w:rsidRDefault="008D4FA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عدد </w:t>
            </w:r>
            <w:r w:rsidR="00CF1E8C" w:rsidRPr="003377BF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المسابير الصوتية: </w:t>
            </w:r>
          </w:p>
        </w:tc>
        <w:tc>
          <w:tcPr>
            <w:tcW w:w="433" w:type="pct"/>
            <w:vAlign w:val="center"/>
          </w:tcPr>
          <w:p w14:paraId="66FA5430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2C7CA036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pct"/>
            <w:vAlign w:val="center"/>
          </w:tcPr>
          <w:p w14:paraId="441B0B3D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6B57FDA" w14:textId="77777777" w:rsidTr="005D4C39">
        <w:tc>
          <w:tcPr>
            <w:tcW w:w="2501" w:type="pct"/>
          </w:tcPr>
          <w:p w14:paraId="596F4DD0" w14:textId="5858D8C2" w:rsidR="00316E83" w:rsidRPr="003377BF" w:rsidRDefault="005F1D77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عدد مكبرات الصوت مع </w:t>
            </w:r>
            <w:r w:rsidR="001E4058"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أجهزة</w:t>
            </w:r>
            <w:r w:rsidR="001E4058"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1E4058"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الستروب</w:t>
            </w:r>
            <w:r w:rsidR="001E4058"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="001E4058"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الومّاضة: </w:t>
            </w:r>
          </w:p>
        </w:tc>
        <w:tc>
          <w:tcPr>
            <w:tcW w:w="433" w:type="pct"/>
            <w:vAlign w:val="center"/>
          </w:tcPr>
          <w:p w14:paraId="1E08FA0F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596DCE97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pct"/>
            <w:vAlign w:val="center"/>
          </w:tcPr>
          <w:p w14:paraId="649B5916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E1F7ACC" w14:textId="77777777" w:rsidTr="005D4C39">
        <w:tc>
          <w:tcPr>
            <w:tcW w:w="2501" w:type="pct"/>
          </w:tcPr>
          <w:p w14:paraId="6BF6A662" w14:textId="55742C9F" w:rsidR="00316E83" w:rsidRPr="003377BF" w:rsidRDefault="00FA2C7C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 xml:space="preserve">عدد الوامضات: </w:t>
            </w:r>
          </w:p>
        </w:tc>
        <w:tc>
          <w:tcPr>
            <w:tcW w:w="433" w:type="pct"/>
            <w:vAlign w:val="center"/>
          </w:tcPr>
          <w:p w14:paraId="7059F5C9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46370758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pct"/>
            <w:vAlign w:val="center"/>
          </w:tcPr>
          <w:p w14:paraId="4821A764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FA7E6C3" w14:textId="77777777" w:rsidTr="005D4C39">
        <w:tc>
          <w:tcPr>
            <w:tcW w:w="2501" w:type="pct"/>
          </w:tcPr>
          <w:p w14:paraId="28B6CB4A" w14:textId="4844F101" w:rsidR="00316E83" w:rsidRPr="003377BF" w:rsidRDefault="00D15DDE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الكمية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صحيحة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07A18DEF" w14:textId="08DB3421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BCEB834" w14:textId="603AC64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247D8D71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9A688F4" w14:textId="77777777" w:rsidTr="005D4C39">
        <w:tc>
          <w:tcPr>
            <w:tcW w:w="2501" w:type="pct"/>
          </w:tcPr>
          <w:p w14:paraId="674CC850" w14:textId="0B21F4D2" w:rsidR="00316E83" w:rsidRPr="003377BF" w:rsidRDefault="009537D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  <w:lang w:bidi="ar-EG"/>
              </w:rPr>
              <w:t>الموقع صحيح:</w:t>
            </w:r>
          </w:p>
        </w:tc>
        <w:tc>
          <w:tcPr>
            <w:tcW w:w="433" w:type="pct"/>
            <w:vAlign w:val="center"/>
          </w:tcPr>
          <w:p w14:paraId="07ADA079" w14:textId="2226E731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AF1FBA7" w14:textId="145C6A6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20500A44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F1E80FF" w14:textId="77777777" w:rsidTr="005D4C39">
        <w:tc>
          <w:tcPr>
            <w:tcW w:w="2501" w:type="pct"/>
          </w:tcPr>
          <w:p w14:paraId="44E0BF99" w14:textId="1BDD0ACD" w:rsidR="00316E83" w:rsidRPr="003377BF" w:rsidRDefault="00BD5D5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الارتفاع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من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مستوى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الأرض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7D232AF1" w14:textId="50DAC824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49336200" w14:textId="0FE013CB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53437CFB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61E9B16" w14:textId="77777777" w:rsidTr="005D4C39">
        <w:tc>
          <w:tcPr>
            <w:tcW w:w="2501" w:type="pct"/>
          </w:tcPr>
          <w:p w14:paraId="3047B258" w14:textId="1117D17B" w:rsidR="00316E83" w:rsidRPr="003377BF" w:rsidRDefault="00BD5D5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لا يوجد ضرر مادي أثناء التركيب:</w:t>
            </w:r>
          </w:p>
        </w:tc>
        <w:tc>
          <w:tcPr>
            <w:tcW w:w="433" w:type="pct"/>
            <w:vAlign w:val="center"/>
          </w:tcPr>
          <w:p w14:paraId="4991AF89" w14:textId="5F7676E9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7508053D" w14:textId="750A0AF3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4FBDF9A2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49AB5722" w14:textId="77777777" w:rsidTr="005D4C39">
        <w:tc>
          <w:tcPr>
            <w:tcW w:w="2501" w:type="pct"/>
          </w:tcPr>
          <w:p w14:paraId="1F306FAA" w14:textId="2B5618A2" w:rsidR="00316E83" w:rsidRPr="003377BF" w:rsidRDefault="00195CBB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النهاية صحيحة عند كل طرف: </w:t>
            </w:r>
          </w:p>
        </w:tc>
        <w:tc>
          <w:tcPr>
            <w:tcW w:w="433" w:type="pct"/>
            <w:vAlign w:val="center"/>
          </w:tcPr>
          <w:p w14:paraId="203889FA" w14:textId="0AC58644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3411FEA8" w14:textId="156903F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31634DC5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5CEBBE1" w14:textId="77777777" w:rsidTr="005D4C39">
        <w:tc>
          <w:tcPr>
            <w:tcW w:w="2501" w:type="pct"/>
          </w:tcPr>
          <w:p w14:paraId="4D3A81A7" w14:textId="2CFBDC10" w:rsidR="00316E83" w:rsidRPr="003377BF" w:rsidRDefault="008E2465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مستوى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ديسيبل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مناسب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588CB663" w14:textId="1DBEE3A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93DE230" w14:textId="1557160B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461B0655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42C5C63" w14:textId="77777777" w:rsidTr="005D4C39">
        <w:tc>
          <w:tcPr>
            <w:tcW w:w="2501" w:type="pct"/>
          </w:tcPr>
          <w:p w14:paraId="370A67C7" w14:textId="258EB7E5" w:rsidR="00316E83" w:rsidRPr="003377BF" w:rsidRDefault="003377BF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تقييم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قنديلة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377BF">
              <w:rPr>
                <w:rFonts w:ascii="Arial" w:hAnsi="Arial" w:cs="Arial" w:hint="cs"/>
                <w:b/>
                <w:sz w:val="20"/>
                <w:szCs w:val="20"/>
                <w:rtl/>
              </w:rPr>
              <w:t>مناسب</w:t>
            </w:r>
            <w:r w:rsidRPr="003377B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253C0A3F" w14:textId="5A279383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B61DB45" w14:textId="07744B4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4425AB60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A0DEBC8" w14:textId="77777777" w:rsidTr="005D4C39">
        <w:tc>
          <w:tcPr>
            <w:tcW w:w="2501" w:type="pct"/>
            <w:shd w:val="clear" w:color="auto" w:fill="C6D9F1" w:themeFill="text2" w:themeFillTint="33"/>
          </w:tcPr>
          <w:p w14:paraId="64E12BFD" w14:textId="5BA93533" w:rsidR="00316E83" w:rsidRPr="00EF6A5C" w:rsidRDefault="00CB19C7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أجهزة الرصد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2D6163A6" w14:textId="773B16D1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0C38AFE0" w14:textId="09C99E3D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75BFCC4F" w14:textId="27959147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5CB6A4BF" w14:textId="77777777" w:rsidTr="005D4C39">
        <w:tc>
          <w:tcPr>
            <w:tcW w:w="2501" w:type="pct"/>
          </w:tcPr>
          <w:p w14:paraId="631B45E0" w14:textId="35B96201" w:rsidR="00316E83" w:rsidRPr="009F2E9D" w:rsidRDefault="00D92133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عدد أجهزة الرصد: </w:t>
            </w:r>
          </w:p>
        </w:tc>
        <w:tc>
          <w:tcPr>
            <w:tcW w:w="433" w:type="pct"/>
            <w:vAlign w:val="center"/>
          </w:tcPr>
          <w:p w14:paraId="285483A2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4D4AAED9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  <w:tc>
          <w:tcPr>
            <w:tcW w:w="1681" w:type="pct"/>
            <w:vAlign w:val="center"/>
          </w:tcPr>
          <w:p w14:paraId="4522A23C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80728FF" w14:textId="77777777" w:rsidTr="005D4C39">
        <w:tc>
          <w:tcPr>
            <w:tcW w:w="2501" w:type="pct"/>
          </w:tcPr>
          <w:p w14:paraId="65DB2221" w14:textId="07471B87" w:rsidR="00316E83" w:rsidRPr="009F2E9D" w:rsidRDefault="002F692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التركيب صحيح وفقًا للمخطط المعتمد: </w:t>
            </w:r>
          </w:p>
        </w:tc>
        <w:tc>
          <w:tcPr>
            <w:tcW w:w="433" w:type="pct"/>
            <w:vAlign w:val="center"/>
          </w:tcPr>
          <w:p w14:paraId="22B937AA" w14:textId="351C522F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369928E9" w14:textId="1C5B9798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2CC3364E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57812A3" w14:textId="77777777" w:rsidTr="005D4C39">
        <w:tc>
          <w:tcPr>
            <w:tcW w:w="2501" w:type="pct"/>
          </w:tcPr>
          <w:p w14:paraId="25BCB699" w14:textId="4A1878AD" w:rsidR="00316E83" w:rsidRPr="009F2E9D" w:rsidRDefault="002F6929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لا يوجد ضرر مادي بالأجهزة: </w:t>
            </w:r>
          </w:p>
        </w:tc>
        <w:tc>
          <w:tcPr>
            <w:tcW w:w="433" w:type="pct"/>
            <w:vAlign w:val="center"/>
          </w:tcPr>
          <w:p w14:paraId="53B5DE01" w14:textId="2E58C092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3129EB7" w14:textId="4926415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7C5F777E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6DD0E5D8" w14:textId="77777777" w:rsidTr="005D4C39">
        <w:tc>
          <w:tcPr>
            <w:tcW w:w="2501" w:type="pct"/>
          </w:tcPr>
          <w:p w14:paraId="1A6FDD58" w14:textId="4A0BEDB5" w:rsidR="00316E83" w:rsidRPr="009F2E9D" w:rsidRDefault="008B2CC4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نقاط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رصد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مناسبة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للمواصفات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508B429F" w14:textId="453359C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987BCCF" w14:textId="6C1FB29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37630C05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76DC2B4E" w14:textId="77777777" w:rsidTr="005D4C39">
        <w:tc>
          <w:tcPr>
            <w:tcW w:w="2501" w:type="pct"/>
          </w:tcPr>
          <w:p w14:paraId="020E7AFF" w14:textId="66F97AEF" w:rsidR="00316E83" w:rsidRPr="009F2E9D" w:rsidRDefault="009F2E9D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تظل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الأجهزة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في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حالة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9F2E9D">
              <w:rPr>
                <w:rFonts w:ascii="Arial" w:hAnsi="Arial" w:cs="Arial" w:hint="cs"/>
                <w:b/>
                <w:sz w:val="20"/>
                <w:szCs w:val="20"/>
                <w:rtl/>
              </w:rPr>
              <w:t>طبيعية</w:t>
            </w:r>
            <w:r w:rsidRPr="009F2E9D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00912EEE" w14:textId="17F4CA59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CC20CF8" w14:textId="49AEEE5C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1B7872E3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E63C285" w14:textId="77777777" w:rsidTr="005D4C39">
        <w:tc>
          <w:tcPr>
            <w:tcW w:w="2501" w:type="pct"/>
            <w:shd w:val="clear" w:color="auto" w:fill="C6D9F1" w:themeFill="text2" w:themeFillTint="33"/>
          </w:tcPr>
          <w:p w14:paraId="77763C0E" w14:textId="4913F1E7" w:rsidR="00316E83" w:rsidRPr="00EF6A5C" w:rsidRDefault="003605BE" w:rsidP="00F12CBA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05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أجهزة</w:t>
            </w:r>
            <w:r w:rsidRPr="003605B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605B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التحكم</w:t>
            </w:r>
          </w:p>
        </w:tc>
        <w:tc>
          <w:tcPr>
            <w:tcW w:w="433" w:type="pct"/>
            <w:shd w:val="clear" w:color="auto" w:fill="C6D9F1" w:themeFill="text2" w:themeFillTint="33"/>
            <w:vAlign w:val="center"/>
          </w:tcPr>
          <w:p w14:paraId="0DEAD482" w14:textId="1079884C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385" w:type="pct"/>
            <w:shd w:val="clear" w:color="auto" w:fill="C6D9F1" w:themeFill="text2" w:themeFillTint="33"/>
            <w:vAlign w:val="center"/>
          </w:tcPr>
          <w:p w14:paraId="04E7369A" w14:textId="7A0D909F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1681" w:type="pct"/>
            <w:shd w:val="clear" w:color="auto" w:fill="C6D9F1" w:themeFill="text2" w:themeFillTint="33"/>
            <w:vAlign w:val="center"/>
          </w:tcPr>
          <w:p w14:paraId="35266E57" w14:textId="1A7BAB48" w:rsidR="00316E83" w:rsidRPr="00EF6A5C" w:rsidRDefault="00695379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316E83" w:rsidRPr="00EF6A5C" w14:paraId="75026C10" w14:textId="77777777" w:rsidTr="005D4C39">
        <w:tc>
          <w:tcPr>
            <w:tcW w:w="2501" w:type="pct"/>
          </w:tcPr>
          <w:p w14:paraId="742A23A8" w14:textId="5B311862" w:rsidR="00316E83" w:rsidRPr="0039718F" w:rsidRDefault="00677746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عدد أجهزة التحكم:</w:t>
            </w:r>
          </w:p>
        </w:tc>
        <w:tc>
          <w:tcPr>
            <w:tcW w:w="433" w:type="pct"/>
            <w:vAlign w:val="center"/>
          </w:tcPr>
          <w:p w14:paraId="0FA6DED8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FBFACDC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  <w:tc>
          <w:tcPr>
            <w:tcW w:w="1681" w:type="pct"/>
            <w:vAlign w:val="center"/>
          </w:tcPr>
          <w:p w14:paraId="475723BA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12A74367" w14:textId="77777777" w:rsidTr="005D4C39">
        <w:tc>
          <w:tcPr>
            <w:tcW w:w="2501" w:type="pct"/>
          </w:tcPr>
          <w:p w14:paraId="78F88550" w14:textId="3855D496" w:rsidR="00316E83" w:rsidRPr="0039718F" w:rsidRDefault="00495CE4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التركيب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وفقًا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711F56A7" w14:textId="2561F3EF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5A4C49F7" w14:textId="34EF0285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3BBE67F7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5D31539F" w14:textId="77777777" w:rsidTr="005D4C39">
        <w:tc>
          <w:tcPr>
            <w:tcW w:w="2501" w:type="pct"/>
          </w:tcPr>
          <w:p w14:paraId="35D183A3" w14:textId="1421C557" w:rsidR="00316E83" w:rsidRPr="0039718F" w:rsidRDefault="006447A1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الموقع صحيح وفقًا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للمخطط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المعتمد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41B3C70D" w14:textId="2C5638D2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28E81876" w14:textId="521F349F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6AFF3F6E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379F5E89" w14:textId="77777777" w:rsidTr="005D4C39">
        <w:tc>
          <w:tcPr>
            <w:tcW w:w="2501" w:type="pct"/>
          </w:tcPr>
          <w:p w14:paraId="4861F3EC" w14:textId="16CC2EC9" w:rsidR="00316E83" w:rsidRPr="0039718F" w:rsidRDefault="0039718F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lastRenderedPageBreak/>
              <w:t>الارتفاع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من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مستوى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الأرض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صحيح:</w:t>
            </w:r>
          </w:p>
        </w:tc>
        <w:tc>
          <w:tcPr>
            <w:tcW w:w="433" w:type="pct"/>
            <w:vAlign w:val="center"/>
          </w:tcPr>
          <w:p w14:paraId="70D7738E" w14:textId="496AD350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14791217" w14:textId="3A5043E0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03B7A771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043532C0" w14:textId="77777777" w:rsidTr="005D4C39">
        <w:tc>
          <w:tcPr>
            <w:tcW w:w="2501" w:type="pct"/>
          </w:tcPr>
          <w:p w14:paraId="77FA885B" w14:textId="32DD0AC5" w:rsidR="00316E83" w:rsidRPr="0039718F" w:rsidRDefault="00495CE4" w:rsidP="00495CE4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لا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يوجد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ضرر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مادي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باللوحة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614DFC0C" w14:textId="1218D5AD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07CB5545" w14:textId="64D41AB9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1E92E3AD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6E83" w:rsidRPr="00EF6A5C" w14:paraId="2F41289A" w14:textId="77777777" w:rsidTr="005D4C39">
        <w:tc>
          <w:tcPr>
            <w:tcW w:w="2501" w:type="pct"/>
          </w:tcPr>
          <w:p w14:paraId="07E8AD7F" w14:textId="05451C77" w:rsidR="00316E83" w:rsidRPr="0039718F" w:rsidRDefault="0002441C" w:rsidP="00F12CBA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وظائف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التشغيل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 xml:space="preserve"> </w:t>
            </w:r>
            <w:r w:rsidRPr="0039718F">
              <w:rPr>
                <w:rFonts w:ascii="Arial" w:hAnsi="Arial" w:cs="Arial" w:hint="cs"/>
                <w:b/>
                <w:sz w:val="20"/>
                <w:szCs w:val="20"/>
                <w:rtl/>
              </w:rPr>
              <w:t>صحيحة</w:t>
            </w:r>
            <w:r w:rsidRPr="0039718F">
              <w:rPr>
                <w:rFonts w:ascii="Arial" w:hAnsi="Arial" w:cs="Arial"/>
                <w:b/>
                <w:sz w:val="20"/>
                <w:szCs w:val="20"/>
                <w:rtl/>
              </w:rPr>
              <w:t>:</w:t>
            </w:r>
          </w:p>
        </w:tc>
        <w:tc>
          <w:tcPr>
            <w:tcW w:w="433" w:type="pct"/>
            <w:vAlign w:val="center"/>
          </w:tcPr>
          <w:p w14:paraId="04548807" w14:textId="287C6C04" w:rsidR="00316E83" w:rsidRPr="00EF6A5C" w:rsidRDefault="00065286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vAlign w:val="center"/>
          </w:tcPr>
          <w:p w14:paraId="39F3326F" w14:textId="274FA3E9" w:rsidR="00316E83" w:rsidRPr="00EF6A5C" w:rsidRDefault="00A02F88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لا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EF6A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1" w:type="pct"/>
            <w:vAlign w:val="center"/>
          </w:tcPr>
          <w:p w14:paraId="41E2A783" w14:textId="77777777" w:rsidR="00316E83" w:rsidRPr="00EF6A5C" w:rsidRDefault="00316E83" w:rsidP="00F12CB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BF77E1" w14:textId="1E428959" w:rsidR="00316E83" w:rsidRPr="002B352F" w:rsidRDefault="002504CF" w:rsidP="00C95EF5">
      <w:pPr>
        <w:bidi/>
        <w:rPr>
          <w:rFonts w:ascii="Arial" w:hAnsi="Arial" w:cs="Arial"/>
          <w:b/>
          <w:sz w:val="20"/>
          <w:szCs w:val="24"/>
          <w:rtl/>
          <w:lang w:bidi="ar-EG"/>
        </w:rPr>
      </w:pPr>
      <w:r>
        <w:rPr>
          <w:rFonts w:ascii="Arial" w:hAnsi="Arial" w:cs="Arial" w:hint="cs"/>
          <w:b/>
          <w:sz w:val="20"/>
          <w:szCs w:val="24"/>
          <w:rtl/>
        </w:rPr>
        <w:t>التوقيع: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29"/>
        <w:gridCol w:w="2973"/>
        <w:gridCol w:w="1204"/>
        <w:gridCol w:w="2168"/>
      </w:tblGrid>
      <w:tr w:rsidR="00316E83" w:rsidRPr="009B0578" w14:paraId="4F818DF2" w14:textId="77777777" w:rsidTr="00316E83">
        <w:tc>
          <w:tcPr>
            <w:tcW w:w="1686" w:type="pct"/>
            <w:shd w:val="clear" w:color="auto" w:fill="C6D9F1" w:themeFill="text2" w:themeFillTint="33"/>
            <w:vAlign w:val="center"/>
          </w:tcPr>
          <w:p w14:paraId="5966EE12" w14:textId="0BE8EF45" w:rsidR="00316E83" w:rsidRPr="004A7CF8" w:rsidRDefault="004A7CF8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7CF8">
              <w:rPr>
                <w:rFonts w:ascii="Arial" w:hAnsi="Arial" w:cs="Arial" w:hint="cs"/>
                <w:bCs/>
                <w:sz w:val="20"/>
                <w:szCs w:val="20"/>
                <w:rtl/>
              </w:rPr>
              <w:t>بالنيابة</w:t>
            </w:r>
            <w:r w:rsidRPr="004A7CF8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4A7CF8">
              <w:rPr>
                <w:rFonts w:ascii="Arial" w:hAnsi="Arial" w:cs="Arial" w:hint="cs"/>
                <w:bCs/>
                <w:sz w:val="20"/>
                <w:szCs w:val="20"/>
                <w:rtl/>
              </w:rPr>
              <w:t>عن</w:t>
            </w:r>
          </w:p>
        </w:tc>
        <w:tc>
          <w:tcPr>
            <w:tcW w:w="1552" w:type="pct"/>
            <w:shd w:val="clear" w:color="auto" w:fill="C6D9F1" w:themeFill="text2" w:themeFillTint="33"/>
            <w:vAlign w:val="center"/>
          </w:tcPr>
          <w:p w14:paraId="5CC801C7" w14:textId="4409B739" w:rsidR="00316E83" w:rsidRPr="004A7CF8" w:rsidRDefault="00BE30A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7CF8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14:paraId="7FF915F1" w14:textId="46D1904A" w:rsidR="00316E83" w:rsidRPr="004A7CF8" w:rsidRDefault="00BE30A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7CF8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2" w:type="pct"/>
            <w:shd w:val="clear" w:color="auto" w:fill="C6D9F1" w:themeFill="text2" w:themeFillTint="33"/>
            <w:vAlign w:val="center"/>
          </w:tcPr>
          <w:p w14:paraId="11CBB8E9" w14:textId="24E2F9E5" w:rsidR="00316E83" w:rsidRPr="004A7CF8" w:rsidRDefault="00BE30A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7CF8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316E83" w:rsidRPr="005402D6" w14:paraId="220E3007" w14:textId="77777777" w:rsidTr="00316E83">
        <w:tc>
          <w:tcPr>
            <w:tcW w:w="1686" w:type="pct"/>
            <w:shd w:val="clear" w:color="auto" w:fill="auto"/>
            <w:vAlign w:val="center"/>
          </w:tcPr>
          <w:p w14:paraId="382F6BCF" w14:textId="668D44BE" w:rsidR="00316E83" w:rsidRPr="002B352F" w:rsidRDefault="0048496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مقاول الأعمال الإنشائية:</w:t>
            </w:r>
          </w:p>
        </w:tc>
        <w:tc>
          <w:tcPr>
            <w:tcW w:w="1552" w:type="pct"/>
            <w:shd w:val="clear" w:color="auto" w:fill="auto"/>
            <w:vAlign w:val="bottom"/>
          </w:tcPr>
          <w:p w14:paraId="0E47B773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705562AF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16B7BE5A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6E83" w:rsidRPr="005402D6" w14:paraId="2172FD6A" w14:textId="77777777" w:rsidTr="00316E83">
        <w:tc>
          <w:tcPr>
            <w:tcW w:w="1686" w:type="pct"/>
            <w:shd w:val="clear" w:color="auto" w:fill="auto"/>
            <w:vAlign w:val="center"/>
          </w:tcPr>
          <w:p w14:paraId="15555244" w14:textId="1053590A" w:rsidR="00316E83" w:rsidRPr="002B352F" w:rsidRDefault="0048496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 w:rsidRPr="0048496A">
              <w:rPr>
                <w:rFonts w:ascii="Arial" w:hAnsi="Arial" w:cs="Arial" w:hint="cs"/>
                <w:sz w:val="18"/>
                <w:szCs w:val="20"/>
                <w:rtl/>
              </w:rPr>
              <w:t>المقاول</w:t>
            </w:r>
            <w:r w:rsidRPr="0048496A">
              <w:rPr>
                <w:rFonts w:ascii="Arial" w:hAnsi="Arial" w:cs="Arial"/>
                <w:sz w:val="18"/>
                <w:szCs w:val="20"/>
                <w:rtl/>
              </w:rPr>
              <w:t xml:space="preserve"> </w:t>
            </w:r>
            <w:r w:rsidRPr="0048496A">
              <w:rPr>
                <w:rFonts w:ascii="Arial" w:hAnsi="Arial" w:cs="Arial" w:hint="cs"/>
                <w:sz w:val="18"/>
                <w:szCs w:val="20"/>
                <w:rtl/>
              </w:rPr>
              <w:t>الرئيسي</w:t>
            </w:r>
            <w:r w:rsidRPr="0048496A">
              <w:rPr>
                <w:rFonts w:ascii="Arial" w:hAnsi="Arial" w:cs="Arial"/>
                <w:sz w:val="18"/>
                <w:szCs w:val="20"/>
                <w:rtl/>
              </w:rPr>
              <w:t>:</w:t>
            </w:r>
          </w:p>
        </w:tc>
        <w:tc>
          <w:tcPr>
            <w:tcW w:w="1552" w:type="pct"/>
            <w:shd w:val="clear" w:color="auto" w:fill="auto"/>
            <w:vAlign w:val="bottom"/>
          </w:tcPr>
          <w:p w14:paraId="0541A664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4298F9D5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01B5405E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6E83" w:rsidRPr="005402D6" w14:paraId="5614F2A1" w14:textId="77777777" w:rsidTr="00316E83">
        <w:tc>
          <w:tcPr>
            <w:tcW w:w="1686" w:type="pct"/>
            <w:shd w:val="clear" w:color="auto" w:fill="auto"/>
            <w:vAlign w:val="center"/>
          </w:tcPr>
          <w:p w14:paraId="537085E1" w14:textId="5B267B5C" w:rsidR="00316E83" w:rsidRPr="002B352F" w:rsidRDefault="00D5741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مهندس التشغيل التجريبي:</w:t>
            </w:r>
          </w:p>
        </w:tc>
        <w:tc>
          <w:tcPr>
            <w:tcW w:w="1552" w:type="pct"/>
            <w:shd w:val="clear" w:color="auto" w:fill="auto"/>
            <w:vAlign w:val="bottom"/>
          </w:tcPr>
          <w:p w14:paraId="1ECCE653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35ACD2F9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4226659C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6E83" w:rsidRPr="005402D6" w14:paraId="1FAB0565" w14:textId="77777777" w:rsidTr="00316E83">
        <w:tc>
          <w:tcPr>
            <w:tcW w:w="1686" w:type="pct"/>
            <w:shd w:val="clear" w:color="auto" w:fill="auto"/>
            <w:vAlign w:val="center"/>
          </w:tcPr>
          <w:p w14:paraId="7CACE5F9" w14:textId="13CF2634" w:rsidR="00316E83" w:rsidRPr="002B352F" w:rsidRDefault="00546DB8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 xml:space="preserve">مدير التشغيل التجريبي: </w:t>
            </w:r>
          </w:p>
        </w:tc>
        <w:tc>
          <w:tcPr>
            <w:tcW w:w="1552" w:type="pct"/>
            <w:shd w:val="clear" w:color="auto" w:fill="auto"/>
            <w:vAlign w:val="bottom"/>
          </w:tcPr>
          <w:p w14:paraId="0FFF7958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56DEF06C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41BA35B4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6E83" w:rsidRPr="005402D6" w14:paraId="7BE48DFC" w14:textId="77777777" w:rsidTr="00316E83">
        <w:tc>
          <w:tcPr>
            <w:tcW w:w="1686" w:type="pct"/>
            <w:shd w:val="clear" w:color="auto" w:fill="auto"/>
            <w:vAlign w:val="center"/>
          </w:tcPr>
          <w:p w14:paraId="7EFAC6B5" w14:textId="4C219793" w:rsidR="00316E83" w:rsidRPr="002B352F" w:rsidRDefault="002D031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الاستشاري:</w:t>
            </w:r>
          </w:p>
        </w:tc>
        <w:tc>
          <w:tcPr>
            <w:tcW w:w="1552" w:type="pct"/>
            <w:shd w:val="clear" w:color="auto" w:fill="auto"/>
            <w:vAlign w:val="bottom"/>
          </w:tcPr>
          <w:p w14:paraId="75A617D8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7FEDB0AD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5C9FDCC0" w14:textId="77777777" w:rsidR="00316E83" w:rsidRPr="002B352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A27ED64" w14:textId="77777777" w:rsidR="00316E83" w:rsidRDefault="00316E83" w:rsidP="00C95EF5">
      <w:pPr>
        <w:bidi/>
        <w:rPr>
          <w:lang w:bidi="ar-EG"/>
        </w:rPr>
      </w:pPr>
    </w:p>
    <w:p w14:paraId="38CADE16" w14:textId="77777777" w:rsidR="00394615" w:rsidRDefault="00394615" w:rsidP="00C95EF5">
      <w:pPr>
        <w:bidi/>
        <w:spacing w:before="0" w:line="240" w:lineRule="auto"/>
      </w:pPr>
      <w: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34"/>
        <w:gridCol w:w="1474"/>
        <w:gridCol w:w="1476"/>
        <w:gridCol w:w="1199"/>
        <w:gridCol w:w="1409"/>
        <w:gridCol w:w="2169"/>
        <w:gridCol w:w="1206"/>
      </w:tblGrid>
      <w:tr w:rsidR="003C2369" w:rsidRPr="00B279D6" w14:paraId="3FDC0DAC" w14:textId="77777777" w:rsidTr="00DB37A4">
        <w:trPr>
          <w:trHeight w:val="360"/>
          <w:tblHeader/>
        </w:trPr>
        <w:tc>
          <w:tcPr>
            <w:tcW w:w="2501" w:type="pct"/>
            <w:gridSpan w:val="5"/>
            <w:vMerge w:val="restart"/>
            <w:shd w:val="clear" w:color="auto" w:fill="auto"/>
          </w:tcPr>
          <w:p w14:paraId="59B6B3C7" w14:textId="08C657E4" w:rsidR="003C2369" w:rsidRPr="00874F81" w:rsidRDefault="0064646A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511BC590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31771136" w14:textId="06819CA6" w:rsidR="003C2369" w:rsidRPr="00B02F35" w:rsidRDefault="0064646A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رقم العقد: </w:t>
            </w:r>
          </w:p>
        </w:tc>
      </w:tr>
      <w:tr w:rsidR="003C2369" w:rsidRPr="00B279D6" w14:paraId="40EE0E8A" w14:textId="77777777" w:rsidTr="00DB37A4">
        <w:trPr>
          <w:trHeight w:val="360"/>
          <w:tblHeader/>
        </w:trPr>
        <w:tc>
          <w:tcPr>
            <w:tcW w:w="2501" w:type="pct"/>
            <w:gridSpan w:val="5"/>
            <w:vMerge/>
            <w:shd w:val="clear" w:color="auto" w:fill="auto"/>
            <w:vAlign w:val="center"/>
          </w:tcPr>
          <w:p w14:paraId="78055D24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00D3303C" w14:textId="179FD38F" w:rsidR="003C2369" w:rsidRPr="00B02F35" w:rsidRDefault="001800EE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294504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3CE399DF" w14:textId="77777777" w:rsidTr="00DB37A4">
        <w:trPr>
          <w:trHeight w:val="360"/>
          <w:tblHeader/>
        </w:trPr>
        <w:tc>
          <w:tcPr>
            <w:tcW w:w="2501" w:type="pct"/>
            <w:gridSpan w:val="5"/>
            <w:vMerge w:val="restart"/>
            <w:shd w:val="clear" w:color="auto" w:fill="auto"/>
          </w:tcPr>
          <w:p w14:paraId="07B0AC70" w14:textId="0D04E7E0" w:rsidR="003C2369" w:rsidRPr="00874F81" w:rsidRDefault="0064646A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1FD3FDA3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22B60B7E" w14:textId="2E344AF6" w:rsidR="003C2369" w:rsidRPr="00B02F35" w:rsidRDefault="0064646A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7A8CA00F" w14:textId="77777777" w:rsidTr="00DB37A4">
        <w:trPr>
          <w:trHeight w:val="360"/>
          <w:tblHeader/>
        </w:trPr>
        <w:tc>
          <w:tcPr>
            <w:tcW w:w="2501" w:type="pct"/>
            <w:gridSpan w:val="5"/>
            <w:vMerge/>
            <w:shd w:val="clear" w:color="auto" w:fill="auto"/>
            <w:vAlign w:val="center"/>
          </w:tcPr>
          <w:p w14:paraId="0292C33A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535838EC" w14:textId="7547ECCB" w:rsidR="003C2369" w:rsidRPr="00B02F35" w:rsidRDefault="0064646A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316E83" w:rsidRPr="00905237" w14:paraId="19D3469D" w14:textId="77777777" w:rsidTr="00DB37A4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FE5469F" w14:textId="2EDF12A2" w:rsidR="00316E83" w:rsidRPr="007E304C" w:rsidRDefault="009B6758" w:rsidP="00706D66">
            <w:pPr>
              <w:pStyle w:val="ListParagraph"/>
              <w:numPr>
                <w:ilvl w:val="0"/>
                <w:numId w:val="39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304C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اختبار </w:t>
            </w:r>
            <w:r w:rsidR="0049712C" w:rsidRPr="007E304C">
              <w:rPr>
                <w:rFonts w:ascii="Arial" w:hAnsi="Arial" w:cs="Arial" w:hint="cs"/>
                <w:bCs/>
                <w:sz w:val="24"/>
                <w:szCs w:val="24"/>
                <w:rtl/>
              </w:rPr>
              <w:t>استقلالية</w:t>
            </w:r>
            <w:r w:rsidRPr="007E304C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 </w:t>
            </w:r>
            <w:r w:rsidR="0049712C" w:rsidRPr="007E304C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البطارية </w:t>
            </w:r>
            <w:r w:rsidRPr="007E304C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 </w:t>
            </w:r>
            <w:r w:rsidR="00316E83" w:rsidRPr="007E30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16E83" w:rsidRPr="0082698A" w14:paraId="06A8763F" w14:textId="77777777" w:rsidTr="00DB37A4">
        <w:tc>
          <w:tcPr>
            <w:tcW w:w="212" w:type="pct"/>
            <w:shd w:val="clear" w:color="auto" w:fill="C6D9F1" w:themeFill="text2" w:themeFillTint="33"/>
            <w:vAlign w:val="center"/>
          </w:tcPr>
          <w:p w14:paraId="5948AA75" w14:textId="77777777" w:rsidR="00316E83" w:rsidRPr="0082698A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5" w:type="pct"/>
            <w:gridSpan w:val="5"/>
            <w:shd w:val="clear" w:color="auto" w:fill="C6D9F1" w:themeFill="text2" w:themeFillTint="33"/>
            <w:vAlign w:val="center"/>
          </w:tcPr>
          <w:p w14:paraId="53C037E6" w14:textId="34E6F7EF" w:rsidR="00316E83" w:rsidRPr="000F3C6B" w:rsidRDefault="000F3C6B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3C6B">
              <w:rPr>
                <w:rFonts w:ascii="Arial" w:hAnsi="Arial" w:cs="Arial" w:hint="cs"/>
                <w:bCs/>
                <w:sz w:val="18"/>
                <w:szCs w:val="18"/>
                <w:rtl/>
              </w:rPr>
              <w:t>الوصف</w:t>
            </w:r>
          </w:p>
        </w:tc>
        <w:tc>
          <w:tcPr>
            <w:tcW w:w="1133" w:type="pct"/>
            <w:shd w:val="clear" w:color="auto" w:fill="C6D9F1" w:themeFill="text2" w:themeFillTint="33"/>
            <w:vAlign w:val="center"/>
          </w:tcPr>
          <w:p w14:paraId="102D53E4" w14:textId="1202D213" w:rsidR="00316E83" w:rsidRPr="00A71F54" w:rsidRDefault="00A71F5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A71F54">
              <w:rPr>
                <w:rFonts w:ascii="Arial" w:hAnsi="Arial" w:cs="Arial" w:hint="cs"/>
                <w:bCs/>
                <w:sz w:val="18"/>
                <w:szCs w:val="18"/>
                <w:rtl/>
              </w:rPr>
              <w:t>البيانات</w:t>
            </w:r>
            <w:r w:rsidRPr="00A71F54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A71F54">
              <w:rPr>
                <w:rFonts w:ascii="Arial" w:hAnsi="Arial" w:cs="Arial" w:hint="cs"/>
                <w:bCs/>
                <w:sz w:val="18"/>
                <w:szCs w:val="18"/>
                <w:rtl/>
              </w:rPr>
              <w:t>المقبولة</w:t>
            </w:r>
            <w:r w:rsidRPr="00A71F54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/ </w:t>
            </w:r>
            <w:r w:rsidRPr="00A71F54">
              <w:rPr>
                <w:rFonts w:ascii="Arial" w:hAnsi="Arial" w:cs="Arial" w:hint="cs"/>
                <w:bCs/>
                <w:sz w:val="18"/>
                <w:szCs w:val="18"/>
                <w:rtl/>
              </w:rPr>
              <w:t>المعايرة</w:t>
            </w:r>
          </w:p>
        </w:tc>
        <w:tc>
          <w:tcPr>
            <w:tcW w:w="630" w:type="pct"/>
            <w:shd w:val="clear" w:color="auto" w:fill="C6D9F1" w:themeFill="text2" w:themeFillTint="33"/>
            <w:vAlign w:val="center"/>
          </w:tcPr>
          <w:p w14:paraId="35F8036E" w14:textId="68883CE4" w:rsidR="00316E83" w:rsidRPr="00133551" w:rsidRDefault="0011408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33551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التاريخ</w:t>
            </w:r>
          </w:p>
        </w:tc>
      </w:tr>
      <w:tr w:rsidR="00316E83" w:rsidRPr="0082698A" w14:paraId="59DA2913" w14:textId="77777777" w:rsidTr="00DB37A4">
        <w:tc>
          <w:tcPr>
            <w:tcW w:w="212" w:type="pct"/>
          </w:tcPr>
          <w:p w14:paraId="07CCF5DA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9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5" w:type="pct"/>
            <w:gridSpan w:val="5"/>
          </w:tcPr>
          <w:p w14:paraId="5D00710E" w14:textId="02C35C31" w:rsidR="00316E83" w:rsidRPr="0082698A" w:rsidRDefault="00C11AF6" w:rsidP="002A4231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يجب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أن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تتضمن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لوحة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إنذار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الحريق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طاقة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بطارية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احتياطية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لدعم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النظام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في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حالة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انقطاع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التيار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C11AF6">
              <w:rPr>
                <w:rFonts w:ascii="Arial" w:hAnsi="Arial" w:cs="Arial" w:hint="cs"/>
                <w:sz w:val="20"/>
                <w:szCs w:val="20"/>
                <w:rtl/>
              </w:rPr>
              <w:t>الكهربائي</w:t>
            </w:r>
            <w:r w:rsidRPr="00C11AF6">
              <w:rPr>
                <w:rFonts w:ascii="Arial" w:hAnsi="Arial" w:cs="Arial"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3" w:type="pct"/>
            <w:vAlign w:val="center"/>
          </w:tcPr>
          <w:p w14:paraId="74FDFD26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30" w:type="pct"/>
          </w:tcPr>
          <w:p w14:paraId="4EE59D8E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82698A" w14:paraId="2F685357" w14:textId="77777777" w:rsidTr="00DB37A4">
        <w:tc>
          <w:tcPr>
            <w:tcW w:w="212" w:type="pct"/>
          </w:tcPr>
          <w:p w14:paraId="2166AB99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pct"/>
            <w:gridSpan w:val="5"/>
          </w:tcPr>
          <w:p w14:paraId="7AD1E36C" w14:textId="1C58112F" w:rsidR="00316E83" w:rsidRPr="00256C47" w:rsidRDefault="001418FD" w:rsidP="00256C47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أ) 24</w:t>
            </w:r>
            <w:r w:rsidR="00D57CB8" w:rsidRPr="00256C47">
              <w:rPr>
                <w:rFonts w:ascii="Arial" w:hAnsi="Arial" w:cs="Arial" w:hint="cs"/>
                <w:sz w:val="20"/>
                <w:szCs w:val="20"/>
                <w:rtl/>
              </w:rPr>
              <w:t xml:space="preserve"> ساعة احتياطي </w:t>
            </w:r>
          </w:p>
        </w:tc>
        <w:tc>
          <w:tcPr>
            <w:tcW w:w="1133" w:type="pct"/>
            <w:vAlign w:val="center"/>
          </w:tcPr>
          <w:p w14:paraId="610E9414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0753A833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82698A" w14:paraId="1DAC469D" w14:textId="77777777" w:rsidTr="00DB37A4">
        <w:tc>
          <w:tcPr>
            <w:tcW w:w="212" w:type="pct"/>
          </w:tcPr>
          <w:p w14:paraId="50520DE4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pct"/>
            <w:gridSpan w:val="5"/>
          </w:tcPr>
          <w:p w14:paraId="76EBC322" w14:textId="7204A036" w:rsidR="00316E83" w:rsidRPr="001418FD" w:rsidRDefault="001418FD" w:rsidP="001418FD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ب) </w:t>
            </w:r>
            <w:r w:rsidR="00A8444F" w:rsidRPr="001418FD">
              <w:rPr>
                <w:rFonts w:ascii="Arial" w:hAnsi="Arial" w:cs="Arial" w:hint="cs"/>
                <w:sz w:val="20"/>
                <w:szCs w:val="20"/>
                <w:rtl/>
              </w:rPr>
              <w:t>افصل</w:t>
            </w:r>
            <w:r w:rsidR="00A8444F" w:rsidRPr="001418F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8444F" w:rsidRPr="001418FD">
              <w:rPr>
                <w:rFonts w:ascii="Arial" w:hAnsi="Arial" w:cs="Arial" w:hint="cs"/>
                <w:sz w:val="20"/>
                <w:szCs w:val="20"/>
                <w:rtl/>
              </w:rPr>
              <w:t>الطاقة</w:t>
            </w:r>
            <w:r w:rsidR="00A8444F" w:rsidRPr="001418F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8444F" w:rsidRPr="001418FD">
              <w:rPr>
                <w:rFonts w:ascii="Arial" w:hAnsi="Arial" w:cs="Arial" w:hint="cs"/>
                <w:sz w:val="20"/>
                <w:szCs w:val="20"/>
                <w:rtl/>
              </w:rPr>
              <w:t>الرئيسية</w:t>
            </w:r>
            <w:r w:rsidR="00A8444F" w:rsidRPr="001418F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8444F" w:rsidRPr="001418FD">
              <w:rPr>
                <w:rFonts w:ascii="Arial" w:hAnsi="Arial" w:cs="Arial" w:hint="cs"/>
                <w:sz w:val="20"/>
                <w:szCs w:val="20"/>
                <w:rtl/>
              </w:rPr>
              <w:t>واسمح</w:t>
            </w:r>
            <w:r w:rsidR="00A8444F" w:rsidRPr="001418F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8444F" w:rsidRPr="001418FD">
              <w:rPr>
                <w:rFonts w:ascii="Arial" w:hAnsi="Arial" w:cs="Arial" w:hint="cs"/>
                <w:sz w:val="20"/>
                <w:szCs w:val="20"/>
                <w:rtl/>
              </w:rPr>
              <w:t>بتفريغ</w:t>
            </w:r>
            <w:r w:rsidR="00A8444F" w:rsidRPr="001418F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8444F" w:rsidRPr="001418FD">
              <w:rPr>
                <w:rFonts w:ascii="Arial" w:hAnsi="Arial" w:cs="Arial" w:hint="cs"/>
                <w:sz w:val="20"/>
                <w:szCs w:val="20"/>
                <w:rtl/>
              </w:rPr>
              <w:t>البطارية</w:t>
            </w:r>
            <w:r w:rsidR="00A8444F" w:rsidRPr="001418FD">
              <w:rPr>
                <w:rFonts w:ascii="Arial" w:hAnsi="Arial" w:cs="Arial"/>
                <w:sz w:val="20"/>
                <w:szCs w:val="20"/>
                <w:rtl/>
              </w:rPr>
              <w:t>.</w:t>
            </w:r>
          </w:p>
        </w:tc>
        <w:tc>
          <w:tcPr>
            <w:tcW w:w="1133" w:type="pct"/>
            <w:vAlign w:val="center"/>
          </w:tcPr>
          <w:p w14:paraId="4DA9F15A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0B9CE93B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82698A" w14:paraId="335A9C5D" w14:textId="77777777" w:rsidTr="00DB37A4">
        <w:tc>
          <w:tcPr>
            <w:tcW w:w="212" w:type="pct"/>
          </w:tcPr>
          <w:p w14:paraId="751DC821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pct"/>
            <w:gridSpan w:val="5"/>
          </w:tcPr>
          <w:p w14:paraId="129384B0" w14:textId="68723840" w:rsidR="00316E83" w:rsidRPr="00256C47" w:rsidRDefault="001418FD" w:rsidP="001805FC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ج) </w:t>
            </w:r>
            <w:r w:rsidR="001805FC">
              <w:rPr>
                <w:rFonts w:ascii="Arial" w:hAnsi="Arial" w:cs="Arial" w:hint="cs"/>
                <w:sz w:val="20"/>
                <w:szCs w:val="20"/>
                <w:rtl/>
              </w:rPr>
              <w:t>ظبط</w:t>
            </w:r>
            <w:r w:rsidR="00256C47" w:rsidRPr="00256C4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1805FC">
              <w:rPr>
                <w:rFonts w:ascii="Arial" w:hAnsi="Arial" w:cs="Arial" w:hint="cs"/>
                <w:sz w:val="20"/>
                <w:szCs w:val="20"/>
                <w:rtl/>
              </w:rPr>
              <w:t>ال</w:t>
            </w:r>
            <w:r w:rsidR="004475BD">
              <w:rPr>
                <w:rFonts w:ascii="Arial" w:hAnsi="Arial" w:cs="Arial" w:hint="cs"/>
                <w:sz w:val="20"/>
                <w:szCs w:val="20"/>
                <w:rtl/>
              </w:rPr>
              <w:t>تنبيه</w:t>
            </w:r>
            <w:r w:rsidR="00256C47" w:rsidRPr="00256C4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256C47" w:rsidRPr="00256C47">
              <w:rPr>
                <w:rFonts w:ascii="Arial" w:hAnsi="Arial" w:cs="Arial" w:hint="cs"/>
                <w:sz w:val="20"/>
                <w:szCs w:val="20"/>
                <w:rtl/>
              </w:rPr>
              <w:t>عند</w:t>
            </w:r>
            <w:r w:rsidR="00256C47" w:rsidRPr="00256C47">
              <w:rPr>
                <w:rFonts w:ascii="Arial" w:hAnsi="Arial" w:cs="Arial"/>
                <w:sz w:val="20"/>
                <w:szCs w:val="20"/>
                <w:rtl/>
              </w:rPr>
              <w:t xml:space="preserve"> 30 </w:t>
            </w:r>
            <w:r w:rsidR="00256C47" w:rsidRPr="00256C47">
              <w:rPr>
                <w:rFonts w:ascii="Arial" w:hAnsi="Arial" w:cs="Arial" w:hint="cs"/>
                <w:sz w:val="20"/>
                <w:szCs w:val="20"/>
                <w:rtl/>
              </w:rPr>
              <w:t>دقيقة</w:t>
            </w:r>
          </w:p>
        </w:tc>
        <w:tc>
          <w:tcPr>
            <w:tcW w:w="1133" w:type="pct"/>
            <w:vAlign w:val="center"/>
          </w:tcPr>
          <w:p w14:paraId="40562097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30" w:type="pct"/>
          </w:tcPr>
          <w:p w14:paraId="432D13BA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82698A" w14:paraId="08E6AE39" w14:textId="77777777" w:rsidTr="00DB37A4">
        <w:tc>
          <w:tcPr>
            <w:tcW w:w="5000" w:type="pct"/>
            <w:gridSpan w:val="8"/>
            <w:shd w:val="clear" w:color="auto" w:fill="C6D9F1" w:themeFill="text2" w:themeFillTint="33"/>
          </w:tcPr>
          <w:p w14:paraId="362D74CD" w14:textId="2FEFA2DC" w:rsidR="00316E83" w:rsidRPr="0028065C" w:rsidRDefault="00B05B3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بدء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ضبط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تتابع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جرس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الإنذار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واختبار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استقلالية</w:t>
            </w:r>
            <w:r w:rsidRPr="0028065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28065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البطارية</w:t>
            </w:r>
          </w:p>
        </w:tc>
      </w:tr>
      <w:tr w:rsidR="00316E83" w:rsidRPr="0082698A" w14:paraId="1482DE47" w14:textId="77777777" w:rsidTr="00DB37A4">
        <w:tc>
          <w:tcPr>
            <w:tcW w:w="1875" w:type="pct"/>
            <w:gridSpan w:val="4"/>
          </w:tcPr>
          <w:p w14:paraId="14B67AB4" w14:textId="7CC8C5D8" w:rsidR="00316E83" w:rsidRPr="003246B9" w:rsidRDefault="00944A41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التاريخ:</w:t>
            </w:r>
          </w:p>
          <w:p w14:paraId="378E157F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gridSpan w:val="2"/>
          </w:tcPr>
          <w:p w14:paraId="5E2E7A28" w14:textId="2C52CBBD" w:rsidR="00316E83" w:rsidRPr="0082698A" w:rsidRDefault="00D76F4E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D76F4E">
              <w:rPr>
                <w:rFonts w:ascii="Arial" w:hAnsi="Arial" w:cs="Arial" w:hint="cs"/>
                <w:sz w:val="18"/>
                <w:szCs w:val="18"/>
                <w:rtl/>
              </w:rPr>
              <w:t>وقت</w:t>
            </w:r>
            <w:r w:rsidRPr="00D76F4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76F4E">
              <w:rPr>
                <w:rFonts w:ascii="Arial" w:hAnsi="Arial" w:cs="Arial" w:hint="cs"/>
                <w:sz w:val="18"/>
                <w:szCs w:val="18"/>
                <w:rtl/>
              </w:rPr>
              <w:t>البدء</w:t>
            </w:r>
            <w:r w:rsidRPr="00D76F4E">
              <w:rPr>
                <w:rFonts w:ascii="Arial" w:hAnsi="Arial" w:cs="Arial"/>
                <w:sz w:val="18"/>
                <w:szCs w:val="18"/>
                <w:rtl/>
              </w:rPr>
              <w:t>:</w:t>
            </w:r>
          </w:p>
        </w:tc>
        <w:tc>
          <w:tcPr>
            <w:tcW w:w="1763" w:type="pct"/>
            <w:gridSpan w:val="2"/>
          </w:tcPr>
          <w:p w14:paraId="3811432C" w14:textId="3984E002" w:rsidR="00316E83" w:rsidRPr="003246B9" w:rsidRDefault="00D76F4E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وقت الانتهاء:</w:t>
            </w:r>
          </w:p>
          <w:p w14:paraId="094AC561" w14:textId="77777777" w:rsidR="00316E83" w:rsidRPr="0082698A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AD0955" w:rsidRPr="00394615" w14:paraId="43BA9665" w14:textId="77777777" w:rsidTr="00DB37A4">
        <w:tc>
          <w:tcPr>
            <w:tcW w:w="5000" w:type="pct"/>
            <w:gridSpan w:val="8"/>
          </w:tcPr>
          <w:p w14:paraId="7B95FA91" w14:textId="66BAA124" w:rsidR="00AD0955" w:rsidRPr="00394615" w:rsidRDefault="00A83CD4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D4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الموضوع</w:t>
            </w:r>
            <w:r w:rsidR="009B545A" w:rsidRPr="009B545A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: </w:t>
            </w:r>
            <w:r w:rsidR="009B545A" w:rsidRPr="009B545A">
              <w:rPr>
                <w:rFonts w:ascii="Arial" w:hAnsi="Arial" w:cs="Arial" w:hint="cs"/>
                <w:bCs/>
                <w:sz w:val="20"/>
                <w:szCs w:val="20"/>
                <w:rtl/>
              </w:rPr>
              <w:t>اختبار</w:t>
            </w:r>
            <w:r w:rsidR="009B545A" w:rsidRPr="009B545A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="009B545A" w:rsidRPr="009B545A">
              <w:rPr>
                <w:rFonts w:ascii="Arial" w:hAnsi="Arial" w:cs="Arial" w:hint="cs"/>
                <w:bCs/>
                <w:sz w:val="20"/>
                <w:szCs w:val="20"/>
                <w:rtl/>
              </w:rPr>
              <w:t>البطارية</w:t>
            </w:r>
            <w:r w:rsidR="009B545A" w:rsidRPr="009B545A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/ </w:t>
            </w:r>
            <w:r w:rsidR="009B545A" w:rsidRPr="009B545A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</w:tr>
      <w:tr w:rsidR="00394615" w:rsidRPr="0082698A" w14:paraId="6A735D08" w14:textId="77777777" w:rsidTr="00DB37A4">
        <w:tc>
          <w:tcPr>
            <w:tcW w:w="334" w:type="pct"/>
            <w:gridSpan w:val="2"/>
            <w:shd w:val="clear" w:color="auto" w:fill="C6D9F1" w:themeFill="text2" w:themeFillTint="33"/>
            <w:vAlign w:val="center"/>
          </w:tcPr>
          <w:p w14:paraId="68287522" w14:textId="25FFCAF1" w:rsidR="00394615" w:rsidRPr="00A76C58" w:rsidRDefault="00944A41" w:rsidP="00C95EF5">
            <w:pPr>
              <w:bidi/>
              <w:spacing w:before="40" w:after="40"/>
              <w:ind w:left="-105" w:right="-1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6C58">
              <w:rPr>
                <w:rFonts w:ascii="Arial" w:hAnsi="Arial" w:cs="Arial" w:hint="cs"/>
                <w:bCs/>
                <w:sz w:val="18"/>
                <w:szCs w:val="18"/>
                <w:rtl/>
              </w:rPr>
              <w:t>رقم التسلسل</w:t>
            </w:r>
          </w:p>
        </w:tc>
        <w:tc>
          <w:tcPr>
            <w:tcW w:w="770" w:type="pct"/>
            <w:shd w:val="clear" w:color="auto" w:fill="C6D9F1" w:themeFill="text2" w:themeFillTint="33"/>
            <w:vAlign w:val="center"/>
          </w:tcPr>
          <w:p w14:paraId="73228E63" w14:textId="5A6AC3B0" w:rsidR="00394615" w:rsidRPr="00A76C58" w:rsidRDefault="00944A41" w:rsidP="00C95EF5">
            <w:pPr>
              <w:bidi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6C58">
              <w:rPr>
                <w:rFonts w:ascii="Arial" w:hAnsi="Arial" w:cs="Arial" w:hint="cs"/>
                <w:bCs/>
                <w:sz w:val="18"/>
                <w:szCs w:val="18"/>
                <w:rtl/>
              </w:rPr>
              <w:t>وقت الاختبار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</w:tcPr>
          <w:p w14:paraId="0FBD6188" w14:textId="5D6DA1A3" w:rsidR="00394615" w:rsidRPr="00A76C58" w:rsidRDefault="00A76C58" w:rsidP="00A76C58">
            <w:pPr>
              <w:bidi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6C58">
              <w:rPr>
                <w:rFonts w:ascii="Arial" w:hAnsi="Arial" w:cs="Arial" w:hint="cs"/>
                <w:bCs/>
                <w:sz w:val="18"/>
                <w:szCs w:val="18"/>
                <w:rtl/>
              </w:rPr>
              <w:t>الجهد</w:t>
            </w:r>
            <w:r w:rsidRPr="00A76C58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A76C58">
              <w:rPr>
                <w:rFonts w:ascii="Arial" w:hAnsi="Arial" w:cs="Arial" w:hint="cs"/>
                <w:bCs/>
                <w:sz w:val="18"/>
                <w:szCs w:val="18"/>
                <w:rtl/>
              </w:rPr>
              <w:t>المُقاس</w:t>
            </w:r>
          </w:p>
        </w:tc>
        <w:tc>
          <w:tcPr>
            <w:tcW w:w="3125" w:type="pct"/>
            <w:gridSpan w:val="4"/>
            <w:shd w:val="clear" w:color="auto" w:fill="C6D9F1" w:themeFill="text2" w:themeFillTint="33"/>
            <w:vAlign w:val="center"/>
          </w:tcPr>
          <w:p w14:paraId="6F5351BB" w14:textId="16B05F38" w:rsidR="00394615" w:rsidRPr="00A76C58" w:rsidRDefault="00944A41" w:rsidP="00C95EF5">
            <w:pPr>
              <w:bidi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A76C58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 xml:space="preserve">الملاحظات </w:t>
            </w:r>
          </w:p>
        </w:tc>
      </w:tr>
      <w:tr w:rsidR="00394615" w:rsidRPr="00394615" w14:paraId="69BE2701" w14:textId="77777777" w:rsidTr="00DB37A4">
        <w:tc>
          <w:tcPr>
            <w:tcW w:w="334" w:type="pct"/>
            <w:gridSpan w:val="2"/>
          </w:tcPr>
          <w:p w14:paraId="66C4DD89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2973C49C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594A6777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1670356C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394615" w:rsidRPr="00394615" w14:paraId="51E42C74" w14:textId="77777777" w:rsidTr="00DB37A4">
        <w:tc>
          <w:tcPr>
            <w:tcW w:w="334" w:type="pct"/>
            <w:gridSpan w:val="2"/>
          </w:tcPr>
          <w:p w14:paraId="3EEB4919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636027F6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7AE9E713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7A52B484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15" w:rsidRPr="00394615" w14:paraId="11701909" w14:textId="77777777" w:rsidTr="00DB37A4">
        <w:tc>
          <w:tcPr>
            <w:tcW w:w="334" w:type="pct"/>
            <w:gridSpan w:val="2"/>
          </w:tcPr>
          <w:p w14:paraId="398A4BC3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098947B8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72910315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40302108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15" w:rsidRPr="00394615" w14:paraId="198C8FBF" w14:textId="77777777" w:rsidTr="00DB37A4">
        <w:tc>
          <w:tcPr>
            <w:tcW w:w="334" w:type="pct"/>
            <w:gridSpan w:val="2"/>
          </w:tcPr>
          <w:p w14:paraId="147D1BAE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1E9B9889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52378DB2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3843BBE8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15" w:rsidRPr="00394615" w14:paraId="6C2A846D" w14:textId="77777777" w:rsidTr="00DB37A4">
        <w:tc>
          <w:tcPr>
            <w:tcW w:w="334" w:type="pct"/>
            <w:gridSpan w:val="2"/>
          </w:tcPr>
          <w:p w14:paraId="40734B68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2220B764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5C282C4D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0C386FED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15" w:rsidRPr="00394615" w14:paraId="10AAC4C5" w14:textId="77777777" w:rsidTr="00DB37A4">
        <w:tc>
          <w:tcPr>
            <w:tcW w:w="334" w:type="pct"/>
            <w:gridSpan w:val="2"/>
          </w:tcPr>
          <w:p w14:paraId="362745AE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1BA8F643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3BFC17D8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512B9973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15" w:rsidRPr="00394615" w14:paraId="6CE79FEC" w14:textId="77777777" w:rsidTr="00DB37A4">
        <w:tc>
          <w:tcPr>
            <w:tcW w:w="334" w:type="pct"/>
            <w:gridSpan w:val="2"/>
          </w:tcPr>
          <w:p w14:paraId="024B73F1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23AB84C6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06115775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6254DE79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394615" w:rsidRPr="00394615" w14:paraId="00965669" w14:textId="77777777" w:rsidTr="00DB37A4">
        <w:tc>
          <w:tcPr>
            <w:tcW w:w="334" w:type="pct"/>
            <w:gridSpan w:val="2"/>
          </w:tcPr>
          <w:p w14:paraId="0CEF0405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4879DADB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05CDCF64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4399DBE9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15" w:rsidRPr="00394615" w14:paraId="2EEC6E4E" w14:textId="77777777" w:rsidTr="00DB37A4">
        <w:tc>
          <w:tcPr>
            <w:tcW w:w="334" w:type="pct"/>
            <w:gridSpan w:val="2"/>
          </w:tcPr>
          <w:p w14:paraId="227DA8AD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49BCC6F8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6A2A006E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pct"/>
            <w:gridSpan w:val="4"/>
          </w:tcPr>
          <w:p w14:paraId="685F6682" w14:textId="77777777" w:rsidR="00394615" w:rsidRPr="00394615" w:rsidRDefault="0039461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08173" w14:textId="6DD4A8C6" w:rsidR="00316E83" w:rsidRPr="006E20BC" w:rsidRDefault="006E20BC" w:rsidP="00C95EF5">
      <w:pPr>
        <w:bidi/>
        <w:rPr>
          <w:rFonts w:ascii="Arial" w:hAnsi="Arial" w:cs="Arial"/>
          <w:bCs/>
          <w:sz w:val="20"/>
          <w:szCs w:val="24"/>
          <w:rtl/>
          <w:lang w:bidi="ar-EG"/>
        </w:rPr>
      </w:pPr>
      <w:r w:rsidRPr="006E20BC">
        <w:rPr>
          <w:rFonts w:ascii="Arial" w:hAnsi="Arial" w:cs="Arial" w:hint="cs"/>
          <w:bCs/>
          <w:sz w:val="20"/>
          <w:szCs w:val="24"/>
          <w:rtl/>
          <w:lang w:bidi="ar-EG"/>
        </w:rPr>
        <w:t>التوقيع:</w:t>
      </w:r>
    </w:p>
    <w:tbl>
      <w:tblPr>
        <w:tblW w:w="5000" w:type="pct"/>
        <w:jc w:val="righ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28"/>
        <w:gridCol w:w="2974"/>
        <w:gridCol w:w="1204"/>
        <w:gridCol w:w="2168"/>
      </w:tblGrid>
      <w:tr w:rsidR="00316E83" w:rsidRPr="009B0578" w14:paraId="73641C12" w14:textId="77777777" w:rsidTr="00672162">
        <w:trPr>
          <w:jc w:val="right"/>
        </w:trPr>
        <w:tc>
          <w:tcPr>
            <w:tcW w:w="1686" w:type="pct"/>
            <w:shd w:val="clear" w:color="auto" w:fill="C6D9F1" w:themeFill="text2" w:themeFillTint="33"/>
            <w:vAlign w:val="center"/>
          </w:tcPr>
          <w:p w14:paraId="0E82EDD3" w14:textId="6CF19284" w:rsidR="00316E83" w:rsidRPr="006E20BC" w:rsidRDefault="006E20BC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20BC">
              <w:rPr>
                <w:rFonts w:ascii="Arial" w:hAnsi="Arial" w:cs="Arial" w:hint="cs"/>
                <w:bCs/>
                <w:sz w:val="20"/>
                <w:szCs w:val="20"/>
                <w:rtl/>
              </w:rPr>
              <w:t>بالنيابة عن</w:t>
            </w:r>
          </w:p>
        </w:tc>
        <w:tc>
          <w:tcPr>
            <w:tcW w:w="1553" w:type="pct"/>
            <w:shd w:val="clear" w:color="auto" w:fill="C6D9F1" w:themeFill="text2" w:themeFillTint="33"/>
            <w:vAlign w:val="center"/>
          </w:tcPr>
          <w:p w14:paraId="4FEA7159" w14:textId="0E01D9EF" w:rsidR="00316E83" w:rsidRPr="006E20BC" w:rsidRDefault="006E20BC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20B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14:paraId="700B37EC" w14:textId="4AA4CA4D" w:rsidR="00316E83" w:rsidRPr="006E20BC" w:rsidRDefault="006E20BC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20B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2" w:type="pct"/>
            <w:shd w:val="clear" w:color="auto" w:fill="C6D9F1" w:themeFill="text2" w:themeFillTint="33"/>
            <w:vAlign w:val="center"/>
          </w:tcPr>
          <w:p w14:paraId="796D5BB5" w14:textId="6073EC9E" w:rsidR="00316E83" w:rsidRPr="006E20BC" w:rsidRDefault="006E20BC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20B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0238FB" w:rsidRPr="005402D6" w14:paraId="2860A4F9" w14:textId="77777777" w:rsidTr="00672162">
        <w:trPr>
          <w:jc w:val="right"/>
        </w:trPr>
        <w:tc>
          <w:tcPr>
            <w:tcW w:w="1686" w:type="pct"/>
            <w:shd w:val="clear" w:color="auto" w:fill="auto"/>
            <w:vAlign w:val="center"/>
          </w:tcPr>
          <w:p w14:paraId="6295DF57" w14:textId="1069FFB6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مقاول الأعمال الإنشائية: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2AA5EFBD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3AEAE50D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6061F0D2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38FB" w:rsidRPr="005402D6" w14:paraId="7372310C" w14:textId="77777777" w:rsidTr="00672162">
        <w:trPr>
          <w:jc w:val="right"/>
        </w:trPr>
        <w:tc>
          <w:tcPr>
            <w:tcW w:w="1686" w:type="pct"/>
            <w:shd w:val="clear" w:color="auto" w:fill="auto"/>
            <w:vAlign w:val="center"/>
          </w:tcPr>
          <w:p w14:paraId="1EA5A187" w14:textId="4F7CA979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 w:rsidRPr="0048496A">
              <w:rPr>
                <w:rFonts w:ascii="Arial" w:hAnsi="Arial" w:cs="Arial" w:hint="cs"/>
                <w:sz w:val="18"/>
                <w:szCs w:val="20"/>
                <w:rtl/>
              </w:rPr>
              <w:t>المقاول</w:t>
            </w:r>
            <w:r w:rsidRPr="0048496A">
              <w:rPr>
                <w:rFonts w:ascii="Arial" w:hAnsi="Arial" w:cs="Arial"/>
                <w:sz w:val="18"/>
                <w:szCs w:val="20"/>
                <w:rtl/>
              </w:rPr>
              <w:t xml:space="preserve"> </w:t>
            </w:r>
            <w:r w:rsidRPr="0048496A">
              <w:rPr>
                <w:rFonts w:ascii="Arial" w:hAnsi="Arial" w:cs="Arial" w:hint="cs"/>
                <w:sz w:val="18"/>
                <w:szCs w:val="20"/>
                <w:rtl/>
              </w:rPr>
              <w:t>الرئيسي</w:t>
            </w:r>
            <w:r w:rsidRPr="0048496A">
              <w:rPr>
                <w:rFonts w:ascii="Arial" w:hAnsi="Arial" w:cs="Arial"/>
                <w:sz w:val="18"/>
                <w:szCs w:val="20"/>
                <w:rtl/>
              </w:rPr>
              <w:t>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53326CF1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508A3C88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62410538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38FB" w:rsidRPr="005402D6" w14:paraId="0B79B387" w14:textId="77777777" w:rsidTr="00672162">
        <w:trPr>
          <w:jc w:val="right"/>
        </w:trPr>
        <w:tc>
          <w:tcPr>
            <w:tcW w:w="1686" w:type="pct"/>
            <w:shd w:val="clear" w:color="auto" w:fill="auto"/>
            <w:vAlign w:val="center"/>
          </w:tcPr>
          <w:p w14:paraId="7ED0954A" w14:textId="1890758F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مهندس التشغيل التجريبي: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22FC2282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3DC49AFC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3A7A9382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38FB" w:rsidRPr="005402D6" w14:paraId="4A2FC169" w14:textId="77777777" w:rsidTr="00672162">
        <w:trPr>
          <w:jc w:val="right"/>
        </w:trPr>
        <w:tc>
          <w:tcPr>
            <w:tcW w:w="1686" w:type="pct"/>
            <w:shd w:val="clear" w:color="auto" w:fill="auto"/>
            <w:vAlign w:val="center"/>
          </w:tcPr>
          <w:p w14:paraId="56E8F897" w14:textId="4332F5E4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 xml:space="preserve">مدير التشغيل التجريبي: 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42959BB0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008278D2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2861C783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38FB" w:rsidRPr="005402D6" w14:paraId="3667395A" w14:textId="77777777" w:rsidTr="00672162">
        <w:trPr>
          <w:jc w:val="right"/>
        </w:trPr>
        <w:tc>
          <w:tcPr>
            <w:tcW w:w="1686" w:type="pct"/>
            <w:shd w:val="clear" w:color="auto" w:fill="auto"/>
            <w:vAlign w:val="center"/>
          </w:tcPr>
          <w:p w14:paraId="251BAFCD" w14:textId="200FE151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الاستشاري: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323414C1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130CFC52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74387ED9" w14:textId="77777777" w:rsidR="000238FB" w:rsidRPr="002B352F" w:rsidRDefault="000238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110088A" w14:textId="77777777" w:rsidR="00316E83" w:rsidRDefault="00316E83" w:rsidP="00C95EF5">
      <w:pPr>
        <w:bidi/>
        <w:rPr>
          <w:rFonts w:ascii="Arial" w:hAnsi="Arial" w:cs="Arial"/>
          <w:b/>
          <w:sz w:val="20"/>
          <w:szCs w:val="24"/>
          <w:lang w:bidi="ar-EG"/>
        </w:rPr>
      </w:pPr>
    </w:p>
    <w:p w14:paraId="4F245D9D" w14:textId="77777777" w:rsidR="00B16CA7" w:rsidRDefault="00B16CA7" w:rsidP="00C95EF5">
      <w:pPr>
        <w:bidi/>
        <w:spacing w:before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9"/>
        <w:gridCol w:w="1595"/>
        <w:gridCol w:w="1599"/>
        <w:gridCol w:w="1591"/>
      </w:tblGrid>
      <w:tr w:rsidR="003C2369" w:rsidRPr="00B279D6" w14:paraId="61D2CA94" w14:textId="77777777" w:rsidTr="00774809">
        <w:trPr>
          <w:trHeight w:val="360"/>
          <w:tblHeader/>
        </w:trPr>
        <w:tc>
          <w:tcPr>
            <w:tcW w:w="2501" w:type="pct"/>
            <w:gridSpan w:val="3"/>
            <w:vMerge w:val="restart"/>
            <w:shd w:val="clear" w:color="auto" w:fill="auto"/>
          </w:tcPr>
          <w:p w14:paraId="412834D0" w14:textId="19151A5E" w:rsidR="003C2369" w:rsidRPr="00874F81" w:rsidRDefault="00224722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3E7EF52A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279031CA" w14:textId="46424124" w:rsidR="003C2369" w:rsidRPr="00B02F35" w:rsidRDefault="00224722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1DFAB5AC" w14:textId="77777777" w:rsidTr="00774809">
        <w:trPr>
          <w:trHeight w:val="360"/>
          <w:tblHeader/>
        </w:trPr>
        <w:tc>
          <w:tcPr>
            <w:tcW w:w="2501" w:type="pct"/>
            <w:gridSpan w:val="3"/>
            <w:vMerge/>
            <w:shd w:val="clear" w:color="auto" w:fill="auto"/>
            <w:vAlign w:val="center"/>
          </w:tcPr>
          <w:p w14:paraId="6EB27272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4EDD61B8" w14:textId="000BAB02" w:rsidR="003C2369" w:rsidRPr="00B02F35" w:rsidRDefault="001970FE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224722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0E24DA9D" w14:textId="77777777" w:rsidTr="00774809">
        <w:trPr>
          <w:trHeight w:val="360"/>
          <w:tblHeader/>
        </w:trPr>
        <w:tc>
          <w:tcPr>
            <w:tcW w:w="2501" w:type="pct"/>
            <w:gridSpan w:val="3"/>
            <w:vMerge w:val="restart"/>
            <w:shd w:val="clear" w:color="auto" w:fill="auto"/>
          </w:tcPr>
          <w:p w14:paraId="36185B8E" w14:textId="1D16D128" w:rsidR="003C2369" w:rsidRPr="00874F81" w:rsidRDefault="00224722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5F7D28C8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5F926476" w14:textId="373D8C9B" w:rsidR="003C2369" w:rsidRPr="00B02F35" w:rsidRDefault="00224722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72292D75" w14:textId="77777777" w:rsidTr="00774809">
        <w:trPr>
          <w:trHeight w:val="360"/>
          <w:tblHeader/>
        </w:trPr>
        <w:tc>
          <w:tcPr>
            <w:tcW w:w="2501" w:type="pct"/>
            <w:gridSpan w:val="3"/>
            <w:vMerge/>
            <w:shd w:val="clear" w:color="auto" w:fill="auto"/>
            <w:vAlign w:val="center"/>
          </w:tcPr>
          <w:p w14:paraId="36E3610C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4C0EE30C" w14:textId="1DDD0CC7" w:rsidR="003C2369" w:rsidRPr="00B02F35" w:rsidRDefault="00224722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316E83" w:rsidRPr="00090750" w14:paraId="1467E345" w14:textId="77777777" w:rsidTr="00774809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0C1C323" w14:textId="7B83A7A5" w:rsidR="00316E83" w:rsidRPr="008F1CE6" w:rsidRDefault="00016420" w:rsidP="00774809">
            <w:pPr>
              <w:pStyle w:val="ListParagraph"/>
              <w:numPr>
                <w:ilvl w:val="0"/>
                <w:numId w:val="39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1CE6">
              <w:rPr>
                <w:rFonts w:ascii="Arial" w:hAnsi="Arial" w:cs="Arial" w:hint="cs"/>
                <w:bCs/>
                <w:sz w:val="24"/>
                <w:szCs w:val="24"/>
                <w:rtl/>
              </w:rPr>
              <w:t>لوحات</w:t>
            </w:r>
            <w:r w:rsidRPr="008F1CE6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774809">
              <w:rPr>
                <w:rFonts w:ascii="Arial" w:hAnsi="Arial" w:cs="Arial" w:hint="cs"/>
                <w:bCs/>
                <w:sz w:val="24"/>
                <w:szCs w:val="24"/>
                <w:rtl/>
              </w:rPr>
              <w:t>خانق</w:t>
            </w:r>
            <w:r w:rsidRPr="008F1CE6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4"/>
                <w:szCs w:val="24"/>
                <w:rtl/>
              </w:rPr>
              <w:t>دخان</w:t>
            </w:r>
            <w:r w:rsidRPr="008F1CE6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4"/>
                <w:szCs w:val="24"/>
                <w:rtl/>
              </w:rPr>
              <w:t>الحريق</w:t>
            </w:r>
            <w:r w:rsidRPr="008F1CE6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774809">
              <w:rPr>
                <w:rFonts w:ascii="Arial" w:hAnsi="Arial" w:cs="Arial" w:hint="cs"/>
                <w:bCs/>
                <w:sz w:val="24"/>
                <w:szCs w:val="24"/>
                <w:rtl/>
              </w:rPr>
              <w:t>الآلي</w:t>
            </w:r>
          </w:p>
        </w:tc>
      </w:tr>
      <w:tr w:rsidR="00316E83" w14:paraId="008C7022" w14:textId="77777777" w:rsidTr="00774809">
        <w:trPr>
          <w:trHeight w:val="314"/>
        </w:trPr>
        <w:tc>
          <w:tcPr>
            <w:tcW w:w="833" w:type="pct"/>
            <w:shd w:val="clear" w:color="auto" w:fill="C6D9F1" w:themeFill="text2" w:themeFillTint="33"/>
            <w:vAlign w:val="center"/>
          </w:tcPr>
          <w:p w14:paraId="70868177" w14:textId="661BDC91" w:rsidR="00316E83" w:rsidRPr="0043750A" w:rsidRDefault="0043750A" w:rsidP="00774809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مرجع </w:t>
            </w:r>
            <w:r w:rsidR="00774809">
              <w:rPr>
                <w:rFonts w:ascii="Arial" w:hAnsi="Arial" w:cs="Arial" w:hint="cs"/>
                <w:bCs/>
                <w:sz w:val="18"/>
                <w:szCs w:val="18"/>
                <w:rtl/>
              </w:rPr>
              <w:t>خانق</w:t>
            </w: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 الدخان</w:t>
            </w:r>
          </w:p>
        </w:tc>
        <w:tc>
          <w:tcPr>
            <w:tcW w:w="833" w:type="pct"/>
            <w:shd w:val="clear" w:color="auto" w:fill="C6D9F1" w:themeFill="text2" w:themeFillTint="33"/>
            <w:vAlign w:val="center"/>
          </w:tcPr>
          <w:p w14:paraId="7321A34B" w14:textId="62A0121B" w:rsidR="00316E83" w:rsidRPr="0043750A" w:rsidRDefault="0059725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مرجع وحدة التحكم </w:t>
            </w:r>
          </w:p>
        </w:tc>
        <w:tc>
          <w:tcPr>
            <w:tcW w:w="835" w:type="pct"/>
            <w:shd w:val="clear" w:color="auto" w:fill="C6D9F1" w:themeFill="text2" w:themeFillTint="33"/>
            <w:vAlign w:val="center"/>
          </w:tcPr>
          <w:p w14:paraId="6C827831" w14:textId="0D512A87" w:rsidR="00316E83" w:rsidRPr="0043750A" w:rsidRDefault="00B363C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>مرجع خانق</w:t>
            </w:r>
            <w:r w:rsidRPr="0043750A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>دخان</w:t>
            </w:r>
            <w:r w:rsidRPr="0043750A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>الحريق</w:t>
            </w:r>
            <w:r w:rsidRPr="0043750A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>الآلي</w:t>
            </w:r>
          </w:p>
        </w:tc>
        <w:tc>
          <w:tcPr>
            <w:tcW w:w="833" w:type="pct"/>
            <w:shd w:val="clear" w:color="auto" w:fill="C6D9F1" w:themeFill="text2" w:themeFillTint="33"/>
            <w:vAlign w:val="center"/>
          </w:tcPr>
          <w:p w14:paraId="6449EB0E" w14:textId="2518D0E9" w:rsidR="00316E83" w:rsidRPr="0043750A" w:rsidRDefault="00BE68E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مرجع وحدة المراقبة </w:t>
            </w:r>
          </w:p>
        </w:tc>
        <w:tc>
          <w:tcPr>
            <w:tcW w:w="835" w:type="pct"/>
            <w:shd w:val="clear" w:color="auto" w:fill="C6D9F1" w:themeFill="text2" w:themeFillTint="33"/>
            <w:vAlign w:val="center"/>
          </w:tcPr>
          <w:p w14:paraId="02CB70A6" w14:textId="7B6980F1" w:rsidR="00316E83" w:rsidRPr="0043750A" w:rsidRDefault="00831FB8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>الموقع</w:t>
            </w:r>
          </w:p>
        </w:tc>
        <w:tc>
          <w:tcPr>
            <w:tcW w:w="831" w:type="pct"/>
            <w:shd w:val="clear" w:color="auto" w:fill="C6D9F1" w:themeFill="text2" w:themeFillTint="33"/>
            <w:vAlign w:val="center"/>
          </w:tcPr>
          <w:p w14:paraId="51AD4DBF" w14:textId="2D2A91CC" w:rsidR="00316E83" w:rsidRPr="0043750A" w:rsidRDefault="00831FB8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0A">
              <w:rPr>
                <w:rFonts w:ascii="Arial" w:hAnsi="Arial" w:cs="Arial" w:hint="cs"/>
                <w:bCs/>
                <w:sz w:val="18"/>
                <w:szCs w:val="18"/>
                <w:rtl/>
              </w:rPr>
              <w:t>الملاحظات</w:t>
            </w:r>
          </w:p>
        </w:tc>
      </w:tr>
      <w:tr w:rsidR="00316E83" w:rsidRPr="00FF5BEB" w14:paraId="42F842FA" w14:textId="77777777" w:rsidTr="00774809">
        <w:tc>
          <w:tcPr>
            <w:tcW w:w="833" w:type="pct"/>
            <w:vMerge w:val="restart"/>
          </w:tcPr>
          <w:p w14:paraId="26B6875E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373F1C6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520F08F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25D8C22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  <w:lang w:bidi="ar-EG"/>
              </w:rPr>
            </w:pPr>
          </w:p>
        </w:tc>
        <w:tc>
          <w:tcPr>
            <w:tcW w:w="835" w:type="pct"/>
          </w:tcPr>
          <w:p w14:paraId="079D2FC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  <w:lang w:bidi="ar-EG"/>
              </w:rPr>
            </w:pPr>
          </w:p>
        </w:tc>
        <w:tc>
          <w:tcPr>
            <w:tcW w:w="831" w:type="pct"/>
          </w:tcPr>
          <w:p w14:paraId="343DD3EF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1081F180" w14:textId="77777777" w:rsidTr="00774809">
        <w:tc>
          <w:tcPr>
            <w:tcW w:w="833" w:type="pct"/>
            <w:vMerge/>
          </w:tcPr>
          <w:p w14:paraId="492E51C7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11041AC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65843C2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1D057C2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6792DB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21DC039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79B1E169" w14:textId="77777777" w:rsidTr="00774809">
        <w:tc>
          <w:tcPr>
            <w:tcW w:w="833" w:type="pct"/>
            <w:vMerge/>
          </w:tcPr>
          <w:p w14:paraId="641A7FD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7A7016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0CED529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785341C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1C2CC8D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  <w:lang w:bidi="ar-EG"/>
              </w:rPr>
            </w:pPr>
          </w:p>
        </w:tc>
        <w:tc>
          <w:tcPr>
            <w:tcW w:w="831" w:type="pct"/>
          </w:tcPr>
          <w:p w14:paraId="7D21186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1F0FF520" w14:textId="77777777" w:rsidTr="00774809">
        <w:tc>
          <w:tcPr>
            <w:tcW w:w="833" w:type="pct"/>
            <w:vMerge/>
          </w:tcPr>
          <w:p w14:paraId="382169C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4E337F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BE75F5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642623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BBE428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0D0BF70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2BB06D65" w14:textId="77777777" w:rsidTr="00774809">
        <w:tc>
          <w:tcPr>
            <w:tcW w:w="833" w:type="pct"/>
            <w:vMerge w:val="restart"/>
          </w:tcPr>
          <w:p w14:paraId="423B879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0CDAA3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6D06B05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34A8606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A86865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55DD73C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676043DC" w14:textId="77777777" w:rsidTr="00774809">
        <w:tc>
          <w:tcPr>
            <w:tcW w:w="833" w:type="pct"/>
            <w:vMerge/>
          </w:tcPr>
          <w:p w14:paraId="2A61811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9A1976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739708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19DDFE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20A36EFF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38E5EA7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45DAB5C0" w14:textId="77777777" w:rsidTr="00774809">
        <w:tc>
          <w:tcPr>
            <w:tcW w:w="833" w:type="pct"/>
            <w:vMerge/>
          </w:tcPr>
          <w:p w14:paraId="73183DA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4028E6F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11EEC8C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A65A7D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8E52CB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4AF220A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7F88D385" w14:textId="77777777" w:rsidTr="00774809">
        <w:tc>
          <w:tcPr>
            <w:tcW w:w="833" w:type="pct"/>
            <w:vMerge/>
          </w:tcPr>
          <w:p w14:paraId="727B6AD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3BF20D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565A8987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A5AE23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BA4966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342B632F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34F84C07" w14:textId="77777777" w:rsidTr="00774809">
        <w:tc>
          <w:tcPr>
            <w:tcW w:w="833" w:type="pct"/>
            <w:vMerge w:val="restart"/>
          </w:tcPr>
          <w:p w14:paraId="3F27802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96CA5FE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0829003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27F9993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2D76BF86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3F9E3F8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7D16A585" w14:textId="77777777" w:rsidTr="00774809">
        <w:tc>
          <w:tcPr>
            <w:tcW w:w="833" w:type="pct"/>
            <w:vMerge/>
          </w:tcPr>
          <w:p w14:paraId="3489798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19088A8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7B776B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54525F96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729E95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1DE88A8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27C982F0" w14:textId="77777777" w:rsidTr="00774809">
        <w:tc>
          <w:tcPr>
            <w:tcW w:w="833" w:type="pct"/>
            <w:vMerge/>
          </w:tcPr>
          <w:p w14:paraId="68D8C8A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5F970A9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07DD46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3649C72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769562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2F1A876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79271BB1" w14:textId="77777777" w:rsidTr="00774809">
        <w:tc>
          <w:tcPr>
            <w:tcW w:w="833" w:type="pct"/>
            <w:vMerge/>
          </w:tcPr>
          <w:p w14:paraId="78B1091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3AB6209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80C9F36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1744C57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45840F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08C142A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6A0A5480" w14:textId="77777777" w:rsidTr="00774809">
        <w:tc>
          <w:tcPr>
            <w:tcW w:w="833" w:type="pct"/>
            <w:vMerge w:val="restart"/>
          </w:tcPr>
          <w:p w14:paraId="6C5E4E6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8F1F3D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523A09E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2D5CBC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0EF861C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69CC9F5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21590700" w14:textId="77777777" w:rsidTr="00774809">
        <w:tc>
          <w:tcPr>
            <w:tcW w:w="833" w:type="pct"/>
            <w:vMerge/>
          </w:tcPr>
          <w:p w14:paraId="2958A8A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94B466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67D852D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0EF5DF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29F3E43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0C86904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54FD557D" w14:textId="77777777" w:rsidTr="00774809">
        <w:tc>
          <w:tcPr>
            <w:tcW w:w="833" w:type="pct"/>
            <w:vMerge/>
          </w:tcPr>
          <w:p w14:paraId="6F6E485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4DB0EE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12D8466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E10DE9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83726A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36D2EDE6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17F99D26" w14:textId="77777777" w:rsidTr="00774809">
        <w:tc>
          <w:tcPr>
            <w:tcW w:w="833" w:type="pct"/>
            <w:vMerge/>
          </w:tcPr>
          <w:p w14:paraId="15C57A7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53F73FAE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F52CF0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36DC163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44CB59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7DE0110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30302A25" w14:textId="77777777" w:rsidTr="00774809">
        <w:tc>
          <w:tcPr>
            <w:tcW w:w="833" w:type="pct"/>
            <w:vMerge w:val="restart"/>
          </w:tcPr>
          <w:p w14:paraId="5E0E746C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B95473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58DA367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66753B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05032B9C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65ACC5E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43C0C8BA" w14:textId="77777777" w:rsidTr="00774809">
        <w:tc>
          <w:tcPr>
            <w:tcW w:w="833" w:type="pct"/>
            <w:vMerge/>
          </w:tcPr>
          <w:p w14:paraId="42CDAC6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75ABE0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1F392CF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F7F0DC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8410D9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72B2785F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2631A5C0" w14:textId="77777777" w:rsidTr="00774809">
        <w:tc>
          <w:tcPr>
            <w:tcW w:w="833" w:type="pct"/>
            <w:vMerge/>
          </w:tcPr>
          <w:p w14:paraId="55E156E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0D05CEC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1489A4A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F7D4E4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05304CC4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28FDA86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6B87DC9E" w14:textId="77777777" w:rsidTr="00774809">
        <w:tc>
          <w:tcPr>
            <w:tcW w:w="833" w:type="pct"/>
            <w:vMerge/>
          </w:tcPr>
          <w:p w14:paraId="59B06AA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5FF943F7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78B141C1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3347FF3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501D6A6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138835E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5E44A33E" w14:textId="77777777" w:rsidTr="00774809">
        <w:tc>
          <w:tcPr>
            <w:tcW w:w="833" w:type="pct"/>
            <w:vMerge w:val="restart"/>
          </w:tcPr>
          <w:p w14:paraId="5627781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4337946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645F3A9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4A180F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42DD9D7C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4AEF6D6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73EA067D" w14:textId="77777777" w:rsidTr="00774809">
        <w:tc>
          <w:tcPr>
            <w:tcW w:w="833" w:type="pct"/>
            <w:vMerge/>
          </w:tcPr>
          <w:p w14:paraId="0A375C6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08E10EA6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CFBBC5D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20760F4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6C3417C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25817EC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11462954" w14:textId="77777777" w:rsidTr="00774809">
        <w:tc>
          <w:tcPr>
            <w:tcW w:w="833" w:type="pct"/>
            <w:vMerge/>
          </w:tcPr>
          <w:p w14:paraId="7407D3F5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6B5B433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272F178F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54A79CCB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D36FB67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0157683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83" w:rsidRPr="00FF5BEB" w14:paraId="68D56F64" w14:textId="77777777" w:rsidTr="00774809">
        <w:tc>
          <w:tcPr>
            <w:tcW w:w="833" w:type="pct"/>
            <w:vMerge/>
          </w:tcPr>
          <w:p w14:paraId="4BAC2E1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27712500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3AA53DBA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</w:tcPr>
          <w:p w14:paraId="703DE26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14:paraId="1123A7D2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</w:tcPr>
          <w:p w14:paraId="1FE9D678" w14:textId="77777777" w:rsidR="00316E83" w:rsidRPr="00FF5BEB" w:rsidRDefault="00316E83" w:rsidP="00C95EF5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F3933" w14:textId="0014F293" w:rsidR="00316E83" w:rsidRPr="006513E0" w:rsidRDefault="006513E0" w:rsidP="00C95EF5">
      <w:pPr>
        <w:bidi/>
        <w:rPr>
          <w:rFonts w:ascii="Arial" w:hAnsi="Arial" w:cs="Arial"/>
          <w:bCs/>
          <w:sz w:val="20"/>
          <w:szCs w:val="24"/>
        </w:rPr>
      </w:pPr>
      <w:r w:rsidRPr="006513E0">
        <w:rPr>
          <w:rFonts w:ascii="Arial" w:hAnsi="Arial" w:cs="Arial" w:hint="cs"/>
          <w:bCs/>
          <w:sz w:val="20"/>
          <w:szCs w:val="24"/>
          <w:rtl/>
        </w:rPr>
        <w:t>التوقيع: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28"/>
        <w:gridCol w:w="2974"/>
        <w:gridCol w:w="1204"/>
        <w:gridCol w:w="2168"/>
      </w:tblGrid>
      <w:tr w:rsidR="00316E83" w:rsidRPr="009B0578" w14:paraId="3B2693CB" w14:textId="77777777" w:rsidTr="00316E83">
        <w:tc>
          <w:tcPr>
            <w:tcW w:w="1686" w:type="pct"/>
            <w:shd w:val="clear" w:color="auto" w:fill="C6D9F1" w:themeFill="text2" w:themeFillTint="33"/>
            <w:vAlign w:val="center"/>
          </w:tcPr>
          <w:p w14:paraId="4BE24C9E" w14:textId="31B74049" w:rsidR="00316E83" w:rsidRPr="006513E0" w:rsidRDefault="006513E0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13E0">
              <w:rPr>
                <w:rFonts w:ascii="Arial" w:hAnsi="Arial" w:cs="Arial" w:hint="cs"/>
                <w:bCs/>
                <w:sz w:val="20"/>
                <w:szCs w:val="20"/>
                <w:rtl/>
              </w:rPr>
              <w:t>بالنيابة عن</w:t>
            </w:r>
          </w:p>
        </w:tc>
        <w:tc>
          <w:tcPr>
            <w:tcW w:w="1553" w:type="pct"/>
            <w:shd w:val="clear" w:color="auto" w:fill="C6D9F1" w:themeFill="text2" w:themeFillTint="33"/>
            <w:vAlign w:val="center"/>
          </w:tcPr>
          <w:p w14:paraId="43A2233D" w14:textId="4187438A" w:rsidR="00316E83" w:rsidRPr="006513E0" w:rsidRDefault="006513E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13E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14:paraId="3E2EACD5" w14:textId="63D8F63A" w:rsidR="00316E83" w:rsidRPr="006513E0" w:rsidRDefault="006513E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13E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2" w:type="pct"/>
            <w:shd w:val="clear" w:color="auto" w:fill="C6D9F1" w:themeFill="text2" w:themeFillTint="33"/>
            <w:vAlign w:val="center"/>
          </w:tcPr>
          <w:p w14:paraId="1FA940C5" w14:textId="30F4BAE6" w:rsidR="00316E83" w:rsidRPr="006513E0" w:rsidRDefault="006513E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13E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672162" w:rsidRPr="005402D6" w14:paraId="67F645BB" w14:textId="77777777" w:rsidTr="00316E83">
        <w:tc>
          <w:tcPr>
            <w:tcW w:w="1686" w:type="pct"/>
            <w:shd w:val="clear" w:color="auto" w:fill="auto"/>
            <w:vAlign w:val="center"/>
          </w:tcPr>
          <w:p w14:paraId="52009E7F" w14:textId="5CF284D5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مقاول الأعمال الإنشائية: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7CCD6079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6DFB0933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529CE47C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  <w:lang w:bidi="ar-EG"/>
              </w:rPr>
            </w:pPr>
          </w:p>
        </w:tc>
      </w:tr>
      <w:tr w:rsidR="00672162" w:rsidRPr="005402D6" w14:paraId="3C37CD5D" w14:textId="77777777" w:rsidTr="00316E83">
        <w:tc>
          <w:tcPr>
            <w:tcW w:w="1686" w:type="pct"/>
            <w:shd w:val="clear" w:color="auto" w:fill="auto"/>
            <w:vAlign w:val="center"/>
          </w:tcPr>
          <w:p w14:paraId="6DDE0B38" w14:textId="22B37CAA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 w:rsidRPr="0048496A">
              <w:rPr>
                <w:rFonts w:ascii="Arial" w:hAnsi="Arial" w:cs="Arial" w:hint="cs"/>
                <w:sz w:val="18"/>
                <w:szCs w:val="20"/>
                <w:rtl/>
              </w:rPr>
              <w:t>المقاول</w:t>
            </w:r>
            <w:r w:rsidRPr="0048496A">
              <w:rPr>
                <w:rFonts w:ascii="Arial" w:hAnsi="Arial" w:cs="Arial"/>
                <w:sz w:val="18"/>
                <w:szCs w:val="20"/>
                <w:rtl/>
              </w:rPr>
              <w:t xml:space="preserve"> </w:t>
            </w:r>
            <w:r w:rsidRPr="0048496A">
              <w:rPr>
                <w:rFonts w:ascii="Arial" w:hAnsi="Arial" w:cs="Arial" w:hint="cs"/>
                <w:sz w:val="18"/>
                <w:szCs w:val="20"/>
                <w:rtl/>
              </w:rPr>
              <w:t>الرئيسي</w:t>
            </w:r>
            <w:r w:rsidRPr="0048496A">
              <w:rPr>
                <w:rFonts w:ascii="Arial" w:hAnsi="Arial" w:cs="Arial"/>
                <w:sz w:val="18"/>
                <w:szCs w:val="20"/>
                <w:rtl/>
              </w:rPr>
              <w:t>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7A615FF2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04AAC9D1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270D16FE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2162" w:rsidRPr="005402D6" w14:paraId="55ADD640" w14:textId="77777777" w:rsidTr="00316E83">
        <w:tc>
          <w:tcPr>
            <w:tcW w:w="1686" w:type="pct"/>
            <w:shd w:val="clear" w:color="auto" w:fill="auto"/>
            <w:vAlign w:val="center"/>
          </w:tcPr>
          <w:p w14:paraId="43CE4060" w14:textId="68796033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مهندس التشغيل التجريبي: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5A8889AD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431693C7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543022A4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2162" w:rsidRPr="005402D6" w14:paraId="0281E68B" w14:textId="77777777" w:rsidTr="00316E83">
        <w:tc>
          <w:tcPr>
            <w:tcW w:w="1686" w:type="pct"/>
            <w:shd w:val="clear" w:color="auto" w:fill="auto"/>
            <w:vAlign w:val="center"/>
          </w:tcPr>
          <w:p w14:paraId="09014BF1" w14:textId="41F990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 xml:space="preserve">مدير التشغيل التجريبي: 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11CB053D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3494C0D7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49B6BD1D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2162" w:rsidRPr="005402D6" w14:paraId="69E47A5F" w14:textId="77777777" w:rsidTr="00316E83">
        <w:tc>
          <w:tcPr>
            <w:tcW w:w="1686" w:type="pct"/>
            <w:shd w:val="clear" w:color="auto" w:fill="auto"/>
            <w:vAlign w:val="center"/>
          </w:tcPr>
          <w:p w14:paraId="4C761047" w14:textId="7D29A176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20"/>
                <w:rtl/>
              </w:rPr>
              <w:t>الاستشاري: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685B4CF5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11A449B2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66ABDA59" w14:textId="77777777" w:rsidR="00672162" w:rsidRPr="002B352F" w:rsidRDefault="0067216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D3779E1" w14:textId="77777777" w:rsidR="00316E83" w:rsidRDefault="00316E83" w:rsidP="00C95EF5">
      <w:pPr>
        <w:bidi/>
        <w:rPr>
          <w:rtl/>
          <w:lang w:bidi="ar-EG"/>
        </w:rPr>
      </w:pPr>
    </w:p>
    <w:p w14:paraId="06052D94" w14:textId="77777777" w:rsidR="00167E94" w:rsidRDefault="00167E94" w:rsidP="00167E94">
      <w:pPr>
        <w:bidi/>
        <w:rPr>
          <w:lang w:bidi="ar-EG"/>
        </w:rPr>
      </w:pPr>
    </w:p>
    <w:tbl>
      <w:tblPr>
        <w:bidiVisual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087"/>
        <w:gridCol w:w="1106"/>
        <w:gridCol w:w="132"/>
        <w:gridCol w:w="1156"/>
        <w:gridCol w:w="10"/>
        <w:gridCol w:w="646"/>
        <w:gridCol w:w="765"/>
        <w:gridCol w:w="155"/>
        <w:gridCol w:w="506"/>
        <w:gridCol w:w="433"/>
        <w:gridCol w:w="2287"/>
      </w:tblGrid>
      <w:tr w:rsidR="003C2369" w:rsidRPr="00B279D6" w14:paraId="5CD192AB" w14:textId="77777777" w:rsidTr="00DB37A4">
        <w:trPr>
          <w:trHeight w:val="360"/>
          <w:tblHeader/>
        </w:trPr>
        <w:tc>
          <w:tcPr>
            <w:tcW w:w="2500" w:type="pct"/>
            <w:gridSpan w:val="6"/>
            <w:vMerge w:val="restart"/>
            <w:shd w:val="clear" w:color="auto" w:fill="auto"/>
          </w:tcPr>
          <w:p w14:paraId="544BB81B" w14:textId="2F03763D" w:rsidR="003C2369" w:rsidRPr="00874F81" w:rsidRDefault="0092116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العميل:</w:t>
            </w:r>
          </w:p>
          <w:p w14:paraId="77E2B7F3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0" w:type="pct"/>
            <w:gridSpan w:val="6"/>
            <w:shd w:val="clear" w:color="auto" w:fill="auto"/>
            <w:vAlign w:val="center"/>
          </w:tcPr>
          <w:p w14:paraId="4FB7E4CE" w14:textId="54890C8D" w:rsidR="003C2369" w:rsidRPr="00B02F35" w:rsidRDefault="00CE1A1E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729C3346" w14:textId="77777777" w:rsidTr="00DB37A4">
        <w:trPr>
          <w:trHeight w:val="360"/>
          <w:tblHeader/>
        </w:trPr>
        <w:tc>
          <w:tcPr>
            <w:tcW w:w="2500" w:type="pct"/>
            <w:gridSpan w:val="6"/>
            <w:vMerge/>
            <w:shd w:val="clear" w:color="auto" w:fill="auto"/>
            <w:vAlign w:val="center"/>
          </w:tcPr>
          <w:p w14:paraId="6EF4902C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0" w:type="pct"/>
            <w:gridSpan w:val="6"/>
            <w:shd w:val="clear" w:color="auto" w:fill="auto"/>
            <w:vAlign w:val="center"/>
          </w:tcPr>
          <w:p w14:paraId="374BD0F6" w14:textId="1502A46D" w:rsidR="003C2369" w:rsidRPr="0092116C" w:rsidRDefault="00F436D3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92116C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2893DBB0" w14:textId="77777777" w:rsidTr="00DB37A4">
        <w:trPr>
          <w:trHeight w:val="360"/>
          <w:tblHeader/>
        </w:trPr>
        <w:tc>
          <w:tcPr>
            <w:tcW w:w="2500" w:type="pct"/>
            <w:gridSpan w:val="6"/>
            <w:vMerge w:val="restart"/>
            <w:shd w:val="clear" w:color="auto" w:fill="auto"/>
          </w:tcPr>
          <w:p w14:paraId="6D67F053" w14:textId="7BF95B85" w:rsidR="003C2369" w:rsidRPr="00874F81" w:rsidRDefault="0092116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الموقع:</w:t>
            </w:r>
          </w:p>
          <w:p w14:paraId="477B8F92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0" w:type="pct"/>
            <w:gridSpan w:val="6"/>
            <w:shd w:val="clear" w:color="auto" w:fill="auto"/>
            <w:vAlign w:val="center"/>
          </w:tcPr>
          <w:p w14:paraId="6A3FB1C6" w14:textId="5039B0A1" w:rsidR="003C2369" w:rsidRPr="00B02F35" w:rsidRDefault="0092116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1A928994" w14:textId="77777777" w:rsidTr="00DB37A4">
        <w:trPr>
          <w:trHeight w:val="360"/>
          <w:tblHeader/>
        </w:trPr>
        <w:tc>
          <w:tcPr>
            <w:tcW w:w="2500" w:type="pct"/>
            <w:gridSpan w:val="6"/>
            <w:vMerge/>
            <w:shd w:val="clear" w:color="auto" w:fill="auto"/>
            <w:vAlign w:val="center"/>
          </w:tcPr>
          <w:p w14:paraId="4B5FB1D9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0" w:type="pct"/>
            <w:gridSpan w:val="6"/>
            <w:shd w:val="clear" w:color="auto" w:fill="auto"/>
            <w:vAlign w:val="center"/>
          </w:tcPr>
          <w:p w14:paraId="3136B38A" w14:textId="1115C7CA" w:rsidR="003C2369" w:rsidRPr="00B02F35" w:rsidRDefault="0092116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316E83" w:rsidRPr="004D5E28" w14:paraId="6B6DDB3F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02B4C172" w14:textId="459EF6DB" w:rsidR="00316E83" w:rsidRPr="0006229F" w:rsidRDefault="0006229F" w:rsidP="00706D66">
            <w:pPr>
              <w:pStyle w:val="ListParagraph"/>
              <w:numPr>
                <w:ilvl w:val="0"/>
                <w:numId w:val="39"/>
              </w:numPr>
              <w:bidi/>
              <w:spacing w:before="40" w:after="40" w:line="240" w:lineRule="auto"/>
              <w:ind w:left="435"/>
              <w:rPr>
                <w:rFonts w:ascii="Arial" w:hAnsi="Arial" w:cs="Arial"/>
                <w:bCs/>
                <w:sz w:val="24"/>
                <w:szCs w:val="24"/>
              </w:rPr>
            </w:pPr>
            <w:r w:rsidRPr="0006229F">
              <w:rPr>
                <w:rFonts w:ascii="Arial" w:hAnsi="Arial" w:cs="Arial" w:hint="cs"/>
                <w:bCs/>
                <w:sz w:val="24"/>
                <w:szCs w:val="24"/>
                <w:rtl/>
                <w:lang w:bidi="ar-EG"/>
              </w:rPr>
              <w:t>تقارير الاختبارات والتشغيل التجريبي</w:t>
            </w:r>
            <w:r w:rsidR="00052ADB" w:rsidRPr="00062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16E83" w:rsidRPr="007F2849" w14:paraId="1FE4BB7F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auto"/>
          </w:tcPr>
          <w:p w14:paraId="7080FFDD" w14:textId="79F3D30E" w:rsidR="00316E83" w:rsidRPr="00AD734F" w:rsidRDefault="00AD734F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AD734F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التفاصيل:</w:t>
            </w:r>
          </w:p>
        </w:tc>
      </w:tr>
      <w:tr w:rsidR="00316E83" w:rsidRPr="00D22848" w14:paraId="694304B5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  <w:vAlign w:val="center"/>
          </w:tcPr>
          <w:p w14:paraId="24F9B481" w14:textId="5A6BB251" w:rsidR="00316E83" w:rsidRPr="004D5E28" w:rsidRDefault="007D0F94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D0F94">
              <w:rPr>
                <w:rFonts w:ascii="Arial" w:hAnsi="Arial" w:cs="Arial" w:hint="cs"/>
                <w:sz w:val="20"/>
                <w:szCs w:val="20"/>
                <w:rtl/>
              </w:rPr>
              <w:t>لوحة</w:t>
            </w:r>
            <w:r w:rsidRPr="007D0F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D0F94">
              <w:rPr>
                <w:rFonts w:ascii="Arial" w:hAnsi="Arial" w:cs="Arial" w:hint="cs"/>
                <w:sz w:val="20"/>
                <w:szCs w:val="20"/>
                <w:rtl/>
              </w:rPr>
              <w:t>التحكم</w:t>
            </w:r>
            <w:r w:rsidRPr="007D0F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D0F94">
              <w:rPr>
                <w:rFonts w:ascii="Arial" w:hAnsi="Arial" w:cs="Arial" w:hint="cs"/>
                <w:sz w:val="20"/>
                <w:szCs w:val="20"/>
                <w:rtl/>
              </w:rPr>
              <w:t>في</w:t>
            </w:r>
            <w:r w:rsidRPr="007D0F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D0F94">
              <w:rPr>
                <w:rFonts w:ascii="Arial" w:hAnsi="Arial" w:cs="Arial" w:hint="cs"/>
                <w:sz w:val="20"/>
                <w:szCs w:val="20"/>
                <w:rtl/>
              </w:rPr>
              <w:t>إنذار</w:t>
            </w:r>
            <w:r w:rsidRPr="007D0F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7D0F94">
              <w:rPr>
                <w:rFonts w:ascii="Arial" w:hAnsi="Arial" w:cs="Arial" w:hint="cs"/>
                <w:sz w:val="20"/>
                <w:szCs w:val="20"/>
                <w:rtl/>
              </w:rPr>
              <w:t>الحريق</w:t>
            </w:r>
            <w:r w:rsidRPr="007D0F94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2505" w:type="pct"/>
            <w:gridSpan w:val="7"/>
            <w:vAlign w:val="center"/>
          </w:tcPr>
          <w:p w14:paraId="1A8E89A3" w14:textId="77777777" w:rsidR="00316E83" w:rsidRPr="004D5E2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316E83" w:rsidRPr="00D22848" w14:paraId="1A3AB401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4B18936E" w14:textId="7E275107" w:rsidR="00316E83" w:rsidRPr="004D5E28" w:rsidRDefault="00A9543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المُصنع:</w:t>
            </w:r>
          </w:p>
        </w:tc>
        <w:tc>
          <w:tcPr>
            <w:tcW w:w="2505" w:type="pct"/>
            <w:gridSpan w:val="7"/>
          </w:tcPr>
          <w:p w14:paraId="08DCD096" w14:textId="77777777" w:rsidR="00316E83" w:rsidRPr="004D5E2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D22848" w14:paraId="3A7F067A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591855F7" w14:textId="494F9B45" w:rsidR="00316E83" w:rsidRPr="004D5E28" w:rsidRDefault="00761439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رقم الموديل:</w:t>
            </w:r>
            <w:r w:rsidR="00316E83" w:rsidRPr="004D5E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pct"/>
            <w:gridSpan w:val="7"/>
          </w:tcPr>
          <w:p w14:paraId="15A6C923" w14:textId="77777777" w:rsidR="00316E83" w:rsidRPr="004D5E2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D22848" w14:paraId="55F940EC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36284A17" w14:textId="32AA6CF0" w:rsidR="00316E83" w:rsidRPr="004D5E28" w:rsidRDefault="002A7F38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مراجعة البرنامج:</w:t>
            </w:r>
          </w:p>
        </w:tc>
        <w:tc>
          <w:tcPr>
            <w:tcW w:w="2505" w:type="pct"/>
            <w:gridSpan w:val="7"/>
          </w:tcPr>
          <w:p w14:paraId="42AF310B" w14:textId="77777777" w:rsidR="00316E83" w:rsidRPr="004D5E2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D22848" w14:paraId="180F1B8B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563C73FA" w14:textId="437E8C1A" w:rsidR="00316E83" w:rsidRPr="004D5E28" w:rsidRDefault="00A9543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اسم المبنى:</w:t>
            </w:r>
            <w:r w:rsidR="00316E83" w:rsidRPr="004D5E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pct"/>
            <w:gridSpan w:val="7"/>
          </w:tcPr>
          <w:p w14:paraId="683A1A48" w14:textId="77777777" w:rsidR="00316E83" w:rsidRPr="004D5E2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D22848" w14:paraId="20E41096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16A05FBE" w14:textId="1B0E0378" w:rsidR="00316E83" w:rsidRPr="004D5E28" w:rsidRDefault="00A9543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موقع لوحة التحكم:</w:t>
            </w:r>
          </w:p>
        </w:tc>
        <w:tc>
          <w:tcPr>
            <w:tcW w:w="2505" w:type="pct"/>
            <w:gridSpan w:val="7"/>
          </w:tcPr>
          <w:p w14:paraId="2185B100" w14:textId="77777777" w:rsidR="00316E83" w:rsidRPr="004D5E2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316E83" w:rsidRPr="00052ADB" w14:paraId="575BED28" w14:textId="77777777" w:rsidTr="00DB37A4"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685D1E2F" w14:textId="1089D409" w:rsidR="00316E83" w:rsidRPr="00237335" w:rsidRDefault="004B47DA" w:rsidP="0059459A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Cs/>
                <w:sz w:val="24"/>
                <w:szCs w:val="24"/>
                <w:rtl/>
              </w:rPr>
              <w:t>ال</w:t>
            </w:r>
            <w:r w:rsidR="00237335" w:rsidRPr="00237335">
              <w:rPr>
                <w:rFonts w:ascii="Arial" w:hAnsi="Arial" w:cs="Arial" w:hint="cs"/>
                <w:bCs/>
                <w:sz w:val="24"/>
                <w:szCs w:val="24"/>
                <w:rtl/>
              </w:rPr>
              <w:t>معلومات</w:t>
            </w:r>
            <w:r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 حول</w:t>
            </w:r>
            <w:r w:rsidR="00237335" w:rsidRPr="00237335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237335">
              <w:rPr>
                <w:rFonts w:ascii="Arial" w:hAnsi="Arial" w:cs="Arial" w:hint="cs"/>
                <w:bCs/>
                <w:sz w:val="24"/>
                <w:szCs w:val="24"/>
                <w:rtl/>
              </w:rPr>
              <w:t>دوائر</w:t>
            </w:r>
            <w:r w:rsidR="00237335" w:rsidRPr="00237335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237335" w:rsidRPr="00237335">
              <w:rPr>
                <w:rFonts w:ascii="Arial" w:hAnsi="Arial" w:cs="Arial" w:hint="cs"/>
                <w:bCs/>
                <w:sz w:val="24"/>
                <w:szCs w:val="24"/>
                <w:rtl/>
              </w:rPr>
              <w:t>وأجهزة</w:t>
            </w:r>
            <w:r w:rsidR="00237335" w:rsidRPr="00237335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237335" w:rsidRPr="00237335">
              <w:rPr>
                <w:rFonts w:ascii="Arial" w:hAnsi="Arial" w:cs="Arial" w:hint="cs"/>
                <w:bCs/>
                <w:sz w:val="24"/>
                <w:szCs w:val="24"/>
                <w:rtl/>
              </w:rPr>
              <w:t>بدء</w:t>
            </w:r>
            <w:r w:rsidR="00237335" w:rsidRPr="00237335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237335" w:rsidRPr="00237335">
              <w:rPr>
                <w:rFonts w:ascii="Arial" w:hAnsi="Arial" w:cs="Arial" w:hint="cs"/>
                <w:bCs/>
                <w:sz w:val="24"/>
                <w:szCs w:val="24"/>
                <w:rtl/>
              </w:rPr>
              <w:t>الإنذار</w:t>
            </w:r>
          </w:p>
        </w:tc>
      </w:tr>
      <w:tr w:rsidR="00316E83" w:rsidRPr="004D5E28" w14:paraId="1680EBAA" w14:textId="77777777" w:rsidTr="00DB37A4">
        <w:tc>
          <w:tcPr>
            <w:tcW w:w="1246" w:type="pct"/>
            <w:gridSpan w:val="2"/>
            <w:shd w:val="clear" w:color="auto" w:fill="C6D9F1" w:themeFill="text2" w:themeFillTint="33"/>
            <w:vAlign w:val="center"/>
          </w:tcPr>
          <w:p w14:paraId="7CA5E993" w14:textId="44D85C1E" w:rsidR="00316E83" w:rsidRPr="00F15C73" w:rsidRDefault="002B2DC1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</w:p>
        </w:tc>
        <w:tc>
          <w:tcPr>
            <w:tcW w:w="1249" w:type="pct"/>
            <w:gridSpan w:val="3"/>
            <w:shd w:val="clear" w:color="auto" w:fill="C6D9F1" w:themeFill="text2" w:themeFillTint="33"/>
            <w:vAlign w:val="center"/>
          </w:tcPr>
          <w:p w14:paraId="03FEA8A3" w14:textId="73571731" w:rsidR="00316E83" w:rsidRPr="00F15C73" w:rsidRDefault="00F15C73" w:rsidP="00F15C73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كمية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التي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تم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تركيبها</w:t>
            </w:r>
          </w:p>
        </w:tc>
        <w:tc>
          <w:tcPr>
            <w:tcW w:w="1312" w:type="pct"/>
            <w:gridSpan w:val="6"/>
            <w:shd w:val="clear" w:color="auto" w:fill="C6D9F1" w:themeFill="text2" w:themeFillTint="33"/>
            <w:vAlign w:val="center"/>
          </w:tcPr>
          <w:p w14:paraId="5B982EFC" w14:textId="6F0AACCB" w:rsidR="00316E83" w:rsidRPr="00F15C73" w:rsidRDefault="00F15C7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نمط الدائرة الكهربائية </w:t>
            </w:r>
          </w:p>
        </w:tc>
        <w:tc>
          <w:tcPr>
            <w:tcW w:w="1193" w:type="pct"/>
            <w:shd w:val="clear" w:color="auto" w:fill="C6D9F1" w:themeFill="text2" w:themeFillTint="33"/>
            <w:vAlign w:val="center"/>
          </w:tcPr>
          <w:p w14:paraId="784F551B" w14:textId="3DEDE2A5" w:rsidR="00316E83" w:rsidRPr="00F15C73" w:rsidRDefault="00F15C7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كمية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التي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تم</w:t>
            </w:r>
            <w:r w:rsidRPr="00F15C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F15C73">
              <w:rPr>
                <w:rFonts w:ascii="Arial" w:hAnsi="Arial" w:cs="Arial" w:hint="cs"/>
                <w:bCs/>
                <w:sz w:val="18"/>
                <w:szCs w:val="18"/>
                <w:rtl/>
              </w:rPr>
              <w:t>اختبارها</w:t>
            </w:r>
          </w:p>
        </w:tc>
      </w:tr>
      <w:tr w:rsidR="00316E83" w:rsidRPr="00D22848" w14:paraId="2B3FB7D6" w14:textId="77777777" w:rsidTr="00DB37A4">
        <w:tc>
          <w:tcPr>
            <w:tcW w:w="1246" w:type="pct"/>
            <w:gridSpan w:val="2"/>
          </w:tcPr>
          <w:p w14:paraId="6ADDA02A" w14:textId="08B59F38" w:rsidR="00316E83" w:rsidRPr="00963369" w:rsidRDefault="00FC7B8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نقاط</w:t>
            </w:r>
            <w:r w:rsidRPr="009633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9633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9633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اليدوية</w:t>
            </w:r>
          </w:p>
        </w:tc>
        <w:tc>
          <w:tcPr>
            <w:tcW w:w="1249" w:type="pct"/>
            <w:gridSpan w:val="3"/>
            <w:vAlign w:val="center"/>
          </w:tcPr>
          <w:p w14:paraId="5356491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303DFAE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54CF2EB5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3985E46F" w14:textId="77777777" w:rsidTr="00DB37A4">
        <w:tc>
          <w:tcPr>
            <w:tcW w:w="1246" w:type="pct"/>
            <w:gridSpan w:val="2"/>
          </w:tcPr>
          <w:p w14:paraId="467C5DAA" w14:textId="3D0724A0" w:rsidR="00316E83" w:rsidRPr="00963369" w:rsidRDefault="00FC7B8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 xml:space="preserve">المتحسس الضوئي </w:t>
            </w:r>
          </w:p>
        </w:tc>
        <w:tc>
          <w:tcPr>
            <w:tcW w:w="1249" w:type="pct"/>
            <w:gridSpan w:val="3"/>
            <w:vAlign w:val="center"/>
          </w:tcPr>
          <w:p w14:paraId="2C222331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34ACDFE0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67155C6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4FC2B6BA" w14:textId="77777777" w:rsidTr="00DB37A4">
        <w:tc>
          <w:tcPr>
            <w:tcW w:w="1246" w:type="pct"/>
            <w:gridSpan w:val="2"/>
          </w:tcPr>
          <w:p w14:paraId="60993F14" w14:textId="0829CA03" w:rsidR="00316E83" w:rsidRPr="00963369" w:rsidRDefault="007620E1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 xml:space="preserve">كاشفات الحرارة </w:t>
            </w:r>
          </w:p>
        </w:tc>
        <w:tc>
          <w:tcPr>
            <w:tcW w:w="1249" w:type="pct"/>
            <w:gridSpan w:val="3"/>
            <w:vAlign w:val="center"/>
          </w:tcPr>
          <w:p w14:paraId="7215CA6A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490330C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1A732E4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33C0E0BA" w14:textId="77777777" w:rsidTr="00DB37A4">
        <w:tc>
          <w:tcPr>
            <w:tcW w:w="1246" w:type="pct"/>
            <w:gridSpan w:val="2"/>
          </w:tcPr>
          <w:p w14:paraId="7BE8D71B" w14:textId="0471C2F4" w:rsidR="00316E83" w:rsidRPr="00963369" w:rsidRDefault="007620E1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مفاتيح</w:t>
            </w:r>
            <w:r w:rsidRPr="009633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تدفق</w:t>
            </w:r>
            <w:r w:rsidRPr="009633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>المياه</w:t>
            </w:r>
          </w:p>
        </w:tc>
        <w:tc>
          <w:tcPr>
            <w:tcW w:w="1249" w:type="pct"/>
            <w:gridSpan w:val="3"/>
            <w:vAlign w:val="center"/>
          </w:tcPr>
          <w:p w14:paraId="2E912956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11EB8BE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1462F796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26A902E4" w14:textId="77777777" w:rsidTr="00DB37A4">
        <w:tc>
          <w:tcPr>
            <w:tcW w:w="1246" w:type="pct"/>
            <w:gridSpan w:val="2"/>
          </w:tcPr>
          <w:p w14:paraId="097A11FF" w14:textId="4394B9AD" w:rsidR="00316E83" w:rsidRPr="00963369" w:rsidRDefault="00E41C43" w:rsidP="00BC469C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نظام اخماد الحريق (نوفاك)</w:t>
            </w:r>
          </w:p>
        </w:tc>
        <w:tc>
          <w:tcPr>
            <w:tcW w:w="1249" w:type="pct"/>
            <w:gridSpan w:val="3"/>
            <w:vAlign w:val="center"/>
          </w:tcPr>
          <w:p w14:paraId="2B110F9F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4891122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193" w:type="pct"/>
            <w:vAlign w:val="center"/>
          </w:tcPr>
          <w:p w14:paraId="0071BE95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7A34E40E" w14:textId="77777777" w:rsidTr="00DB37A4">
        <w:tc>
          <w:tcPr>
            <w:tcW w:w="1246" w:type="pct"/>
            <w:gridSpan w:val="2"/>
          </w:tcPr>
          <w:p w14:paraId="3CE0B77A" w14:textId="2BC7ADED" w:rsidR="00316E83" w:rsidRPr="00963369" w:rsidRDefault="00AF6E57" w:rsidP="00AF6E57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 xml:space="preserve">نظام رغوة إطفاء الحريق  </w:t>
            </w:r>
          </w:p>
        </w:tc>
        <w:tc>
          <w:tcPr>
            <w:tcW w:w="1249" w:type="pct"/>
            <w:gridSpan w:val="3"/>
            <w:vAlign w:val="center"/>
          </w:tcPr>
          <w:p w14:paraId="13EB8FB6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4EF506B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D2284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93" w:type="pct"/>
            <w:vAlign w:val="center"/>
          </w:tcPr>
          <w:p w14:paraId="291087C2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D22848">
              <w:rPr>
                <w:rFonts w:ascii="Arial" w:hAnsi="Arial" w:cs="Arial"/>
                <w:sz w:val="18"/>
              </w:rPr>
              <w:t>-</w:t>
            </w:r>
          </w:p>
        </w:tc>
      </w:tr>
      <w:tr w:rsidR="00316E83" w:rsidRPr="00D22848" w14:paraId="268202E3" w14:textId="77777777" w:rsidTr="00DB37A4">
        <w:tc>
          <w:tcPr>
            <w:tcW w:w="2495" w:type="pct"/>
            <w:gridSpan w:val="5"/>
            <w:vAlign w:val="center"/>
          </w:tcPr>
          <w:p w14:paraId="5A1DF155" w14:textId="25E3052F" w:rsidR="00316E83" w:rsidRPr="00963369" w:rsidRDefault="00FF7E6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 xml:space="preserve">مميزات التحقق من الإنذار </w:t>
            </w:r>
          </w:p>
        </w:tc>
        <w:tc>
          <w:tcPr>
            <w:tcW w:w="1312" w:type="pct"/>
            <w:gridSpan w:val="6"/>
            <w:vAlign w:val="center"/>
          </w:tcPr>
          <w:p w14:paraId="49C03AA5" w14:textId="1B40220B" w:rsidR="00316E83" w:rsidRPr="001B0DD8" w:rsidRDefault="001B0DD8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DD8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غير م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ُ</w:t>
            </w:r>
            <w:r w:rsidRPr="001B0DD8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فعلة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6E96B3F0" w14:textId="44521017" w:rsidR="00316E83" w:rsidRPr="001B0DD8" w:rsidRDefault="001B0DD8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DD8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م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ُ</w:t>
            </w:r>
            <w:r w:rsidRPr="001B0DD8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فعلة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E83" w:rsidRPr="00D22848" w14:paraId="45166D57" w14:textId="77777777" w:rsidTr="00DB37A4">
        <w:tc>
          <w:tcPr>
            <w:tcW w:w="1246" w:type="pct"/>
            <w:gridSpan w:val="2"/>
            <w:vAlign w:val="center"/>
          </w:tcPr>
          <w:p w14:paraId="64B58C50" w14:textId="38768732" w:rsidR="00316E83" w:rsidRPr="00963369" w:rsidRDefault="00AF6E5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</w:rPr>
              <w:t xml:space="preserve">مكبرات الصوت مع </w:t>
            </w:r>
            <w:r w:rsidR="00CB0E41" w:rsidRPr="00963369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أجهزة</w:t>
            </w:r>
            <w:r w:rsidR="00CB0E41" w:rsidRPr="00963369">
              <w:rPr>
                <w:rFonts w:ascii="Arial" w:hAnsi="Arial" w:cs="Arial"/>
                <w:sz w:val="18"/>
                <w:szCs w:val="18"/>
                <w:rtl/>
                <w:lang w:bidi="ar-EG"/>
              </w:rPr>
              <w:t xml:space="preserve"> </w:t>
            </w:r>
            <w:r w:rsidR="00CB0E41" w:rsidRPr="00963369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الستروب</w:t>
            </w:r>
            <w:r w:rsidR="00CB0E41" w:rsidRPr="00963369">
              <w:rPr>
                <w:rFonts w:ascii="Arial" w:hAnsi="Arial" w:cs="Arial"/>
                <w:sz w:val="18"/>
                <w:szCs w:val="18"/>
                <w:rtl/>
                <w:lang w:bidi="ar-EG"/>
              </w:rPr>
              <w:t xml:space="preserve"> </w:t>
            </w:r>
            <w:r w:rsidR="00CB0E41" w:rsidRPr="00963369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الومّاضة</w:t>
            </w:r>
          </w:p>
        </w:tc>
        <w:tc>
          <w:tcPr>
            <w:tcW w:w="1249" w:type="pct"/>
            <w:gridSpan w:val="3"/>
            <w:vAlign w:val="center"/>
          </w:tcPr>
          <w:p w14:paraId="23D4CEB4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360A899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4D4E04A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67B236B2" w14:textId="77777777" w:rsidTr="00DB37A4">
        <w:tc>
          <w:tcPr>
            <w:tcW w:w="1246" w:type="pct"/>
            <w:gridSpan w:val="2"/>
            <w:vAlign w:val="center"/>
          </w:tcPr>
          <w:p w14:paraId="086D6C30" w14:textId="4A56967A" w:rsidR="00316E83" w:rsidRPr="00963369" w:rsidRDefault="00AF6E5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963369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 xml:space="preserve">مكبرات الصوت </w:t>
            </w:r>
          </w:p>
        </w:tc>
        <w:tc>
          <w:tcPr>
            <w:tcW w:w="1249" w:type="pct"/>
            <w:gridSpan w:val="3"/>
            <w:vAlign w:val="center"/>
          </w:tcPr>
          <w:p w14:paraId="68DC2F26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6209AA1B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27CFBDD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06C96DFF" w14:textId="77777777" w:rsidTr="00DB37A4">
        <w:tc>
          <w:tcPr>
            <w:tcW w:w="2495" w:type="pct"/>
            <w:gridSpan w:val="5"/>
            <w:vAlign w:val="center"/>
          </w:tcPr>
          <w:p w14:paraId="3AE92BD9" w14:textId="26543FF4" w:rsidR="00316E83" w:rsidRPr="00D970BB" w:rsidRDefault="00D970B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هل</w:t>
            </w:r>
            <w:r w:rsidRPr="00D970B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تتم</w:t>
            </w:r>
            <w:r w:rsidRPr="00D970B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مراقبة</w:t>
            </w:r>
            <w:r w:rsidRPr="00D970B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الدوائر</w:t>
            </w:r>
            <w:r w:rsidRPr="00D970B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D970B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أجل</w:t>
            </w:r>
            <w:r w:rsidRPr="00D970B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970BB">
              <w:rPr>
                <w:rFonts w:ascii="Arial" w:hAnsi="Arial" w:cs="Arial" w:hint="cs"/>
                <w:sz w:val="18"/>
                <w:szCs w:val="18"/>
                <w:rtl/>
              </w:rPr>
              <w:t>السلامة</w:t>
            </w:r>
          </w:p>
        </w:tc>
        <w:tc>
          <w:tcPr>
            <w:tcW w:w="1312" w:type="pct"/>
            <w:gridSpan w:val="6"/>
            <w:vAlign w:val="center"/>
          </w:tcPr>
          <w:p w14:paraId="1E43EDDD" w14:textId="2729258A" w:rsidR="00316E83" w:rsidRPr="001B0DD8" w:rsidRDefault="0006528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DD8">
              <w:rPr>
                <w:rFonts w:ascii="Arial" w:hAnsi="Arial" w:cs="Arial"/>
                <w:sz w:val="18"/>
                <w:szCs w:val="18"/>
                <w:rtl/>
              </w:rPr>
              <w:t>نعم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2F08FC72" w14:textId="659B5124" w:rsidR="00316E83" w:rsidRPr="001B0DD8" w:rsidRDefault="00BE6D9E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DD8">
              <w:rPr>
                <w:rFonts w:ascii="Arial" w:hAnsi="Arial" w:cs="Arial" w:hint="cs"/>
                <w:sz w:val="18"/>
                <w:szCs w:val="18"/>
                <w:rtl/>
              </w:rPr>
              <w:t>لا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6E83" w:rsidRPr="001B0D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E83" w:rsidRPr="00052ADB" w14:paraId="65D51942" w14:textId="77777777" w:rsidTr="00DB37A4"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88D752C" w14:textId="12E8688D" w:rsidR="00316E83" w:rsidRPr="006F66CE" w:rsidRDefault="006F66CE" w:rsidP="00D9706F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EG"/>
              </w:rPr>
            </w:pPr>
            <w:r w:rsidRPr="006F66CE">
              <w:rPr>
                <w:rFonts w:ascii="Arial" w:hAnsi="Arial" w:cs="Arial" w:hint="cs"/>
                <w:bCs/>
                <w:sz w:val="24"/>
                <w:szCs w:val="24"/>
                <w:rtl/>
              </w:rPr>
              <w:t>المعلومات</w:t>
            </w:r>
            <w:r w:rsidRPr="006F66CE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6F66CE">
              <w:rPr>
                <w:rFonts w:ascii="Arial" w:hAnsi="Arial" w:cs="Arial" w:hint="cs"/>
                <w:bCs/>
                <w:sz w:val="24"/>
                <w:szCs w:val="24"/>
                <w:rtl/>
              </w:rPr>
              <w:t>حول</w:t>
            </w:r>
            <w:r w:rsidRPr="006F66CE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6F66CE">
              <w:rPr>
                <w:rFonts w:ascii="Arial" w:hAnsi="Arial" w:cs="Arial" w:hint="cs"/>
                <w:bCs/>
                <w:sz w:val="24"/>
                <w:szCs w:val="24"/>
                <w:rtl/>
              </w:rPr>
              <w:t>دوائر</w:t>
            </w:r>
            <w:r w:rsidRPr="006F66CE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6F66CE">
              <w:rPr>
                <w:rFonts w:ascii="Arial" w:hAnsi="Arial" w:cs="Arial" w:hint="cs"/>
                <w:bCs/>
                <w:sz w:val="24"/>
                <w:szCs w:val="24"/>
                <w:rtl/>
              </w:rPr>
              <w:t>وأجهزة</w:t>
            </w:r>
            <w:r w:rsidRPr="006F66CE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Pr="006F66CE">
              <w:rPr>
                <w:rFonts w:ascii="Arial" w:hAnsi="Arial" w:cs="Arial" w:hint="cs"/>
                <w:bCs/>
                <w:sz w:val="24"/>
                <w:szCs w:val="24"/>
                <w:rtl/>
              </w:rPr>
              <w:t>بدء</w:t>
            </w:r>
            <w:r w:rsidRPr="006F66CE">
              <w:rPr>
                <w:rFonts w:ascii="Arial" w:hAnsi="Arial" w:cs="Arial"/>
                <w:bCs/>
                <w:sz w:val="24"/>
                <w:szCs w:val="24"/>
                <w:rtl/>
              </w:rPr>
              <w:t xml:space="preserve"> </w:t>
            </w:r>
            <w:r w:rsidR="00D9706F">
              <w:rPr>
                <w:rFonts w:ascii="Arial" w:hAnsi="Arial" w:cs="Arial" w:hint="cs"/>
                <w:bCs/>
                <w:sz w:val="24"/>
                <w:szCs w:val="24"/>
                <w:rtl/>
              </w:rPr>
              <w:t>إشارات الإشراف والرصد و</w:t>
            </w:r>
            <w:r w:rsidR="00875019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عند </w:t>
            </w:r>
            <w:r w:rsidR="00D9706F">
              <w:rPr>
                <w:rFonts w:ascii="Arial" w:hAnsi="Arial" w:cs="Arial" w:hint="cs"/>
                <w:bCs/>
                <w:sz w:val="24"/>
                <w:szCs w:val="24"/>
                <w:rtl/>
              </w:rPr>
              <w:t>ا</w:t>
            </w:r>
            <w:r w:rsidR="002433AD">
              <w:rPr>
                <w:rFonts w:ascii="Arial" w:hAnsi="Arial" w:cs="Arial" w:hint="cs"/>
                <w:bCs/>
                <w:sz w:val="24"/>
                <w:szCs w:val="24"/>
                <w:rtl/>
                <w:lang w:bidi="ar-EG"/>
              </w:rPr>
              <w:t xml:space="preserve">لاضطرابات </w:t>
            </w:r>
          </w:p>
        </w:tc>
      </w:tr>
      <w:tr w:rsidR="00316E83" w:rsidRPr="0029371D" w14:paraId="3929C959" w14:textId="77777777" w:rsidTr="00DB37A4">
        <w:tc>
          <w:tcPr>
            <w:tcW w:w="1246" w:type="pct"/>
            <w:gridSpan w:val="2"/>
            <w:shd w:val="clear" w:color="auto" w:fill="C6D9F1" w:themeFill="text2" w:themeFillTint="33"/>
          </w:tcPr>
          <w:p w14:paraId="3B36F7FB" w14:textId="596CEBF3" w:rsidR="00316E83" w:rsidRPr="006B6E07" w:rsidRDefault="002B2DC1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>الأجهزة</w:t>
            </w:r>
          </w:p>
        </w:tc>
        <w:tc>
          <w:tcPr>
            <w:tcW w:w="1249" w:type="pct"/>
            <w:gridSpan w:val="3"/>
            <w:shd w:val="clear" w:color="auto" w:fill="C6D9F1" w:themeFill="text2" w:themeFillTint="33"/>
          </w:tcPr>
          <w:p w14:paraId="46D42D74" w14:textId="7C142691" w:rsidR="00316E83" w:rsidRPr="006B6E07" w:rsidRDefault="00F15C7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كمية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التي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تم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تركيبها</w:t>
            </w:r>
          </w:p>
        </w:tc>
        <w:tc>
          <w:tcPr>
            <w:tcW w:w="1312" w:type="pct"/>
            <w:gridSpan w:val="6"/>
            <w:shd w:val="clear" w:color="auto" w:fill="C6D9F1" w:themeFill="text2" w:themeFillTint="33"/>
          </w:tcPr>
          <w:p w14:paraId="54E089BD" w14:textId="7D8C411F" w:rsidR="00316E83" w:rsidRPr="006B6E07" w:rsidRDefault="0044311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Cs/>
                <w:sz w:val="18"/>
                <w:szCs w:val="18"/>
                <w:rtl/>
              </w:rPr>
              <w:t>ال</w:t>
            </w:r>
            <w:r w:rsidR="006B6E07"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تسمية </w:t>
            </w:r>
            <w:r>
              <w:rPr>
                <w:rFonts w:ascii="Arial" w:hAnsi="Arial" w:cs="Arial" w:hint="cs"/>
                <w:bCs/>
                <w:sz w:val="18"/>
                <w:szCs w:val="18"/>
                <w:rtl/>
              </w:rPr>
              <w:t>ال</w:t>
            </w:r>
            <w:r w:rsidR="006B6E07"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نصية </w:t>
            </w:r>
            <w:r>
              <w:rPr>
                <w:rFonts w:ascii="Arial" w:hAnsi="Arial" w:cs="Arial" w:hint="cs"/>
                <w:bCs/>
                <w:sz w:val="18"/>
                <w:szCs w:val="18"/>
                <w:rtl/>
              </w:rPr>
              <w:t>ال</w:t>
            </w:r>
            <w:r w:rsidR="006B6E07"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صحيحة </w:t>
            </w:r>
          </w:p>
        </w:tc>
        <w:tc>
          <w:tcPr>
            <w:tcW w:w="1193" w:type="pct"/>
            <w:shd w:val="clear" w:color="auto" w:fill="C6D9F1" w:themeFill="text2" w:themeFillTint="33"/>
          </w:tcPr>
          <w:p w14:paraId="45110641" w14:textId="17D0A06C" w:rsidR="00316E83" w:rsidRPr="006B6E07" w:rsidRDefault="00F15C7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كمية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التي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تم</w:t>
            </w:r>
            <w:r w:rsidRPr="006B6E07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6B6E07">
              <w:rPr>
                <w:rFonts w:ascii="Arial" w:hAnsi="Arial" w:cs="Arial" w:hint="cs"/>
                <w:bCs/>
                <w:sz w:val="18"/>
                <w:szCs w:val="18"/>
                <w:rtl/>
              </w:rPr>
              <w:t>اختبارها</w:t>
            </w:r>
          </w:p>
        </w:tc>
      </w:tr>
      <w:tr w:rsidR="00316E83" w:rsidRPr="00D22848" w14:paraId="53A6889B" w14:textId="77777777" w:rsidTr="00DB37A4">
        <w:tc>
          <w:tcPr>
            <w:tcW w:w="1246" w:type="pct"/>
            <w:gridSpan w:val="2"/>
          </w:tcPr>
          <w:p w14:paraId="131E3E17" w14:textId="013BA3E3" w:rsidR="00316E83" w:rsidRPr="00756B39" w:rsidRDefault="00596CE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صمام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نطاق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شبكة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مرشات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مقاومة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</w:p>
        </w:tc>
        <w:tc>
          <w:tcPr>
            <w:tcW w:w="1249" w:type="pct"/>
            <w:gridSpan w:val="3"/>
            <w:vAlign w:val="center"/>
          </w:tcPr>
          <w:p w14:paraId="0A40BB45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705D016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3B0BED9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5CE6BAA4" w14:textId="77777777" w:rsidTr="00DB37A4">
        <w:tc>
          <w:tcPr>
            <w:tcW w:w="1246" w:type="pct"/>
            <w:gridSpan w:val="2"/>
          </w:tcPr>
          <w:p w14:paraId="36D3787A" w14:textId="37C0A329" w:rsidR="00316E83" w:rsidRPr="00756B39" w:rsidRDefault="00756B3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بكرة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خرطوم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شبكة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مرشات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مقاومة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</w:p>
        </w:tc>
        <w:tc>
          <w:tcPr>
            <w:tcW w:w="1249" w:type="pct"/>
            <w:gridSpan w:val="3"/>
            <w:vAlign w:val="center"/>
          </w:tcPr>
          <w:p w14:paraId="69C1B5D0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4768D01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1B02FE69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10285FF0" w14:textId="77777777" w:rsidTr="00DB37A4">
        <w:tc>
          <w:tcPr>
            <w:tcW w:w="1246" w:type="pct"/>
            <w:gridSpan w:val="2"/>
          </w:tcPr>
          <w:p w14:paraId="1A92FDC5" w14:textId="4A729CA7" w:rsidR="00316E83" w:rsidRPr="00756B39" w:rsidRDefault="00756B3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خانق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دخان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756B3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>الآلي</w:t>
            </w:r>
          </w:p>
        </w:tc>
        <w:tc>
          <w:tcPr>
            <w:tcW w:w="1249" w:type="pct"/>
            <w:gridSpan w:val="3"/>
            <w:vAlign w:val="center"/>
          </w:tcPr>
          <w:p w14:paraId="141E4064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6798FD4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7339EC3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3E22D8D5" w14:textId="77777777" w:rsidTr="00DB37A4">
        <w:tc>
          <w:tcPr>
            <w:tcW w:w="1246" w:type="pct"/>
            <w:gridSpan w:val="2"/>
          </w:tcPr>
          <w:p w14:paraId="77F53F32" w14:textId="755A3E37" w:rsidR="00316E83" w:rsidRPr="00756B39" w:rsidRDefault="00756B3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B39">
              <w:rPr>
                <w:rFonts w:ascii="Arial" w:hAnsi="Arial" w:cs="Arial" w:hint="cs"/>
                <w:sz w:val="18"/>
                <w:szCs w:val="18"/>
                <w:rtl/>
              </w:rPr>
              <w:t xml:space="preserve">مستوى الوقود بالمولدات </w:t>
            </w:r>
          </w:p>
        </w:tc>
        <w:tc>
          <w:tcPr>
            <w:tcW w:w="1249" w:type="pct"/>
            <w:gridSpan w:val="3"/>
            <w:vAlign w:val="center"/>
          </w:tcPr>
          <w:p w14:paraId="1686462C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383EB3C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58833F5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2AA977EE" w14:textId="77777777" w:rsidTr="00DB37A4">
        <w:tc>
          <w:tcPr>
            <w:tcW w:w="1246" w:type="pct"/>
            <w:gridSpan w:val="2"/>
          </w:tcPr>
          <w:p w14:paraId="59E53B7E" w14:textId="2A9DC665" w:rsidR="00316E83" w:rsidRPr="00756B39" w:rsidRDefault="00E41C43" w:rsidP="0065216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نظام اخماد الحريق (نوفاك)</w:t>
            </w:r>
          </w:p>
        </w:tc>
        <w:tc>
          <w:tcPr>
            <w:tcW w:w="1249" w:type="pct"/>
            <w:gridSpan w:val="3"/>
            <w:vAlign w:val="center"/>
          </w:tcPr>
          <w:p w14:paraId="4A2841FD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0578725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78C7F90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142E3F2A" w14:textId="77777777" w:rsidTr="00DB37A4"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426ABF00" w14:textId="45BF7708" w:rsidR="00316E83" w:rsidRPr="00ED13AE" w:rsidRDefault="00ED13AE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EG"/>
              </w:rPr>
            </w:pPr>
            <w:r w:rsidRPr="00ED13AE">
              <w:rPr>
                <w:rFonts w:ascii="Arial" w:hAnsi="Arial" w:cs="Arial" w:hint="cs"/>
                <w:bCs/>
                <w:sz w:val="24"/>
                <w:szCs w:val="24"/>
                <w:rtl/>
              </w:rPr>
              <w:t>معلومات حول الدوائر ووحدات التحكم</w:t>
            </w:r>
          </w:p>
        </w:tc>
      </w:tr>
      <w:tr w:rsidR="00316E83" w:rsidRPr="0029371D" w14:paraId="365C464C" w14:textId="77777777" w:rsidTr="00DB37A4">
        <w:tc>
          <w:tcPr>
            <w:tcW w:w="1246" w:type="pct"/>
            <w:gridSpan w:val="2"/>
            <w:shd w:val="clear" w:color="auto" w:fill="C6D9F1" w:themeFill="text2" w:themeFillTint="33"/>
          </w:tcPr>
          <w:p w14:paraId="4D39F1C5" w14:textId="71763310" w:rsidR="00316E83" w:rsidRPr="00443116" w:rsidRDefault="0044311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الأجهزة </w:t>
            </w:r>
          </w:p>
        </w:tc>
        <w:tc>
          <w:tcPr>
            <w:tcW w:w="1249" w:type="pct"/>
            <w:gridSpan w:val="3"/>
            <w:shd w:val="clear" w:color="auto" w:fill="C6D9F1" w:themeFill="text2" w:themeFillTint="33"/>
          </w:tcPr>
          <w:p w14:paraId="42FCDF4B" w14:textId="0FB17964" w:rsidR="00316E83" w:rsidRPr="00443116" w:rsidRDefault="0044311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كمية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التي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تم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تركيبها</w:t>
            </w:r>
          </w:p>
        </w:tc>
        <w:tc>
          <w:tcPr>
            <w:tcW w:w="1312" w:type="pct"/>
            <w:gridSpan w:val="6"/>
            <w:shd w:val="clear" w:color="auto" w:fill="C6D9F1" w:themeFill="text2" w:themeFillTint="33"/>
          </w:tcPr>
          <w:p w14:paraId="7A0F1A15" w14:textId="2A9115A8" w:rsidR="00316E83" w:rsidRPr="00443116" w:rsidRDefault="0044311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التسمية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النصية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الصحيحة</w:t>
            </w:r>
          </w:p>
        </w:tc>
        <w:tc>
          <w:tcPr>
            <w:tcW w:w="1193" w:type="pct"/>
            <w:shd w:val="clear" w:color="auto" w:fill="C6D9F1" w:themeFill="text2" w:themeFillTint="33"/>
          </w:tcPr>
          <w:p w14:paraId="30688FAA" w14:textId="30227136" w:rsidR="00316E83" w:rsidRPr="00443116" w:rsidRDefault="0044311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كمية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التي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تم</w:t>
            </w:r>
            <w:r w:rsidRPr="00443116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</w:t>
            </w:r>
            <w:r w:rsidRPr="00443116">
              <w:rPr>
                <w:rFonts w:ascii="Arial" w:hAnsi="Arial" w:cs="Arial" w:hint="cs"/>
                <w:bCs/>
                <w:sz w:val="18"/>
                <w:szCs w:val="18"/>
                <w:rtl/>
              </w:rPr>
              <w:t>اختبارها</w:t>
            </w:r>
          </w:p>
        </w:tc>
      </w:tr>
      <w:tr w:rsidR="00316E83" w:rsidRPr="00D22848" w14:paraId="2806A106" w14:textId="77777777" w:rsidTr="00DB37A4">
        <w:tc>
          <w:tcPr>
            <w:tcW w:w="1246" w:type="pct"/>
            <w:gridSpan w:val="2"/>
          </w:tcPr>
          <w:p w14:paraId="0D01ADC6" w14:textId="388AD6C1" w:rsidR="00316E83" w:rsidRPr="002F235E" w:rsidRDefault="0047602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مراوح طرد الدخان (الشفاطات)</w:t>
            </w:r>
          </w:p>
        </w:tc>
        <w:tc>
          <w:tcPr>
            <w:tcW w:w="1249" w:type="pct"/>
            <w:gridSpan w:val="3"/>
            <w:vAlign w:val="center"/>
          </w:tcPr>
          <w:p w14:paraId="14744871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4C0BE3C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7F2E232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79CBC54D" w14:textId="77777777" w:rsidTr="00DB37A4">
        <w:tc>
          <w:tcPr>
            <w:tcW w:w="1246" w:type="pct"/>
            <w:gridSpan w:val="2"/>
          </w:tcPr>
          <w:p w14:paraId="215C3CB9" w14:textId="233507A7" w:rsidR="00316E83" w:rsidRPr="002F235E" w:rsidRDefault="00F21AF8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وحدة</w:t>
            </w:r>
            <w:r w:rsidRPr="002F235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مناولة</w:t>
            </w:r>
            <w:r w:rsidRPr="002F235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الهواء</w:t>
            </w:r>
          </w:p>
        </w:tc>
        <w:tc>
          <w:tcPr>
            <w:tcW w:w="1249" w:type="pct"/>
            <w:gridSpan w:val="3"/>
            <w:vAlign w:val="center"/>
          </w:tcPr>
          <w:p w14:paraId="6A923B01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06EE7F3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069413E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3383869F" w14:textId="77777777" w:rsidTr="00DB37A4">
        <w:tc>
          <w:tcPr>
            <w:tcW w:w="1246" w:type="pct"/>
            <w:gridSpan w:val="2"/>
          </w:tcPr>
          <w:p w14:paraId="195D1303" w14:textId="09B5FB9A" w:rsidR="00316E83" w:rsidRPr="002F235E" w:rsidRDefault="00B54DE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 xml:space="preserve">الغالق الاسطواني </w:t>
            </w:r>
          </w:p>
        </w:tc>
        <w:tc>
          <w:tcPr>
            <w:tcW w:w="1249" w:type="pct"/>
            <w:gridSpan w:val="3"/>
            <w:vAlign w:val="center"/>
          </w:tcPr>
          <w:p w14:paraId="22AF0D45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309CC5D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095F992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568CED5E" w14:textId="77777777" w:rsidTr="00DB37A4">
        <w:tc>
          <w:tcPr>
            <w:tcW w:w="1246" w:type="pct"/>
            <w:gridSpan w:val="2"/>
          </w:tcPr>
          <w:p w14:paraId="57D05B9A" w14:textId="505485AF" w:rsidR="00316E83" w:rsidRPr="002F235E" w:rsidRDefault="006C4C8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أبواب الدخول الخاضعة للتحكم</w:t>
            </w:r>
          </w:p>
        </w:tc>
        <w:tc>
          <w:tcPr>
            <w:tcW w:w="1249" w:type="pct"/>
            <w:gridSpan w:val="3"/>
            <w:vAlign w:val="center"/>
          </w:tcPr>
          <w:p w14:paraId="6F56F49D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75F32AC9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0CBD55B0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641DEBD2" w14:textId="77777777" w:rsidTr="00DB37A4">
        <w:tc>
          <w:tcPr>
            <w:tcW w:w="1246" w:type="pct"/>
            <w:gridSpan w:val="2"/>
          </w:tcPr>
          <w:p w14:paraId="777B2455" w14:textId="35D40F20" w:rsidR="00316E83" w:rsidRPr="002F235E" w:rsidRDefault="006C4C8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التحكم في خانق الدخان</w:t>
            </w:r>
            <w:r w:rsidR="00485E52" w:rsidRPr="002F23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9" w:type="pct"/>
            <w:gridSpan w:val="3"/>
            <w:vAlign w:val="center"/>
          </w:tcPr>
          <w:p w14:paraId="4A2DD461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5B395EAF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42F24A6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61DF90B3" w14:textId="77777777" w:rsidTr="00DB37A4">
        <w:tc>
          <w:tcPr>
            <w:tcW w:w="1246" w:type="pct"/>
            <w:gridSpan w:val="2"/>
          </w:tcPr>
          <w:p w14:paraId="6AECC847" w14:textId="2F6EB1D4" w:rsidR="00316E83" w:rsidRPr="002F235E" w:rsidRDefault="004312D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وحدة</w:t>
            </w:r>
            <w:r w:rsidRPr="002F235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لفائف</w:t>
            </w:r>
            <w:r w:rsidRPr="002F235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F235E">
              <w:rPr>
                <w:rFonts w:ascii="Arial" w:hAnsi="Arial" w:cs="Arial" w:hint="cs"/>
                <w:sz w:val="18"/>
                <w:szCs w:val="18"/>
                <w:rtl/>
              </w:rPr>
              <w:t>المروحة</w:t>
            </w:r>
          </w:p>
        </w:tc>
        <w:tc>
          <w:tcPr>
            <w:tcW w:w="1249" w:type="pct"/>
            <w:gridSpan w:val="3"/>
            <w:vAlign w:val="center"/>
          </w:tcPr>
          <w:p w14:paraId="18CC48B3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700DCD12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5C8127C5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5F316B80" w14:textId="77777777" w:rsidTr="00DB37A4">
        <w:tc>
          <w:tcPr>
            <w:tcW w:w="1246" w:type="pct"/>
            <w:gridSpan w:val="2"/>
          </w:tcPr>
          <w:p w14:paraId="58BEFE97" w14:textId="65CB5478" w:rsidR="00316E83" w:rsidRPr="000A3CB7" w:rsidRDefault="000A3CB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3CB7">
              <w:rPr>
                <w:rFonts w:ascii="Arial" w:hAnsi="Arial" w:cs="Arial" w:hint="cs"/>
                <w:sz w:val="18"/>
                <w:szCs w:val="18"/>
                <w:rtl/>
              </w:rPr>
              <w:t>صدادات</w:t>
            </w:r>
            <w:r w:rsidRPr="000A3CB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A3CB7">
              <w:rPr>
                <w:rFonts w:ascii="Arial" w:hAnsi="Arial" w:cs="Arial" w:hint="cs"/>
                <w:sz w:val="18"/>
                <w:szCs w:val="18"/>
                <w:rtl/>
              </w:rPr>
              <w:t>الابواب</w:t>
            </w:r>
          </w:p>
        </w:tc>
        <w:tc>
          <w:tcPr>
            <w:tcW w:w="1249" w:type="pct"/>
            <w:gridSpan w:val="3"/>
            <w:vAlign w:val="center"/>
          </w:tcPr>
          <w:p w14:paraId="3239BF59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6C6E80A9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664AD099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C2369" w:rsidRPr="00D22848" w14:paraId="5CB33EEA" w14:textId="77777777" w:rsidTr="00DB37A4">
        <w:tc>
          <w:tcPr>
            <w:tcW w:w="1246" w:type="pct"/>
            <w:gridSpan w:val="2"/>
          </w:tcPr>
          <w:p w14:paraId="05F5F940" w14:textId="0927E281" w:rsidR="003C2369" w:rsidRPr="000A3CB7" w:rsidRDefault="0003506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0A3CB7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 xml:space="preserve">نظام التحكم بالإضاءة </w:t>
            </w:r>
          </w:p>
        </w:tc>
        <w:tc>
          <w:tcPr>
            <w:tcW w:w="1249" w:type="pct"/>
            <w:gridSpan w:val="3"/>
            <w:vAlign w:val="center"/>
          </w:tcPr>
          <w:p w14:paraId="4867C75E" w14:textId="77777777" w:rsidR="003C2369" w:rsidRDefault="003C236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5058470D" w14:textId="77777777" w:rsidR="003C2369" w:rsidRPr="00D22848" w:rsidRDefault="003C236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pct"/>
            <w:vAlign w:val="center"/>
          </w:tcPr>
          <w:p w14:paraId="65AA98C2" w14:textId="77777777" w:rsidR="003C2369" w:rsidRPr="00D22848" w:rsidRDefault="003C236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63BFB7A6" w14:textId="77777777" w:rsidTr="00DB37A4">
        <w:tc>
          <w:tcPr>
            <w:tcW w:w="1246" w:type="pct"/>
            <w:gridSpan w:val="2"/>
          </w:tcPr>
          <w:p w14:paraId="63817B2F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249" w:type="pct"/>
            <w:gridSpan w:val="3"/>
            <w:vAlign w:val="center"/>
          </w:tcPr>
          <w:p w14:paraId="795FB4A7" w14:textId="77777777" w:rsidR="00316E83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67A2712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193" w:type="pct"/>
            <w:vAlign w:val="center"/>
          </w:tcPr>
          <w:p w14:paraId="5DDC33E5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786042F4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4CF544E1" w14:textId="1A06EC1D" w:rsidR="00316E83" w:rsidRPr="008C51E5" w:rsidRDefault="005634C5" w:rsidP="00DC3A73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rtl/>
                <w:lang w:bidi="ar-EG"/>
              </w:rPr>
            </w:pPr>
            <w:r w:rsidRPr="008C51E5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نظام </w:t>
            </w:r>
            <w:r w:rsidR="00DC3A73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إمداد الطاقة  </w:t>
            </w:r>
            <w:r w:rsidRPr="008C51E5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16E83" w:rsidRPr="00D22848" w14:paraId="2694F7FB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auto"/>
          </w:tcPr>
          <w:p w14:paraId="1FF574F7" w14:textId="41317734" w:rsidR="00316E83" w:rsidRPr="00B86890" w:rsidRDefault="00B86890" w:rsidP="00706D66">
            <w:pPr>
              <w:pStyle w:val="ListParagraph"/>
              <w:numPr>
                <w:ilvl w:val="0"/>
                <w:numId w:val="15"/>
              </w:numPr>
              <w:bidi/>
              <w:spacing w:before="40" w:after="4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86890">
              <w:rPr>
                <w:rFonts w:ascii="Arial" w:hAnsi="Arial" w:cs="Arial" w:hint="cs"/>
                <w:bCs/>
                <w:sz w:val="18"/>
                <w:szCs w:val="18"/>
                <w:rtl/>
              </w:rPr>
              <w:t>أساسي</w:t>
            </w:r>
            <w:r w:rsidRPr="00B86890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(</w:t>
            </w:r>
            <w:r w:rsidRPr="00B86890">
              <w:rPr>
                <w:rFonts w:ascii="Arial" w:hAnsi="Arial" w:cs="Arial" w:hint="cs"/>
                <w:bCs/>
                <w:sz w:val="18"/>
                <w:szCs w:val="18"/>
                <w:rtl/>
              </w:rPr>
              <w:t>رئيسي</w:t>
            </w:r>
            <w:r w:rsidRPr="00B86890">
              <w:rPr>
                <w:rFonts w:ascii="Arial" w:hAnsi="Arial" w:cs="Arial"/>
                <w:bCs/>
                <w:sz w:val="18"/>
                <w:szCs w:val="18"/>
                <w:rtl/>
              </w:rPr>
              <w:t>)</w:t>
            </w:r>
          </w:p>
        </w:tc>
      </w:tr>
      <w:tr w:rsidR="00316E83" w:rsidRPr="00D22848" w14:paraId="7D7E397F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  <w:vAlign w:val="center"/>
          </w:tcPr>
          <w:p w14:paraId="3BFA2044" w14:textId="3C62E78B" w:rsidR="00316E83" w:rsidRPr="008C51E5" w:rsidRDefault="007B4B68" w:rsidP="00C95EF5">
            <w:pPr>
              <w:bidi/>
              <w:spacing w:before="40" w:after="40" w:line="240" w:lineRule="auto"/>
              <w:ind w:left="330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8C51E5">
              <w:rPr>
                <w:rFonts w:ascii="Arial" w:hAnsi="Arial" w:cs="Arial" w:hint="cs"/>
                <w:sz w:val="18"/>
                <w:szCs w:val="18"/>
                <w:rtl/>
              </w:rPr>
              <w:t>الجهد الاسمي:</w:t>
            </w:r>
          </w:p>
        </w:tc>
        <w:tc>
          <w:tcPr>
            <w:tcW w:w="2505" w:type="pct"/>
            <w:gridSpan w:val="7"/>
            <w:vAlign w:val="center"/>
          </w:tcPr>
          <w:p w14:paraId="05B4A081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20239BAE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6E70A5A9" w14:textId="1C45F530" w:rsidR="00316E83" w:rsidRPr="008C51E5" w:rsidRDefault="00522B50" w:rsidP="00C95EF5">
            <w:pPr>
              <w:bidi/>
              <w:spacing w:before="40" w:after="40" w:line="240" w:lineRule="auto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8C51E5">
              <w:rPr>
                <w:rFonts w:ascii="Arial" w:hAnsi="Arial" w:cs="Arial" w:hint="cs"/>
                <w:sz w:val="18"/>
                <w:szCs w:val="18"/>
                <w:rtl/>
              </w:rPr>
              <w:t xml:space="preserve">نوع حماية التيار الزائد: </w:t>
            </w:r>
          </w:p>
        </w:tc>
        <w:tc>
          <w:tcPr>
            <w:tcW w:w="2505" w:type="pct"/>
            <w:gridSpan w:val="7"/>
          </w:tcPr>
          <w:p w14:paraId="72902D37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48E21D93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11183011" w14:textId="7478F26A" w:rsidR="00316E83" w:rsidRPr="008C51E5" w:rsidRDefault="007B4B68" w:rsidP="00C95EF5">
            <w:pPr>
              <w:bidi/>
              <w:spacing w:before="40" w:after="40" w:line="240" w:lineRule="auto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8C51E5"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</w:tc>
        <w:tc>
          <w:tcPr>
            <w:tcW w:w="2505" w:type="pct"/>
            <w:gridSpan w:val="7"/>
          </w:tcPr>
          <w:p w14:paraId="67F8A516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70DFF545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</w:tcPr>
          <w:p w14:paraId="25956F6A" w14:textId="4F61B618" w:rsidR="00316E83" w:rsidRPr="007E4DE4" w:rsidRDefault="007E4DE4" w:rsidP="00706D66">
            <w:pPr>
              <w:pStyle w:val="ListParagraph"/>
              <w:numPr>
                <w:ilvl w:val="0"/>
                <w:numId w:val="15"/>
              </w:numPr>
              <w:bidi/>
              <w:spacing w:before="40" w:after="4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E4DE4">
              <w:rPr>
                <w:rFonts w:ascii="Arial" w:hAnsi="Arial" w:cs="Arial" w:hint="cs"/>
                <w:bCs/>
                <w:sz w:val="18"/>
                <w:szCs w:val="18"/>
                <w:rtl/>
              </w:rPr>
              <w:t>ثانوي</w:t>
            </w:r>
            <w:r w:rsidRPr="007E4DE4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(</w:t>
            </w:r>
            <w:r w:rsidRPr="007E4DE4">
              <w:rPr>
                <w:rFonts w:ascii="Arial" w:hAnsi="Arial" w:cs="Arial" w:hint="cs"/>
                <w:bCs/>
                <w:sz w:val="18"/>
                <w:szCs w:val="18"/>
                <w:rtl/>
              </w:rPr>
              <w:t>احتياطي</w:t>
            </w:r>
            <w:r w:rsidRPr="007E4DE4">
              <w:rPr>
                <w:rFonts w:ascii="Arial" w:hAnsi="Arial" w:cs="Arial"/>
                <w:bCs/>
                <w:sz w:val="18"/>
                <w:szCs w:val="18"/>
                <w:rtl/>
              </w:rPr>
              <w:t>)</w:t>
            </w:r>
          </w:p>
        </w:tc>
      </w:tr>
      <w:tr w:rsidR="00316E83" w:rsidRPr="00D22848" w14:paraId="6D2EC984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5AD14802" w14:textId="1C56ED22" w:rsidR="00316E83" w:rsidRPr="008C51E5" w:rsidRDefault="008C51E5" w:rsidP="00C95EF5">
            <w:pPr>
              <w:bidi/>
              <w:spacing w:before="40" w:after="40" w:line="240" w:lineRule="auto"/>
              <w:ind w:left="330"/>
              <w:rPr>
                <w:rFonts w:ascii="Arial" w:hAnsi="Arial" w:cs="Arial"/>
                <w:sz w:val="18"/>
                <w:szCs w:val="18"/>
              </w:rPr>
            </w:pPr>
            <w:r w:rsidRPr="008C51E5">
              <w:rPr>
                <w:rFonts w:ascii="Arial" w:hAnsi="Arial" w:cs="Arial" w:hint="cs"/>
                <w:sz w:val="18"/>
                <w:szCs w:val="18"/>
                <w:rtl/>
              </w:rPr>
              <w:t>بطارية التخزين:</w:t>
            </w:r>
          </w:p>
        </w:tc>
        <w:tc>
          <w:tcPr>
            <w:tcW w:w="2505" w:type="pct"/>
            <w:gridSpan w:val="7"/>
          </w:tcPr>
          <w:p w14:paraId="29C45CF4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607930CB" w14:textId="77777777" w:rsidTr="00DB37A4">
        <w:tblPrEx>
          <w:tblLook w:val="01E0" w:firstRow="1" w:lastRow="1" w:firstColumn="1" w:lastColumn="1" w:noHBand="0" w:noVBand="0"/>
        </w:tblPrEx>
        <w:tc>
          <w:tcPr>
            <w:tcW w:w="2495" w:type="pct"/>
            <w:gridSpan w:val="5"/>
          </w:tcPr>
          <w:p w14:paraId="36F5B4BB" w14:textId="67432831" w:rsidR="00316E83" w:rsidRPr="008C51E5" w:rsidRDefault="007B4B68" w:rsidP="00C95EF5">
            <w:pPr>
              <w:bidi/>
              <w:spacing w:before="40" w:after="40" w:line="240" w:lineRule="auto"/>
              <w:ind w:left="330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8C51E5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النوع:</w:t>
            </w:r>
          </w:p>
        </w:tc>
        <w:tc>
          <w:tcPr>
            <w:tcW w:w="2505" w:type="pct"/>
            <w:gridSpan w:val="7"/>
          </w:tcPr>
          <w:p w14:paraId="0B233371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7005F243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2451C52C" w14:textId="3ADB509C" w:rsidR="00316E83" w:rsidRPr="003177A3" w:rsidRDefault="003177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3177A3">
              <w:rPr>
                <w:rFonts w:ascii="Arial" w:hAnsi="Arial" w:cs="Arial" w:hint="cs"/>
                <w:bCs/>
                <w:rtl/>
              </w:rPr>
              <w:t>قائمة</w:t>
            </w:r>
            <w:r w:rsidRPr="003177A3">
              <w:rPr>
                <w:rFonts w:ascii="Arial" w:hAnsi="Arial" w:cs="Arial"/>
                <w:bCs/>
                <w:rtl/>
              </w:rPr>
              <w:t xml:space="preserve"> </w:t>
            </w:r>
            <w:r w:rsidRPr="003177A3">
              <w:rPr>
                <w:rFonts w:ascii="Arial" w:hAnsi="Arial" w:cs="Arial" w:hint="cs"/>
                <w:bCs/>
                <w:rtl/>
              </w:rPr>
              <w:t>التدقيق</w:t>
            </w:r>
            <w:r w:rsidRPr="003177A3">
              <w:rPr>
                <w:rFonts w:ascii="Arial" w:hAnsi="Arial" w:cs="Arial"/>
                <w:bCs/>
                <w:rtl/>
              </w:rPr>
              <w:t xml:space="preserve">: </w:t>
            </w:r>
            <w:r w:rsidRPr="003177A3">
              <w:rPr>
                <w:rFonts w:ascii="Arial" w:hAnsi="Arial" w:cs="Arial" w:hint="cs"/>
                <w:bCs/>
                <w:rtl/>
              </w:rPr>
              <w:t>ما</w:t>
            </w:r>
            <w:r w:rsidRPr="003177A3">
              <w:rPr>
                <w:rFonts w:ascii="Arial" w:hAnsi="Arial" w:cs="Arial"/>
                <w:bCs/>
                <w:rtl/>
              </w:rPr>
              <w:t xml:space="preserve"> </w:t>
            </w:r>
            <w:r w:rsidRPr="003177A3">
              <w:rPr>
                <w:rFonts w:ascii="Arial" w:hAnsi="Arial" w:cs="Arial" w:hint="cs"/>
                <w:bCs/>
                <w:rtl/>
              </w:rPr>
              <w:t>قبل</w:t>
            </w:r>
            <w:r w:rsidRPr="003177A3">
              <w:rPr>
                <w:rFonts w:ascii="Arial" w:hAnsi="Arial" w:cs="Arial"/>
                <w:bCs/>
                <w:rtl/>
              </w:rPr>
              <w:t xml:space="preserve"> </w:t>
            </w:r>
            <w:r w:rsidRPr="003177A3">
              <w:rPr>
                <w:rFonts w:ascii="Arial" w:hAnsi="Arial" w:cs="Arial" w:hint="cs"/>
                <w:bCs/>
                <w:rtl/>
              </w:rPr>
              <w:t>أي</w:t>
            </w:r>
            <w:r w:rsidRPr="003177A3">
              <w:rPr>
                <w:rFonts w:ascii="Arial" w:hAnsi="Arial" w:cs="Arial"/>
                <w:bCs/>
                <w:rtl/>
              </w:rPr>
              <w:t xml:space="preserve"> </w:t>
            </w:r>
            <w:r w:rsidRPr="003177A3">
              <w:rPr>
                <w:rFonts w:ascii="Arial" w:hAnsi="Arial" w:cs="Arial" w:hint="cs"/>
                <w:bCs/>
                <w:rtl/>
              </w:rPr>
              <w:t>اختبار</w:t>
            </w:r>
          </w:p>
        </w:tc>
      </w:tr>
      <w:tr w:rsidR="00316E83" w:rsidRPr="00D7081B" w14:paraId="7E6E1438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  <w:shd w:val="clear" w:color="auto" w:fill="C6D9F1" w:themeFill="text2" w:themeFillTint="33"/>
          </w:tcPr>
          <w:p w14:paraId="2F2BE6E8" w14:textId="304DBA97" w:rsidR="00316E83" w:rsidRPr="000D5CF3" w:rsidRDefault="000D5CF3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0D5CF3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 xml:space="preserve">الوصف </w:t>
            </w:r>
          </w:p>
        </w:tc>
        <w:tc>
          <w:tcPr>
            <w:tcW w:w="945" w:type="pct"/>
            <w:gridSpan w:val="3"/>
            <w:shd w:val="clear" w:color="auto" w:fill="C6D9F1" w:themeFill="text2" w:themeFillTint="33"/>
            <w:vAlign w:val="center"/>
          </w:tcPr>
          <w:p w14:paraId="424621C8" w14:textId="2B037A64" w:rsidR="00316E83" w:rsidRPr="000D5CF3" w:rsidRDefault="0006528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CF3">
              <w:rPr>
                <w:rFonts w:ascii="Arial" w:hAnsi="Arial" w:cs="Arial"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744" w:type="pct"/>
            <w:gridSpan w:val="3"/>
            <w:shd w:val="clear" w:color="auto" w:fill="C6D9F1" w:themeFill="text2" w:themeFillTint="33"/>
            <w:vAlign w:val="center"/>
          </w:tcPr>
          <w:p w14:paraId="178AC4C9" w14:textId="5848A802" w:rsidR="00316E83" w:rsidRPr="000D5CF3" w:rsidRDefault="000D5CF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0D5CF3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>لا</w:t>
            </w:r>
          </w:p>
        </w:tc>
        <w:tc>
          <w:tcPr>
            <w:tcW w:w="1418" w:type="pct"/>
            <w:gridSpan w:val="2"/>
            <w:shd w:val="clear" w:color="auto" w:fill="C6D9F1" w:themeFill="text2" w:themeFillTint="33"/>
          </w:tcPr>
          <w:p w14:paraId="41ABFF4D" w14:textId="1F5F8453" w:rsidR="00316E83" w:rsidRPr="000D5CF3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0D5CF3">
              <w:rPr>
                <w:rFonts w:ascii="Arial" w:hAnsi="Arial" w:cs="Arial"/>
                <w:bCs/>
                <w:sz w:val="18"/>
                <w:szCs w:val="18"/>
                <w:rtl/>
              </w:rPr>
              <w:t>التعليقات</w:t>
            </w:r>
          </w:p>
        </w:tc>
      </w:tr>
      <w:tr w:rsidR="00316E83" w:rsidRPr="00D22848" w14:paraId="4A661C19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600AB415" w14:textId="56353CB0" w:rsidR="00316E83" w:rsidRPr="00A97059" w:rsidRDefault="00A9705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97059">
              <w:rPr>
                <w:rFonts w:ascii="Arial" w:hAnsi="Arial" w:cs="Arial" w:hint="cs"/>
                <w:sz w:val="18"/>
                <w:szCs w:val="18"/>
                <w:rtl/>
              </w:rPr>
              <w:t>يتم إصدار الإخطارات إلى:</w:t>
            </w:r>
          </w:p>
        </w:tc>
        <w:tc>
          <w:tcPr>
            <w:tcW w:w="945" w:type="pct"/>
            <w:gridSpan w:val="3"/>
          </w:tcPr>
          <w:p w14:paraId="15AB80B1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44" w:type="pct"/>
            <w:gridSpan w:val="3"/>
          </w:tcPr>
          <w:p w14:paraId="6F74D1D3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1418" w:type="pct"/>
            <w:gridSpan w:val="2"/>
          </w:tcPr>
          <w:p w14:paraId="6FA28F73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3406C253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4A50C585" w14:textId="45014A77" w:rsidR="00316E83" w:rsidRPr="00A97059" w:rsidRDefault="00B44291" w:rsidP="00B4429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97059">
              <w:rPr>
                <w:rFonts w:ascii="Arial" w:hAnsi="Arial" w:cs="Arial" w:hint="cs"/>
                <w:sz w:val="18"/>
                <w:szCs w:val="18"/>
                <w:rtl/>
              </w:rPr>
              <w:t>شاغلي المباني:</w:t>
            </w:r>
          </w:p>
        </w:tc>
        <w:tc>
          <w:tcPr>
            <w:tcW w:w="945" w:type="pct"/>
            <w:gridSpan w:val="3"/>
            <w:vAlign w:val="center"/>
          </w:tcPr>
          <w:p w14:paraId="17B66260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4AE8B54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D22848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4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D2284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5C7FF5D5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41EF7829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0259AABF" w14:textId="0C09CFED" w:rsidR="00316E83" w:rsidRPr="00A97059" w:rsidRDefault="00B44291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97059">
              <w:rPr>
                <w:rFonts w:ascii="Arial" w:hAnsi="Arial" w:cs="Arial" w:hint="cs"/>
                <w:sz w:val="18"/>
                <w:szCs w:val="18"/>
                <w:rtl/>
              </w:rPr>
              <w:t>إدارة المباني:</w:t>
            </w:r>
          </w:p>
        </w:tc>
        <w:tc>
          <w:tcPr>
            <w:tcW w:w="945" w:type="pct"/>
            <w:gridSpan w:val="3"/>
            <w:vAlign w:val="center"/>
          </w:tcPr>
          <w:p w14:paraId="44F8048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79D29026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D22848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84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D2284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1DF1023C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5B8B9A07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1AE197DC" w14:textId="2815F5BE" w:rsidR="00316E83" w:rsidRPr="00D302A9" w:rsidRDefault="00D302A9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302A9">
              <w:rPr>
                <w:rFonts w:ascii="Arial" w:hAnsi="Arial" w:cs="Arial" w:hint="cs"/>
                <w:bCs/>
                <w:rtl/>
              </w:rPr>
              <w:t>اختبارات وفحوصات النظام</w:t>
            </w:r>
          </w:p>
        </w:tc>
      </w:tr>
      <w:tr w:rsidR="00316E83" w:rsidRPr="00D7081B" w14:paraId="6C36C2EB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  <w:shd w:val="clear" w:color="auto" w:fill="C6D9F1" w:themeFill="text2" w:themeFillTint="33"/>
          </w:tcPr>
          <w:p w14:paraId="15A0E6D9" w14:textId="4DE4F857" w:rsidR="00316E83" w:rsidRPr="000D5CF3" w:rsidRDefault="000D5CF3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0D5CF3">
              <w:rPr>
                <w:rFonts w:ascii="Arial" w:hAnsi="Arial" w:cs="Arial" w:hint="cs"/>
                <w:bCs/>
                <w:sz w:val="18"/>
                <w:szCs w:val="18"/>
                <w:rtl/>
              </w:rPr>
              <w:t>النوع</w:t>
            </w:r>
          </w:p>
        </w:tc>
        <w:tc>
          <w:tcPr>
            <w:tcW w:w="945" w:type="pct"/>
            <w:gridSpan w:val="3"/>
            <w:shd w:val="clear" w:color="auto" w:fill="C6D9F1" w:themeFill="text2" w:themeFillTint="33"/>
            <w:vAlign w:val="center"/>
          </w:tcPr>
          <w:p w14:paraId="58C4C050" w14:textId="274F6A74" w:rsidR="00316E83" w:rsidRPr="000D5CF3" w:rsidRDefault="000D5CF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CF3">
              <w:rPr>
                <w:rFonts w:ascii="Arial" w:hAnsi="Arial" w:cs="Arial" w:hint="cs"/>
                <w:bCs/>
                <w:sz w:val="18"/>
                <w:szCs w:val="18"/>
                <w:rtl/>
              </w:rPr>
              <w:t>بصري</w:t>
            </w:r>
          </w:p>
        </w:tc>
        <w:tc>
          <w:tcPr>
            <w:tcW w:w="744" w:type="pct"/>
            <w:gridSpan w:val="3"/>
            <w:shd w:val="clear" w:color="auto" w:fill="C6D9F1" w:themeFill="text2" w:themeFillTint="33"/>
            <w:vAlign w:val="center"/>
          </w:tcPr>
          <w:p w14:paraId="0F12A0B8" w14:textId="0D314D56" w:rsidR="00316E83" w:rsidRPr="000D5CF3" w:rsidRDefault="000D5CF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5CF3">
              <w:rPr>
                <w:rFonts w:ascii="Arial" w:hAnsi="Arial" w:cs="Arial" w:hint="cs"/>
                <w:bCs/>
                <w:sz w:val="18"/>
                <w:szCs w:val="18"/>
                <w:rtl/>
              </w:rPr>
              <w:t>وظيفي</w:t>
            </w:r>
          </w:p>
        </w:tc>
        <w:tc>
          <w:tcPr>
            <w:tcW w:w="1418" w:type="pct"/>
            <w:gridSpan w:val="2"/>
            <w:shd w:val="clear" w:color="auto" w:fill="C6D9F1" w:themeFill="text2" w:themeFillTint="33"/>
          </w:tcPr>
          <w:p w14:paraId="58AC7CA6" w14:textId="524CDD41" w:rsidR="00316E83" w:rsidRPr="000D5CF3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0D5CF3">
              <w:rPr>
                <w:rFonts w:ascii="Arial" w:hAnsi="Arial" w:cs="Arial"/>
                <w:bCs/>
                <w:sz w:val="18"/>
                <w:szCs w:val="18"/>
                <w:rtl/>
              </w:rPr>
              <w:t>التعليقات</w:t>
            </w:r>
          </w:p>
        </w:tc>
      </w:tr>
      <w:tr w:rsidR="00316E83" w:rsidRPr="00D22848" w14:paraId="31D9A47C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0BE0B0AE" w14:textId="33712F54" w:rsidR="00316E83" w:rsidRPr="004F3AFF" w:rsidRDefault="00A9705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لوحة التحكم:</w:t>
            </w:r>
          </w:p>
        </w:tc>
        <w:tc>
          <w:tcPr>
            <w:tcW w:w="945" w:type="pct"/>
            <w:gridSpan w:val="3"/>
            <w:vAlign w:val="center"/>
          </w:tcPr>
          <w:p w14:paraId="45E6A7B3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3CBC697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232732EE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58E4A18B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05880297" w14:textId="764B06F2" w:rsidR="00316E83" w:rsidRPr="004F3AFF" w:rsidRDefault="00280678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 xml:space="preserve">المعدات البينية: </w:t>
            </w:r>
          </w:p>
        </w:tc>
        <w:tc>
          <w:tcPr>
            <w:tcW w:w="945" w:type="pct"/>
            <w:gridSpan w:val="3"/>
            <w:vAlign w:val="center"/>
          </w:tcPr>
          <w:p w14:paraId="4DD810A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7503C08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2BFE6139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68D0539D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56164988" w14:textId="66E2F61B" w:rsidR="00316E83" w:rsidRPr="004F3AFF" w:rsidRDefault="00C0753E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المصابيح</w:t>
            </w:r>
            <w:r w:rsidRPr="004F3AFF">
              <w:rPr>
                <w:rFonts w:ascii="Arial" w:hAnsi="Arial" w:cs="Arial"/>
                <w:sz w:val="18"/>
                <w:szCs w:val="18"/>
                <w:rtl/>
              </w:rPr>
              <w:t xml:space="preserve">/ </w:t>
            </w: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مصابيح</w:t>
            </w:r>
            <w:r w:rsidRPr="004F3AF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الصمام</w:t>
            </w:r>
            <w:r w:rsidRPr="004F3AF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الثنائي</w:t>
            </w:r>
            <w:r w:rsidRPr="004F3AF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الباعث</w:t>
            </w:r>
            <w:r w:rsidRPr="004F3AF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>للضوء</w:t>
            </w:r>
            <w:r w:rsidRPr="004F3AFF">
              <w:rPr>
                <w:rFonts w:ascii="Arial" w:hAnsi="Arial" w:cs="Arial"/>
                <w:sz w:val="18"/>
                <w:szCs w:val="18"/>
                <w:rtl/>
              </w:rPr>
              <w:t>:</w:t>
            </w:r>
          </w:p>
        </w:tc>
        <w:tc>
          <w:tcPr>
            <w:tcW w:w="945" w:type="pct"/>
            <w:gridSpan w:val="3"/>
            <w:vAlign w:val="center"/>
          </w:tcPr>
          <w:p w14:paraId="300FBFC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673DC355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477B85FF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56E17142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1B248EEC" w14:textId="6AA19173" w:rsidR="00316E83" w:rsidRPr="004F3AFF" w:rsidRDefault="00CF3B3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 xml:space="preserve">امدادات الطاقة الأساسية </w:t>
            </w:r>
          </w:p>
        </w:tc>
        <w:tc>
          <w:tcPr>
            <w:tcW w:w="945" w:type="pct"/>
            <w:gridSpan w:val="3"/>
            <w:vAlign w:val="center"/>
          </w:tcPr>
          <w:p w14:paraId="648BA1E3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5BCE7D7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1BB0560A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68F6C1BD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21C2D096" w14:textId="1F2E0CFA" w:rsidR="00316E83" w:rsidRPr="004F3AFF" w:rsidRDefault="00F37D2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 xml:space="preserve">الإشارات وقت الاضطرابات </w:t>
            </w:r>
          </w:p>
        </w:tc>
        <w:tc>
          <w:tcPr>
            <w:tcW w:w="945" w:type="pct"/>
            <w:gridSpan w:val="3"/>
            <w:vAlign w:val="center"/>
          </w:tcPr>
          <w:p w14:paraId="49C8DBA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399EF18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21A5994C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787EF554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5D73544A" w14:textId="6944FAA6" w:rsidR="00316E83" w:rsidRPr="004F3AFF" w:rsidRDefault="004426F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 xml:space="preserve">إشارات الإشراف </w:t>
            </w:r>
          </w:p>
        </w:tc>
        <w:tc>
          <w:tcPr>
            <w:tcW w:w="945" w:type="pct"/>
            <w:gridSpan w:val="3"/>
            <w:vAlign w:val="center"/>
          </w:tcPr>
          <w:p w14:paraId="2C75728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30B852A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2A46C84D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3DC8DD0A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3996A308" w14:textId="0B382715" w:rsidR="00316E83" w:rsidRPr="004F3AFF" w:rsidRDefault="005A2F2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F3AFF">
              <w:rPr>
                <w:rFonts w:ascii="Arial" w:hAnsi="Arial" w:cs="Arial" w:hint="cs"/>
                <w:sz w:val="18"/>
                <w:szCs w:val="18"/>
                <w:rtl/>
              </w:rPr>
              <w:t xml:space="preserve">رصد الأعطال الأرضية </w:t>
            </w:r>
          </w:p>
        </w:tc>
        <w:tc>
          <w:tcPr>
            <w:tcW w:w="945" w:type="pct"/>
            <w:gridSpan w:val="3"/>
            <w:vAlign w:val="center"/>
          </w:tcPr>
          <w:p w14:paraId="62F94C23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10EAB99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17DE1499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436F365A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5DD4AFF5" w14:textId="2D742695" w:rsidR="00316E83" w:rsidRPr="008C03C1" w:rsidRDefault="008C03C1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03C1">
              <w:rPr>
                <w:rFonts w:ascii="Arial" w:hAnsi="Arial" w:cs="Arial" w:hint="cs"/>
                <w:bCs/>
                <w:rtl/>
              </w:rPr>
              <w:t>الطاقة</w:t>
            </w:r>
            <w:r w:rsidRPr="008C03C1">
              <w:rPr>
                <w:rFonts w:ascii="Arial" w:hAnsi="Arial" w:cs="Arial"/>
                <w:bCs/>
                <w:rtl/>
              </w:rPr>
              <w:t xml:space="preserve"> </w:t>
            </w:r>
            <w:r w:rsidRPr="008C03C1">
              <w:rPr>
                <w:rFonts w:ascii="Arial" w:hAnsi="Arial" w:cs="Arial" w:hint="cs"/>
                <w:bCs/>
                <w:rtl/>
              </w:rPr>
              <w:t>الثانوية</w:t>
            </w:r>
            <w:r w:rsidRPr="008C03C1">
              <w:rPr>
                <w:rFonts w:ascii="Arial" w:hAnsi="Arial" w:cs="Arial"/>
                <w:bCs/>
                <w:rtl/>
              </w:rPr>
              <w:t xml:space="preserve"> (</w:t>
            </w:r>
            <w:r w:rsidRPr="008C03C1">
              <w:rPr>
                <w:rFonts w:ascii="Arial" w:hAnsi="Arial" w:cs="Arial" w:hint="cs"/>
                <w:bCs/>
                <w:rtl/>
              </w:rPr>
              <w:t>حالة</w:t>
            </w:r>
            <w:r w:rsidRPr="008C03C1">
              <w:rPr>
                <w:rFonts w:ascii="Arial" w:hAnsi="Arial" w:cs="Arial"/>
                <w:bCs/>
                <w:rtl/>
              </w:rPr>
              <w:t xml:space="preserve"> </w:t>
            </w:r>
            <w:r w:rsidRPr="008C03C1">
              <w:rPr>
                <w:rFonts w:ascii="Arial" w:hAnsi="Arial" w:cs="Arial" w:hint="cs"/>
                <w:bCs/>
                <w:rtl/>
              </w:rPr>
              <w:t>البطارية</w:t>
            </w:r>
            <w:r w:rsidRPr="008C03C1">
              <w:rPr>
                <w:rFonts w:ascii="Arial" w:hAnsi="Arial" w:cs="Arial"/>
                <w:bCs/>
                <w:rtl/>
              </w:rPr>
              <w:t>)</w:t>
            </w:r>
          </w:p>
        </w:tc>
      </w:tr>
      <w:tr w:rsidR="00316E83" w:rsidRPr="00D22848" w14:paraId="790D51DC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1C84E733" w14:textId="12C51B00" w:rsidR="00316E83" w:rsidRPr="00345BB6" w:rsidRDefault="00C7185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BB6">
              <w:rPr>
                <w:rFonts w:ascii="Arial" w:hAnsi="Arial" w:cs="Arial" w:hint="cs"/>
                <w:sz w:val="18"/>
                <w:szCs w:val="18"/>
                <w:rtl/>
              </w:rPr>
              <w:t xml:space="preserve">جهد الحمل </w:t>
            </w:r>
          </w:p>
        </w:tc>
        <w:tc>
          <w:tcPr>
            <w:tcW w:w="945" w:type="pct"/>
            <w:gridSpan w:val="3"/>
            <w:vAlign w:val="center"/>
          </w:tcPr>
          <w:p w14:paraId="31A65476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550310E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71AC462E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10F70E86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0F0A6E92" w14:textId="6E319CE7" w:rsidR="00316E83" w:rsidRPr="00345BB6" w:rsidRDefault="00345BB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BB6">
              <w:rPr>
                <w:rFonts w:ascii="Arial" w:hAnsi="Arial" w:cs="Arial" w:hint="cs"/>
                <w:sz w:val="18"/>
                <w:szCs w:val="18"/>
                <w:rtl/>
              </w:rPr>
              <w:t xml:space="preserve">اختبار الشاحن </w:t>
            </w:r>
          </w:p>
        </w:tc>
        <w:tc>
          <w:tcPr>
            <w:tcW w:w="945" w:type="pct"/>
            <w:gridSpan w:val="3"/>
            <w:vAlign w:val="center"/>
          </w:tcPr>
          <w:p w14:paraId="1E407E1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2B31911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279818AB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4B0E99" w14:paraId="7C3DBEBC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70F4D935" w14:textId="51F8D3F7" w:rsidR="00316E83" w:rsidRPr="00066A4B" w:rsidRDefault="00066A4B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rtl/>
                <w:lang w:bidi="ar-EG"/>
              </w:rPr>
            </w:pPr>
            <w:r w:rsidRPr="00066A4B">
              <w:rPr>
                <w:rFonts w:ascii="Arial" w:hAnsi="Arial" w:cs="Arial" w:hint="cs"/>
                <w:bCs/>
                <w:rtl/>
                <w:lang w:bidi="ar-EG"/>
              </w:rPr>
              <w:t>أجهزة الأخطار</w:t>
            </w:r>
          </w:p>
        </w:tc>
      </w:tr>
      <w:tr w:rsidR="00316E83" w:rsidRPr="00D22848" w14:paraId="3AFDBFE7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67CB357F" w14:textId="5C08F01D" w:rsidR="00316E83" w:rsidRPr="00E86E00" w:rsidRDefault="00AB4C0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E86E00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 xml:space="preserve">سمعية </w:t>
            </w:r>
          </w:p>
        </w:tc>
        <w:tc>
          <w:tcPr>
            <w:tcW w:w="945" w:type="pct"/>
            <w:gridSpan w:val="3"/>
            <w:vAlign w:val="center"/>
          </w:tcPr>
          <w:p w14:paraId="79D02512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412B1EDF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2E4C2A41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D22848" w14:paraId="36B0564D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33B7D4EA" w14:textId="3E663B7F" w:rsidR="00316E83" w:rsidRPr="00E86E00" w:rsidRDefault="00AB4C0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E86E00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 xml:space="preserve">بصرية </w:t>
            </w:r>
          </w:p>
        </w:tc>
        <w:tc>
          <w:tcPr>
            <w:tcW w:w="945" w:type="pct"/>
            <w:gridSpan w:val="3"/>
            <w:vAlign w:val="center"/>
          </w:tcPr>
          <w:p w14:paraId="2E6FE03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14FA45B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6051A192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55A50852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25EB8FE8" w14:textId="53DF120B" w:rsidR="00316E83" w:rsidRPr="00E86E00" w:rsidRDefault="009E18A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E86E00">
              <w:rPr>
                <w:rFonts w:ascii="Arial" w:hAnsi="Arial" w:cs="Arial" w:hint="cs"/>
                <w:sz w:val="18"/>
                <w:szCs w:val="18"/>
                <w:rtl/>
              </w:rPr>
              <w:t xml:space="preserve">مكبرات الصوت </w:t>
            </w:r>
          </w:p>
        </w:tc>
        <w:tc>
          <w:tcPr>
            <w:tcW w:w="945" w:type="pct"/>
            <w:gridSpan w:val="3"/>
            <w:vAlign w:val="center"/>
          </w:tcPr>
          <w:p w14:paraId="58FC792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68C04D5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34630434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D22848" w14:paraId="3FFBF19E" w14:textId="77777777" w:rsidTr="00DB37A4">
        <w:tblPrEx>
          <w:tblLook w:val="01E0" w:firstRow="1" w:lastRow="1" w:firstColumn="1" w:lastColumn="1" w:noHBand="0" w:noVBand="0"/>
        </w:tblPrEx>
        <w:tc>
          <w:tcPr>
            <w:tcW w:w="1892" w:type="pct"/>
            <w:gridSpan w:val="4"/>
          </w:tcPr>
          <w:p w14:paraId="373D0BEE" w14:textId="7037D247" w:rsidR="00316E83" w:rsidRPr="00E86E00" w:rsidRDefault="00E86E0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E86E00">
              <w:rPr>
                <w:rFonts w:ascii="Arial" w:hAnsi="Arial" w:cs="Arial" w:hint="cs"/>
                <w:sz w:val="18"/>
                <w:szCs w:val="18"/>
                <w:rtl/>
              </w:rPr>
              <w:t xml:space="preserve">وضوح الصوت </w:t>
            </w:r>
          </w:p>
        </w:tc>
        <w:tc>
          <w:tcPr>
            <w:tcW w:w="945" w:type="pct"/>
            <w:gridSpan w:val="3"/>
            <w:vAlign w:val="center"/>
          </w:tcPr>
          <w:p w14:paraId="3BFF70A5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44" w:type="pct"/>
            <w:gridSpan w:val="3"/>
            <w:vAlign w:val="center"/>
          </w:tcPr>
          <w:p w14:paraId="519132D9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8" w:type="pct"/>
            <w:gridSpan w:val="2"/>
          </w:tcPr>
          <w:p w14:paraId="4A587E8E" w14:textId="77777777" w:rsidR="00316E83" w:rsidRPr="00D22848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6D33FB95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3F7100AE" w14:textId="5A1A7303" w:rsidR="00316E83" w:rsidRPr="009E5D3E" w:rsidRDefault="009E5D3E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rtl/>
              </w:rPr>
            </w:pPr>
            <w:r w:rsidRPr="009E5D3E">
              <w:rPr>
                <w:rFonts w:ascii="Arial" w:hAnsi="Arial" w:cs="Arial" w:hint="cs"/>
                <w:bCs/>
                <w:rtl/>
              </w:rPr>
              <w:t>فحوصات</w:t>
            </w:r>
            <w:r w:rsidRPr="009E5D3E">
              <w:rPr>
                <w:rFonts w:ascii="Arial" w:hAnsi="Arial" w:cs="Arial"/>
                <w:bCs/>
                <w:rtl/>
              </w:rPr>
              <w:t xml:space="preserve"> </w:t>
            </w:r>
            <w:r w:rsidRPr="009E5D3E">
              <w:rPr>
                <w:rFonts w:ascii="Arial" w:hAnsi="Arial" w:cs="Arial" w:hint="cs"/>
                <w:bCs/>
                <w:rtl/>
              </w:rPr>
              <w:t>واختبارات</w:t>
            </w:r>
            <w:r w:rsidRPr="009E5D3E">
              <w:rPr>
                <w:rFonts w:ascii="Arial" w:hAnsi="Arial" w:cs="Arial"/>
                <w:bCs/>
                <w:rtl/>
              </w:rPr>
              <w:t xml:space="preserve"> </w:t>
            </w:r>
            <w:r w:rsidRPr="009E5D3E">
              <w:rPr>
                <w:rFonts w:ascii="Arial" w:hAnsi="Arial" w:cs="Arial" w:hint="cs"/>
                <w:bCs/>
                <w:rtl/>
              </w:rPr>
              <w:t>أجهزة</w:t>
            </w:r>
            <w:r w:rsidRPr="009E5D3E">
              <w:rPr>
                <w:rFonts w:ascii="Arial" w:hAnsi="Arial" w:cs="Arial"/>
                <w:bCs/>
                <w:rtl/>
              </w:rPr>
              <w:t xml:space="preserve"> </w:t>
            </w:r>
            <w:r w:rsidRPr="009E5D3E">
              <w:rPr>
                <w:rFonts w:ascii="Arial" w:hAnsi="Arial" w:cs="Arial" w:hint="cs"/>
                <w:bCs/>
                <w:rtl/>
              </w:rPr>
              <w:t>التحكم</w:t>
            </w:r>
            <w:r w:rsidRPr="009E5D3E">
              <w:rPr>
                <w:rFonts w:ascii="Arial" w:hAnsi="Arial" w:cs="Arial"/>
                <w:bCs/>
                <w:rtl/>
              </w:rPr>
              <w:t xml:space="preserve"> </w:t>
            </w:r>
            <w:r w:rsidRPr="009E5D3E">
              <w:rPr>
                <w:rFonts w:ascii="Arial" w:hAnsi="Arial" w:cs="Arial" w:hint="cs"/>
                <w:bCs/>
                <w:rtl/>
              </w:rPr>
              <w:t>والإشراف</w:t>
            </w:r>
            <w:r w:rsidRPr="009E5D3E">
              <w:rPr>
                <w:rFonts w:ascii="Arial" w:hAnsi="Arial" w:cs="Arial"/>
                <w:bCs/>
                <w:rtl/>
              </w:rPr>
              <w:t xml:space="preserve"> </w:t>
            </w:r>
            <w:r w:rsidRPr="009E5D3E">
              <w:rPr>
                <w:rFonts w:ascii="Arial" w:hAnsi="Arial" w:cs="Arial" w:hint="cs"/>
                <w:bCs/>
                <w:rtl/>
              </w:rPr>
              <w:t>وبدء</w:t>
            </w:r>
            <w:r w:rsidRPr="009E5D3E">
              <w:rPr>
                <w:rFonts w:ascii="Arial" w:hAnsi="Arial" w:cs="Arial"/>
                <w:bCs/>
                <w:rtl/>
              </w:rPr>
              <w:t xml:space="preserve"> </w:t>
            </w:r>
            <w:r w:rsidRPr="009E5D3E">
              <w:rPr>
                <w:rFonts w:ascii="Arial" w:hAnsi="Arial" w:cs="Arial" w:hint="cs"/>
                <w:bCs/>
                <w:rtl/>
              </w:rPr>
              <w:t>الإنذار</w:t>
            </w:r>
          </w:p>
        </w:tc>
      </w:tr>
      <w:tr w:rsidR="00316E83" w:rsidRPr="00D7081B" w14:paraId="501F13C8" w14:textId="77777777" w:rsidTr="00DB37A4">
        <w:tblPrEx>
          <w:tblLook w:val="01E0" w:firstRow="1" w:lastRow="1" w:firstColumn="1" w:lastColumn="1" w:noHBand="0" w:noVBand="0"/>
        </w:tblPrEx>
        <w:tc>
          <w:tcPr>
            <w:tcW w:w="1246" w:type="pct"/>
            <w:gridSpan w:val="2"/>
            <w:shd w:val="clear" w:color="auto" w:fill="C6D9F1" w:themeFill="text2" w:themeFillTint="33"/>
            <w:vAlign w:val="center"/>
          </w:tcPr>
          <w:p w14:paraId="7E47844D" w14:textId="56DDAF15" w:rsidR="00316E83" w:rsidRPr="001B7AED" w:rsidRDefault="001B7AE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AED">
              <w:rPr>
                <w:rFonts w:ascii="Arial" w:hAnsi="Arial" w:cs="Arial" w:hint="cs"/>
                <w:bCs/>
                <w:sz w:val="18"/>
                <w:szCs w:val="18"/>
                <w:rtl/>
              </w:rPr>
              <w:t>الموقع/ العنوان</w:t>
            </w:r>
          </w:p>
        </w:tc>
        <w:tc>
          <w:tcPr>
            <w:tcW w:w="1249" w:type="pct"/>
            <w:gridSpan w:val="3"/>
            <w:shd w:val="clear" w:color="auto" w:fill="C6D9F1" w:themeFill="text2" w:themeFillTint="33"/>
            <w:vAlign w:val="center"/>
          </w:tcPr>
          <w:p w14:paraId="18AB83DF" w14:textId="4D7D489E" w:rsidR="00316E83" w:rsidRPr="001B7AED" w:rsidRDefault="001B7AE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1B7AED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>نوع الجهاز</w:t>
            </w:r>
          </w:p>
        </w:tc>
        <w:tc>
          <w:tcPr>
            <w:tcW w:w="1312" w:type="pct"/>
            <w:gridSpan w:val="6"/>
            <w:shd w:val="clear" w:color="auto" w:fill="C6D9F1" w:themeFill="text2" w:themeFillTint="33"/>
            <w:vAlign w:val="center"/>
          </w:tcPr>
          <w:p w14:paraId="06EECC45" w14:textId="5C8F9266" w:rsidR="00316E83" w:rsidRPr="001B7AED" w:rsidRDefault="001B7AE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1B7AED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استلام </w:t>
            </w:r>
            <w:r w:rsidRPr="001B7AED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>التسمية النصية الصحيحة</w:t>
            </w:r>
          </w:p>
        </w:tc>
        <w:tc>
          <w:tcPr>
            <w:tcW w:w="1193" w:type="pct"/>
            <w:shd w:val="clear" w:color="auto" w:fill="C6D9F1" w:themeFill="text2" w:themeFillTint="33"/>
            <w:vAlign w:val="center"/>
          </w:tcPr>
          <w:p w14:paraId="121F26C5" w14:textId="7B8557C7" w:rsidR="00316E83" w:rsidRPr="001B7AED" w:rsidRDefault="001B7AE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AED">
              <w:rPr>
                <w:rFonts w:ascii="Arial" w:hAnsi="Arial" w:cs="Arial" w:hint="cs"/>
                <w:bCs/>
                <w:sz w:val="18"/>
                <w:szCs w:val="18"/>
                <w:rtl/>
              </w:rPr>
              <w:t>الاختبار الوظيفي</w:t>
            </w:r>
          </w:p>
        </w:tc>
      </w:tr>
      <w:tr w:rsidR="00316E83" w:rsidRPr="00D22848" w14:paraId="7BA3FC48" w14:textId="77777777" w:rsidTr="00DB37A4">
        <w:tblPrEx>
          <w:tblLook w:val="01E0" w:firstRow="1" w:lastRow="1" w:firstColumn="1" w:lastColumn="1" w:noHBand="0" w:noVBand="0"/>
        </w:tblPrEx>
        <w:tc>
          <w:tcPr>
            <w:tcW w:w="1246" w:type="pct"/>
            <w:gridSpan w:val="2"/>
          </w:tcPr>
          <w:p w14:paraId="5346ACAF" w14:textId="776F8861" w:rsidR="00316E83" w:rsidRPr="00290E75" w:rsidRDefault="00290E7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290E75"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تحديد</w:t>
            </w:r>
            <w:r w:rsidRPr="00290E7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90E75">
              <w:rPr>
                <w:rFonts w:ascii="Arial" w:hAnsi="Arial" w:cs="Arial" w:hint="cs"/>
                <w:sz w:val="18"/>
                <w:szCs w:val="18"/>
                <w:rtl/>
              </w:rPr>
              <w:t>مواقع</w:t>
            </w:r>
            <w:r w:rsidRPr="00290E7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90E75">
              <w:rPr>
                <w:rFonts w:ascii="Arial" w:hAnsi="Arial" w:cs="Arial" w:hint="cs"/>
                <w:sz w:val="18"/>
                <w:szCs w:val="18"/>
                <w:rtl/>
              </w:rPr>
              <w:t>وعناوين</w:t>
            </w:r>
            <w:r w:rsidRPr="00290E7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90E75">
              <w:rPr>
                <w:rFonts w:ascii="Arial" w:hAnsi="Arial" w:cs="Arial" w:hint="cs"/>
                <w:sz w:val="18"/>
                <w:szCs w:val="18"/>
                <w:rtl/>
              </w:rPr>
              <w:t>الأجهزة</w:t>
            </w:r>
            <w:r w:rsidRPr="00290E7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90E75">
              <w:rPr>
                <w:rFonts w:ascii="Arial" w:hAnsi="Arial" w:cs="Arial" w:hint="cs"/>
                <w:sz w:val="18"/>
                <w:szCs w:val="18"/>
                <w:rtl/>
              </w:rPr>
              <w:t>والتأكد</w:t>
            </w:r>
            <w:r w:rsidRPr="00290E7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290E75">
              <w:rPr>
                <w:rFonts w:ascii="Arial" w:hAnsi="Arial" w:cs="Arial" w:hint="cs"/>
                <w:sz w:val="18"/>
                <w:szCs w:val="18"/>
                <w:rtl/>
              </w:rPr>
              <w:t>منها</w:t>
            </w:r>
            <w:r w:rsidRPr="00290E75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1249" w:type="pct"/>
            <w:gridSpan w:val="3"/>
          </w:tcPr>
          <w:p w14:paraId="595B84EC" w14:textId="697B8349" w:rsidR="00316E83" w:rsidRPr="00567391" w:rsidRDefault="00567391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فحص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الأجهزة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أجل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التعرف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نوع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الجهاز</w:t>
            </w:r>
            <w:r w:rsidRPr="0056739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567391">
              <w:rPr>
                <w:rFonts w:ascii="Arial" w:hAnsi="Arial" w:cs="Arial" w:hint="cs"/>
                <w:sz w:val="18"/>
                <w:szCs w:val="18"/>
                <w:rtl/>
              </w:rPr>
              <w:t>الصحيح</w:t>
            </w:r>
          </w:p>
        </w:tc>
        <w:tc>
          <w:tcPr>
            <w:tcW w:w="1312" w:type="pct"/>
            <w:gridSpan w:val="6"/>
          </w:tcPr>
          <w:p w14:paraId="2707394A" w14:textId="3F64EFE0" w:rsidR="00316E83" w:rsidRPr="00F83B8D" w:rsidRDefault="00F83B8D" w:rsidP="000D639E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83B8D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F83B8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3E3129">
              <w:rPr>
                <w:rFonts w:ascii="Arial" w:hAnsi="Arial" w:cs="Arial" w:hint="cs"/>
                <w:sz w:val="18"/>
                <w:szCs w:val="18"/>
                <w:rtl/>
              </w:rPr>
              <w:t xml:space="preserve">إجراء </w:t>
            </w:r>
            <w:r w:rsidRPr="00F83B8D">
              <w:rPr>
                <w:rFonts w:ascii="Arial" w:hAnsi="Arial" w:cs="Arial" w:hint="cs"/>
                <w:sz w:val="18"/>
                <w:szCs w:val="18"/>
                <w:rtl/>
              </w:rPr>
              <w:t>الفحص</w:t>
            </w:r>
            <w:r w:rsidRPr="00F83B8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0D639E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F83B8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83B8D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F83B8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83B8D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F83B8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83B8D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</w:p>
        </w:tc>
        <w:tc>
          <w:tcPr>
            <w:tcW w:w="1193" w:type="pct"/>
          </w:tcPr>
          <w:p w14:paraId="5B2D8068" w14:textId="1C4D4872" w:rsidR="00316E83" w:rsidRPr="003E3129" w:rsidRDefault="003E312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تنشيط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جميع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الأجهزة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والتحقق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منها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لو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حة</w:t>
            </w:r>
            <w:r w:rsidRPr="003E312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E3129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</w:p>
        </w:tc>
      </w:tr>
      <w:tr w:rsidR="00316E83" w:rsidRPr="00D22848" w14:paraId="43FA0AAC" w14:textId="77777777" w:rsidTr="00DB37A4">
        <w:tblPrEx>
          <w:tblLook w:val="01E0" w:firstRow="1" w:lastRow="1" w:firstColumn="1" w:lastColumn="1" w:noHBand="0" w:noVBand="0"/>
        </w:tblPrEx>
        <w:tc>
          <w:tcPr>
            <w:tcW w:w="1246" w:type="pct"/>
            <w:gridSpan w:val="2"/>
            <w:vAlign w:val="center"/>
          </w:tcPr>
          <w:p w14:paraId="5D124293" w14:textId="3BD2F256" w:rsidR="00316E83" w:rsidRPr="00AA3757" w:rsidRDefault="00316E83" w:rsidP="00AA3757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7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u"/>
                  <w:checkBox>
                    <w:sizeAuto/>
                    <w:default w:val="1"/>
                  </w:checkBox>
                </w:ffData>
              </w:fldChar>
            </w:r>
            <w:r w:rsidRPr="00AA37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7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37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757" w:rsidRPr="00AA3757">
              <w:rPr>
                <w:rFonts w:ascii="Arial" w:hAnsi="Arial" w:cs="Arial" w:hint="cs"/>
                <w:sz w:val="18"/>
                <w:szCs w:val="18"/>
                <w:rtl/>
              </w:rPr>
              <w:t xml:space="preserve"> تم اجتيازه</w:t>
            </w:r>
          </w:p>
        </w:tc>
        <w:tc>
          <w:tcPr>
            <w:tcW w:w="1249" w:type="pct"/>
            <w:gridSpan w:val="3"/>
            <w:vAlign w:val="center"/>
          </w:tcPr>
          <w:p w14:paraId="2090FB50" w14:textId="007B5694" w:rsidR="00316E83" w:rsidRPr="00AA3757" w:rsidRDefault="00316E83" w:rsidP="00AA3757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7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u"/>
                  <w:checkBox>
                    <w:sizeAuto/>
                    <w:default w:val="1"/>
                  </w:checkBox>
                </w:ffData>
              </w:fldChar>
            </w:r>
            <w:r w:rsidRPr="00AA37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7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37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757" w:rsidRPr="00AA3757">
              <w:rPr>
                <w:rFonts w:ascii="Arial" w:hAnsi="Arial" w:cs="Arial" w:hint="cs"/>
                <w:sz w:val="18"/>
                <w:szCs w:val="18"/>
                <w:rtl/>
              </w:rPr>
              <w:t xml:space="preserve"> تم اجتيازه</w:t>
            </w:r>
          </w:p>
        </w:tc>
        <w:tc>
          <w:tcPr>
            <w:tcW w:w="1312" w:type="pct"/>
            <w:gridSpan w:val="6"/>
            <w:vAlign w:val="center"/>
          </w:tcPr>
          <w:p w14:paraId="7505F3D7" w14:textId="08EBDC6B" w:rsidR="00316E83" w:rsidRPr="00AA3757" w:rsidRDefault="00316E83" w:rsidP="00AA3757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AA37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u"/>
                  <w:checkBox>
                    <w:sizeAuto/>
                    <w:default w:val="1"/>
                  </w:checkBox>
                </w:ffData>
              </w:fldChar>
            </w:r>
            <w:r w:rsidRPr="00AA37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7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37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757" w:rsidRPr="00AA3757">
              <w:rPr>
                <w:rFonts w:ascii="Arial" w:hAnsi="Arial" w:cs="Arial" w:hint="cs"/>
                <w:sz w:val="18"/>
                <w:szCs w:val="18"/>
                <w:rtl/>
              </w:rPr>
              <w:t>تم اجتيازه</w:t>
            </w:r>
          </w:p>
        </w:tc>
        <w:tc>
          <w:tcPr>
            <w:tcW w:w="1193" w:type="pct"/>
            <w:vAlign w:val="center"/>
          </w:tcPr>
          <w:p w14:paraId="00687FC3" w14:textId="5B05A478" w:rsidR="00316E83" w:rsidRPr="00AA3757" w:rsidRDefault="00316E83" w:rsidP="00AA3757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AA37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u"/>
                  <w:checkBox>
                    <w:sizeAuto/>
                    <w:default w:val="1"/>
                  </w:checkBox>
                </w:ffData>
              </w:fldChar>
            </w:r>
            <w:r w:rsidRPr="00AA37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  <w:szCs w:val="18"/>
              </w:rPr>
            </w:r>
            <w:r w:rsidR="00BF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37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37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757" w:rsidRPr="00AA3757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تم اجتيازه</w:t>
            </w:r>
          </w:p>
        </w:tc>
      </w:tr>
      <w:tr w:rsidR="00316E83" w:rsidRPr="00D22848" w14:paraId="1FDAC9A4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vAlign w:val="center"/>
          </w:tcPr>
          <w:p w14:paraId="6A78301D" w14:textId="4F57DF75" w:rsidR="00316E83" w:rsidRPr="00FE7054" w:rsidRDefault="00933BB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إرفاق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مطبوعات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وقوائم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تنشيط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الأجهزة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مع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الوثائق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.  </w:t>
            </w:r>
          </w:p>
        </w:tc>
      </w:tr>
      <w:tr w:rsidR="00316E83" w:rsidRPr="00D22848" w14:paraId="001FA8F6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vAlign w:val="center"/>
          </w:tcPr>
          <w:p w14:paraId="27764AC8" w14:textId="4D1EC49C" w:rsidR="00316E83" w:rsidRPr="00FE7054" w:rsidRDefault="00FE705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إرفاق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حلقات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الرصد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والتحكم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مع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FE7054">
              <w:rPr>
                <w:rFonts w:ascii="Arial" w:hAnsi="Arial" w:cs="Arial" w:hint="cs"/>
                <w:sz w:val="18"/>
                <w:szCs w:val="18"/>
                <w:rtl/>
              </w:rPr>
              <w:t>الوثائق</w:t>
            </w:r>
            <w:r w:rsidRPr="00FE7054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316E83" w:rsidRPr="00935304" w14:paraId="2660546E" w14:textId="77777777" w:rsidTr="00DB37A4">
        <w:tc>
          <w:tcPr>
            <w:tcW w:w="5000" w:type="pct"/>
            <w:gridSpan w:val="12"/>
            <w:shd w:val="clear" w:color="auto" w:fill="D9D9D9" w:themeFill="background1" w:themeFillShade="D9"/>
          </w:tcPr>
          <w:p w14:paraId="59A191B9" w14:textId="0BF502B0" w:rsidR="00316E83" w:rsidRPr="00935304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lang w:bidi="ar-EG"/>
              </w:rPr>
            </w:pPr>
            <w:r>
              <w:rPr>
                <w:rFonts w:ascii="Arial" w:hAnsi="Arial" w:cs="Arial"/>
                <w:b/>
                <w:rtl/>
              </w:rPr>
              <w:t>التعليقات</w:t>
            </w:r>
            <w:r w:rsidR="003936EE">
              <w:rPr>
                <w:rFonts w:ascii="Arial" w:hAnsi="Arial" w:cs="Arial"/>
                <w:b/>
              </w:rPr>
              <w:t>:</w:t>
            </w:r>
          </w:p>
        </w:tc>
      </w:tr>
      <w:tr w:rsidR="00316E83" w:rsidRPr="00935304" w14:paraId="389C1BBA" w14:textId="77777777" w:rsidTr="00DB37A4">
        <w:tc>
          <w:tcPr>
            <w:tcW w:w="5000" w:type="pct"/>
            <w:gridSpan w:val="12"/>
          </w:tcPr>
          <w:p w14:paraId="5893C93D" w14:textId="34A82D06" w:rsidR="00316E83" w:rsidRPr="00433DBD" w:rsidRDefault="00433DBD" w:rsidP="005A313A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عند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اكتمال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9A0258">
              <w:rPr>
                <w:rFonts w:ascii="Arial" w:hAnsi="Arial" w:cs="Arial" w:hint="cs"/>
                <w:sz w:val="18"/>
                <w:szCs w:val="18"/>
                <w:rtl/>
              </w:rPr>
              <w:t>تركيب</w:t>
            </w:r>
            <w:r w:rsidR="005134F5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الشبكة،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إعادة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1٪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الأجهزة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التي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اختبارها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بالفعل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5A313A">
              <w:rPr>
                <w:rFonts w:ascii="Arial" w:hAnsi="Arial" w:cs="Arial" w:hint="cs"/>
                <w:sz w:val="18"/>
                <w:szCs w:val="18"/>
                <w:rtl/>
              </w:rPr>
              <w:t>منفذ وحدة التحكم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إلى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مركز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B7ACA">
              <w:rPr>
                <w:rFonts w:ascii="Arial" w:hAnsi="Arial" w:cs="Arial" w:hint="cs"/>
                <w:sz w:val="18"/>
                <w:szCs w:val="18"/>
                <w:rtl/>
              </w:rPr>
              <w:t>مكافحة الحرائق الرئيسي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وسيتم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التحقق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حزمة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الرسوم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وتأكيدها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316E83" w:rsidRPr="00935304" w14:paraId="5A4E67CB" w14:textId="77777777" w:rsidTr="00DB37A4">
        <w:tc>
          <w:tcPr>
            <w:tcW w:w="5000" w:type="pct"/>
            <w:gridSpan w:val="12"/>
          </w:tcPr>
          <w:p w14:paraId="57E07DFE" w14:textId="25471A10" w:rsidR="00316E83" w:rsidRPr="00433DBD" w:rsidRDefault="00433DBD" w:rsidP="00A53C0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سيتم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المصفوفات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الخاصة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بمباني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0213A4">
              <w:rPr>
                <w:rFonts w:ascii="Arial" w:hAnsi="Arial" w:cs="Arial" w:hint="cs"/>
                <w:sz w:val="18"/>
                <w:szCs w:val="18"/>
                <w:rtl/>
              </w:rPr>
              <w:t>منافذ وحدة التحكم</w:t>
            </w:r>
            <w:r w:rsidR="000213A4"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ومجموعتها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القائمة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بذاتها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مع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دمج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A53C01">
              <w:rPr>
                <w:rFonts w:ascii="Arial" w:hAnsi="Arial" w:cs="Arial" w:hint="cs"/>
                <w:sz w:val="18"/>
                <w:szCs w:val="18"/>
                <w:rtl/>
              </w:rPr>
              <w:t>العقدتين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 xml:space="preserve"> 1 </w:t>
            </w:r>
            <w:r w:rsidRPr="00433DBD">
              <w:rPr>
                <w:rFonts w:ascii="Arial" w:hAnsi="Arial" w:cs="Arial" w:hint="cs"/>
                <w:sz w:val="18"/>
                <w:szCs w:val="18"/>
                <w:rtl/>
              </w:rPr>
              <w:t>و</w:t>
            </w:r>
            <w:r w:rsidRPr="00433DBD">
              <w:rPr>
                <w:rFonts w:ascii="Arial" w:hAnsi="Arial" w:cs="Arial"/>
                <w:sz w:val="18"/>
                <w:szCs w:val="18"/>
                <w:rtl/>
              </w:rPr>
              <w:t>2.</w:t>
            </w:r>
          </w:p>
        </w:tc>
      </w:tr>
      <w:tr w:rsidR="00316E83" w:rsidRPr="00052ADB" w14:paraId="083D6178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0CF0AD84" w14:textId="6D966E6E" w:rsidR="00316E83" w:rsidRPr="00190217" w:rsidRDefault="00190217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rtl/>
                <w:lang w:bidi="ar-EG"/>
              </w:rPr>
            </w:pPr>
            <w:r w:rsidRPr="00190217">
              <w:rPr>
                <w:rFonts w:ascii="Arial" w:hAnsi="Arial" w:cs="Arial" w:hint="cs"/>
                <w:bCs/>
                <w:rtl/>
              </w:rPr>
              <w:t>معدات</w:t>
            </w:r>
            <w:r w:rsidRPr="00190217">
              <w:rPr>
                <w:rFonts w:ascii="Arial" w:hAnsi="Arial" w:cs="Arial"/>
                <w:bCs/>
                <w:rtl/>
              </w:rPr>
              <w:t xml:space="preserve"> </w:t>
            </w:r>
            <w:r w:rsidRPr="00190217">
              <w:rPr>
                <w:rFonts w:ascii="Arial" w:hAnsi="Arial" w:cs="Arial" w:hint="cs"/>
                <w:bCs/>
                <w:rtl/>
              </w:rPr>
              <w:t>الاتصالات</w:t>
            </w:r>
            <w:r w:rsidRPr="00190217">
              <w:rPr>
                <w:rFonts w:ascii="Arial" w:hAnsi="Arial" w:cs="Arial"/>
                <w:bCs/>
                <w:rtl/>
              </w:rPr>
              <w:t xml:space="preserve"> </w:t>
            </w:r>
            <w:r w:rsidRPr="00190217">
              <w:rPr>
                <w:rFonts w:ascii="Arial" w:hAnsi="Arial" w:cs="Arial" w:hint="cs"/>
                <w:bCs/>
                <w:rtl/>
              </w:rPr>
              <w:t>في</w:t>
            </w:r>
            <w:r w:rsidRPr="00190217">
              <w:rPr>
                <w:rFonts w:ascii="Arial" w:hAnsi="Arial" w:cs="Arial"/>
                <w:bCs/>
                <w:rtl/>
              </w:rPr>
              <w:t xml:space="preserve"> </w:t>
            </w:r>
            <w:r w:rsidRPr="00190217">
              <w:rPr>
                <w:rFonts w:ascii="Arial" w:hAnsi="Arial" w:cs="Arial" w:hint="cs"/>
                <w:bCs/>
                <w:rtl/>
              </w:rPr>
              <w:t>حالات</w:t>
            </w:r>
            <w:r w:rsidRPr="00190217">
              <w:rPr>
                <w:rFonts w:ascii="Arial" w:hAnsi="Arial" w:cs="Arial"/>
                <w:bCs/>
                <w:rtl/>
              </w:rPr>
              <w:t xml:space="preserve"> </w:t>
            </w:r>
            <w:r w:rsidRPr="00190217">
              <w:rPr>
                <w:rFonts w:ascii="Arial" w:hAnsi="Arial" w:cs="Arial" w:hint="cs"/>
                <w:bCs/>
                <w:rtl/>
              </w:rPr>
              <w:t>الطوارئ</w:t>
            </w:r>
          </w:p>
        </w:tc>
      </w:tr>
      <w:tr w:rsidR="00316E83" w:rsidRPr="00D7081B" w14:paraId="0E696091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  <w:shd w:val="clear" w:color="auto" w:fill="C6D9F1" w:themeFill="text2" w:themeFillTint="33"/>
          </w:tcPr>
          <w:p w14:paraId="35D0FB22" w14:textId="6B86DC86" w:rsidR="00316E83" w:rsidRPr="00C100F4" w:rsidRDefault="00C100F4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00F4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الأجهزة </w:t>
            </w:r>
          </w:p>
        </w:tc>
        <w:tc>
          <w:tcPr>
            <w:tcW w:w="672" w:type="pct"/>
            <w:gridSpan w:val="2"/>
            <w:shd w:val="clear" w:color="auto" w:fill="C6D9F1" w:themeFill="text2" w:themeFillTint="33"/>
            <w:vAlign w:val="center"/>
          </w:tcPr>
          <w:p w14:paraId="2D3F0638" w14:textId="06175A3D" w:rsidR="00316E83" w:rsidRPr="00C100F4" w:rsidRDefault="00C100F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C100F4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 xml:space="preserve">بصري </w:t>
            </w:r>
          </w:p>
        </w:tc>
        <w:tc>
          <w:tcPr>
            <w:tcW w:w="822" w:type="pct"/>
            <w:gridSpan w:val="4"/>
            <w:shd w:val="clear" w:color="auto" w:fill="C6D9F1" w:themeFill="text2" w:themeFillTint="33"/>
            <w:vAlign w:val="center"/>
          </w:tcPr>
          <w:p w14:paraId="65DE5507" w14:textId="5C27BF7D" w:rsidR="00316E83" w:rsidRPr="00C100F4" w:rsidRDefault="00C100F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0F4">
              <w:rPr>
                <w:rFonts w:ascii="Arial" w:hAnsi="Arial" w:cs="Arial" w:hint="cs"/>
                <w:bCs/>
                <w:sz w:val="18"/>
                <w:szCs w:val="18"/>
                <w:rtl/>
              </w:rPr>
              <w:t>وظيفي</w:t>
            </w:r>
          </w:p>
        </w:tc>
        <w:tc>
          <w:tcPr>
            <w:tcW w:w="1683" w:type="pct"/>
            <w:gridSpan w:val="3"/>
            <w:shd w:val="clear" w:color="auto" w:fill="C6D9F1" w:themeFill="text2" w:themeFillTint="33"/>
          </w:tcPr>
          <w:p w14:paraId="1D70E0B6" w14:textId="0AF0368D" w:rsidR="00316E83" w:rsidRPr="00C100F4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C100F4">
              <w:rPr>
                <w:rFonts w:ascii="Arial" w:hAnsi="Arial" w:cs="Arial"/>
                <w:bCs/>
                <w:sz w:val="18"/>
                <w:szCs w:val="18"/>
                <w:rtl/>
              </w:rPr>
              <w:t>التعليقات</w:t>
            </w:r>
          </w:p>
        </w:tc>
      </w:tr>
      <w:tr w:rsidR="00316E83" w:rsidRPr="00935304" w14:paraId="39B2A8CE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7BAA41DC" w14:textId="0FA0C83A" w:rsidR="00316E83" w:rsidRPr="00CE15B4" w:rsidRDefault="00D501B8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CE15B4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 xml:space="preserve">جهاز الهاتف </w:t>
            </w:r>
          </w:p>
        </w:tc>
        <w:tc>
          <w:tcPr>
            <w:tcW w:w="672" w:type="pct"/>
            <w:gridSpan w:val="2"/>
            <w:vAlign w:val="center"/>
          </w:tcPr>
          <w:p w14:paraId="4DAD950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173BDE9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6ED698D9" w14:textId="77777777" w:rsidR="00316E83" w:rsidRPr="00935304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935304" w14:paraId="7A8BE46D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1602B6F0" w14:textId="0A315A4E" w:rsidR="00316E83" w:rsidRPr="00CE15B4" w:rsidRDefault="00B34652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>مداخل</w:t>
            </w:r>
            <w:r w:rsidRPr="00CE15B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>التليفونات</w:t>
            </w:r>
          </w:p>
        </w:tc>
        <w:tc>
          <w:tcPr>
            <w:tcW w:w="672" w:type="pct"/>
            <w:gridSpan w:val="2"/>
            <w:vAlign w:val="center"/>
          </w:tcPr>
          <w:p w14:paraId="0130CF56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488EC7EB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28986C9F" w14:textId="77777777" w:rsidR="00316E83" w:rsidRPr="00935304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935304" w14:paraId="70D8983B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63C7338A" w14:textId="41B65E4B" w:rsidR="00316E83" w:rsidRPr="00CE15B4" w:rsidRDefault="00CB135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 xml:space="preserve">مؤشر رفع السماعة </w:t>
            </w:r>
          </w:p>
        </w:tc>
        <w:tc>
          <w:tcPr>
            <w:tcW w:w="672" w:type="pct"/>
            <w:gridSpan w:val="2"/>
            <w:vAlign w:val="center"/>
          </w:tcPr>
          <w:p w14:paraId="6C111E6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67C85D7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0CB758DC" w14:textId="77777777" w:rsidR="00316E83" w:rsidRPr="00935304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935304" w14:paraId="43058194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405504FF" w14:textId="2C1B21C7" w:rsidR="00316E83" w:rsidRPr="00CE15B4" w:rsidRDefault="00FF749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 xml:space="preserve">مكبر (مكبرات) الصوت </w:t>
            </w:r>
          </w:p>
        </w:tc>
        <w:tc>
          <w:tcPr>
            <w:tcW w:w="672" w:type="pct"/>
            <w:gridSpan w:val="2"/>
            <w:vAlign w:val="center"/>
          </w:tcPr>
          <w:p w14:paraId="18AD845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53BA4E40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2D58CEE2" w14:textId="77777777" w:rsidR="00316E83" w:rsidRPr="00935304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935304" w14:paraId="7EA2398D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4548DD90" w14:textId="69201C1D" w:rsidR="00316E83" w:rsidRPr="00CE15B4" w:rsidRDefault="00CD1B2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 xml:space="preserve">إشارة الاستدعاء </w:t>
            </w:r>
          </w:p>
        </w:tc>
        <w:tc>
          <w:tcPr>
            <w:tcW w:w="672" w:type="pct"/>
            <w:gridSpan w:val="2"/>
            <w:vAlign w:val="center"/>
          </w:tcPr>
          <w:p w14:paraId="1768AC2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25A097D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1CEE5792" w14:textId="77777777" w:rsidR="00316E83" w:rsidRPr="00935304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935304" w14:paraId="69A5E7AB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3086DB4C" w14:textId="6377C5D7" w:rsidR="00316E83" w:rsidRPr="00CE15B4" w:rsidRDefault="0059416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>أداء</w:t>
            </w:r>
            <w:r w:rsidRPr="00CE15B4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CE15B4">
              <w:rPr>
                <w:rFonts w:ascii="Arial" w:hAnsi="Arial" w:cs="Arial" w:hint="cs"/>
                <w:sz w:val="18"/>
                <w:szCs w:val="18"/>
                <w:rtl/>
              </w:rPr>
              <w:t>النظام</w:t>
            </w:r>
          </w:p>
        </w:tc>
        <w:tc>
          <w:tcPr>
            <w:tcW w:w="672" w:type="pct"/>
            <w:gridSpan w:val="2"/>
            <w:vAlign w:val="center"/>
          </w:tcPr>
          <w:p w14:paraId="4097BCD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1835445A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4E8BF0E9" w14:textId="77777777" w:rsidR="00316E83" w:rsidRPr="00935304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052ADB" w14:paraId="7A1C52ED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1CB580D6" w14:textId="58A2E870" w:rsidR="00316E83" w:rsidRPr="009F5F21" w:rsidRDefault="009F5F21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rtl/>
                <w:lang w:bidi="ar-EG"/>
              </w:rPr>
            </w:pPr>
            <w:r w:rsidRPr="009F5F21">
              <w:rPr>
                <w:rFonts w:ascii="Arial" w:hAnsi="Arial" w:cs="Arial" w:hint="cs"/>
                <w:bCs/>
                <w:rtl/>
                <w:lang w:bidi="ar-EG"/>
              </w:rPr>
              <w:t>المعدات البينية</w:t>
            </w:r>
          </w:p>
        </w:tc>
      </w:tr>
      <w:tr w:rsidR="00316E83" w:rsidRPr="00D7081B" w14:paraId="34D34DEE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  <w:shd w:val="clear" w:color="auto" w:fill="C6D9F1" w:themeFill="text2" w:themeFillTint="33"/>
            <w:vAlign w:val="center"/>
          </w:tcPr>
          <w:p w14:paraId="2BA64F5A" w14:textId="5BD3EAAD" w:rsidR="00316E83" w:rsidRPr="00436114" w:rsidRDefault="00C100F4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436114">
              <w:rPr>
                <w:rFonts w:ascii="Arial" w:hAnsi="Arial" w:cs="Arial" w:hint="cs"/>
                <w:bCs/>
                <w:sz w:val="18"/>
                <w:szCs w:val="18"/>
                <w:rtl/>
                <w:lang w:bidi="ar-EG"/>
              </w:rPr>
              <w:t>الأجهزة</w:t>
            </w:r>
          </w:p>
        </w:tc>
        <w:tc>
          <w:tcPr>
            <w:tcW w:w="672" w:type="pct"/>
            <w:gridSpan w:val="2"/>
            <w:shd w:val="clear" w:color="auto" w:fill="C6D9F1" w:themeFill="text2" w:themeFillTint="33"/>
            <w:vAlign w:val="center"/>
          </w:tcPr>
          <w:p w14:paraId="263EEFE9" w14:textId="5FBCB777" w:rsidR="00316E83" w:rsidRPr="00436114" w:rsidRDefault="00C100F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436114">
              <w:rPr>
                <w:rFonts w:ascii="Arial" w:hAnsi="Arial" w:cs="Arial" w:hint="cs"/>
                <w:bCs/>
                <w:sz w:val="18"/>
                <w:szCs w:val="18"/>
                <w:rtl/>
              </w:rPr>
              <w:t>بصري</w:t>
            </w:r>
          </w:p>
        </w:tc>
        <w:tc>
          <w:tcPr>
            <w:tcW w:w="822" w:type="pct"/>
            <w:gridSpan w:val="4"/>
            <w:shd w:val="clear" w:color="auto" w:fill="C6D9F1" w:themeFill="text2" w:themeFillTint="33"/>
            <w:vAlign w:val="center"/>
          </w:tcPr>
          <w:p w14:paraId="57868AAB" w14:textId="0E2E70B1" w:rsidR="00316E83" w:rsidRPr="00436114" w:rsidRDefault="0043611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6114">
              <w:rPr>
                <w:rFonts w:ascii="Arial" w:hAnsi="Arial" w:cs="Arial" w:hint="cs"/>
                <w:bCs/>
                <w:sz w:val="18"/>
                <w:szCs w:val="18"/>
                <w:rtl/>
              </w:rPr>
              <w:t>الأجهزة التشغيلية</w:t>
            </w:r>
          </w:p>
        </w:tc>
        <w:tc>
          <w:tcPr>
            <w:tcW w:w="1683" w:type="pct"/>
            <w:gridSpan w:val="3"/>
            <w:shd w:val="clear" w:color="auto" w:fill="C6D9F1" w:themeFill="text2" w:themeFillTint="33"/>
            <w:vAlign w:val="center"/>
          </w:tcPr>
          <w:p w14:paraId="5F82B7D5" w14:textId="762A09CC" w:rsidR="00316E83" w:rsidRPr="00436114" w:rsidRDefault="00436114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6114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عمليات المحاكاة </w:t>
            </w:r>
          </w:p>
        </w:tc>
      </w:tr>
      <w:tr w:rsidR="00316E83" w:rsidRPr="00935304" w14:paraId="07415CBB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29617E5A" w14:textId="112D89C5" w:rsidR="00316E83" w:rsidRPr="000E70FA" w:rsidRDefault="008C607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وحدة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مناولة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الهواء</w:t>
            </w:r>
          </w:p>
        </w:tc>
        <w:tc>
          <w:tcPr>
            <w:tcW w:w="672" w:type="pct"/>
            <w:gridSpan w:val="2"/>
            <w:vAlign w:val="center"/>
          </w:tcPr>
          <w:p w14:paraId="1C3902D6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522E91C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5F9C38F1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316E83" w:rsidRPr="00935304" w14:paraId="2A78D3F9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718F29FA" w14:textId="1132AE0E" w:rsidR="00316E83" w:rsidRPr="000E70FA" w:rsidRDefault="00676EE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وحدة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لفائف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المروحة</w:t>
            </w:r>
          </w:p>
        </w:tc>
        <w:tc>
          <w:tcPr>
            <w:tcW w:w="672" w:type="pct"/>
            <w:gridSpan w:val="2"/>
            <w:vAlign w:val="center"/>
          </w:tcPr>
          <w:p w14:paraId="1C4A56E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6AF5ACB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6DEFFAE3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316E83" w:rsidRPr="00935304" w14:paraId="74E687FB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7868B485" w14:textId="0C9BDFF9" w:rsidR="00316E83" w:rsidRPr="000E70FA" w:rsidRDefault="00C60A4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مراوح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طرد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الدخان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(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الشفاطات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>)</w:t>
            </w:r>
          </w:p>
        </w:tc>
        <w:tc>
          <w:tcPr>
            <w:tcW w:w="672" w:type="pct"/>
            <w:gridSpan w:val="2"/>
            <w:vAlign w:val="center"/>
          </w:tcPr>
          <w:p w14:paraId="63E253F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7CBB27A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32EE23F7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rtl/>
                <w:lang w:bidi="ar-EG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316E83" w:rsidRPr="00935304" w14:paraId="7CA7704A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4AFB8C70" w14:textId="6475F50E" w:rsidR="00316E83" w:rsidRPr="000E70FA" w:rsidRDefault="000E70F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خانق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دخان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الآلي</w:t>
            </w:r>
          </w:p>
        </w:tc>
        <w:tc>
          <w:tcPr>
            <w:tcW w:w="672" w:type="pct"/>
            <w:gridSpan w:val="2"/>
            <w:vAlign w:val="center"/>
          </w:tcPr>
          <w:p w14:paraId="2F47800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65075020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6499D5AE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6E83" w:rsidRPr="00935304" w14:paraId="3D40837D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3E8BBF4B" w14:textId="15CB903C" w:rsidR="00316E83" w:rsidRPr="000E70FA" w:rsidRDefault="000E70F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الغالق</w:t>
            </w:r>
            <w:r w:rsidRPr="000E70F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الاسطواني</w:t>
            </w:r>
          </w:p>
        </w:tc>
        <w:tc>
          <w:tcPr>
            <w:tcW w:w="672" w:type="pct"/>
            <w:gridSpan w:val="2"/>
            <w:vAlign w:val="center"/>
          </w:tcPr>
          <w:p w14:paraId="12367631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4E60F663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78D923D4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6E83" w:rsidRPr="00935304" w14:paraId="5EA4428E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6F011578" w14:textId="5E760E86" w:rsidR="00316E83" w:rsidRPr="000E70FA" w:rsidRDefault="00DD128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 xml:space="preserve">التحكم في الدخول </w:t>
            </w:r>
            <w:r w:rsidR="00316E83" w:rsidRPr="000E70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gridSpan w:val="2"/>
            <w:vAlign w:val="center"/>
          </w:tcPr>
          <w:p w14:paraId="17A18C3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2B8DCC83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79EB9AF3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6E83" w:rsidRPr="00935304" w14:paraId="7274509D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5E9A192D" w14:textId="4403AE4C" w:rsidR="00316E83" w:rsidRPr="000E70FA" w:rsidRDefault="00C60A4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0E70FA">
              <w:rPr>
                <w:rFonts w:ascii="Arial" w:hAnsi="Arial" w:cs="Arial" w:hint="cs"/>
                <w:sz w:val="18"/>
                <w:szCs w:val="18"/>
                <w:rtl/>
              </w:rPr>
              <w:t>صدادات الأبواب</w:t>
            </w:r>
          </w:p>
        </w:tc>
        <w:tc>
          <w:tcPr>
            <w:tcW w:w="672" w:type="pct"/>
            <w:gridSpan w:val="2"/>
            <w:vAlign w:val="center"/>
          </w:tcPr>
          <w:p w14:paraId="58C4BA26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0E2625BD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rtl/>
                <w:lang w:bidi="ar-EG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vAlign w:val="center"/>
          </w:tcPr>
          <w:p w14:paraId="688286A5" w14:textId="77777777" w:rsidR="00316E83" w:rsidRPr="00935304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rtl/>
                <w:lang w:bidi="ar-EG"/>
              </w:rPr>
            </w:pPr>
            <w:r w:rsidRPr="00935304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30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93530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6E83" w:rsidRPr="00052ADB" w14:paraId="4E5AC141" w14:textId="77777777" w:rsidTr="00DB37A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2"/>
            <w:shd w:val="clear" w:color="auto" w:fill="F2F2F2" w:themeFill="background1" w:themeFillShade="F2"/>
          </w:tcPr>
          <w:p w14:paraId="73458DB8" w14:textId="00FC1F20" w:rsidR="00316E83" w:rsidRPr="00440010" w:rsidRDefault="0044001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rtl/>
                <w:lang w:bidi="ar-EG"/>
              </w:rPr>
            </w:pPr>
            <w:r w:rsidRPr="00440010">
              <w:rPr>
                <w:rFonts w:ascii="Arial" w:hAnsi="Arial" w:cs="Arial" w:hint="cs"/>
                <w:bCs/>
                <w:rtl/>
              </w:rPr>
              <w:t xml:space="preserve">مراقبة محطة الإشراف </w:t>
            </w:r>
          </w:p>
        </w:tc>
      </w:tr>
      <w:tr w:rsidR="00316E83" w:rsidRPr="00B96E9C" w14:paraId="1E86E0F5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0AB4CCBC" w14:textId="0D282A95" w:rsidR="00316E83" w:rsidRPr="007F302D" w:rsidRDefault="00F252C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7F302D">
              <w:rPr>
                <w:rFonts w:ascii="Arial" w:hAnsi="Arial" w:cs="Arial" w:hint="cs"/>
                <w:sz w:val="18"/>
                <w:szCs w:val="18"/>
                <w:rtl/>
              </w:rPr>
              <w:t xml:space="preserve">الأجهزة </w:t>
            </w:r>
          </w:p>
        </w:tc>
        <w:tc>
          <w:tcPr>
            <w:tcW w:w="672" w:type="pct"/>
            <w:gridSpan w:val="2"/>
            <w:vAlign w:val="center"/>
          </w:tcPr>
          <w:p w14:paraId="551EEDE9" w14:textId="7D49FBC4" w:rsidR="00316E83" w:rsidRPr="00B96E9C" w:rsidRDefault="00F252CF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cs"/>
                <w:sz w:val="18"/>
                <w:rtl/>
              </w:rPr>
              <w:t>بصري</w:t>
            </w:r>
          </w:p>
        </w:tc>
        <w:tc>
          <w:tcPr>
            <w:tcW w:w="822" w:type="pct"/>
            <w:gridSpan w:val="4"/>
            <w:vAlign w:val="center"/>
          </w:tcPr>
          <w:p w14:paraId="1E99E487" w14:textId="082224F6" w:rsidR="00316E83" w:rsidRPr="00B96E9C" w:rsidRDefault="00F252CF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cs"/>
                <w:sz w:val="18"/>
                <w:rtl/>
              </w:rPr>
              <w:t xml:space="preserve">وظيفي </w:t>
            </w:r>
          </w:p>
        </w:tc>
        <w:tc>
          <w:tcPr>
            <w:tcW w:w="1683" w:type="pct"/>
            <w:gridSpan w:val="3"/>
          </w:tcPr>
          <w:p w14:paraId="10E0E391" w14:textId="3578E228" w:rsidR="00316E83" w:rsidRPr="00B96E9C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rtl/>
                <w:lang w:bidi="ar-EG"/>
              </w:rPr>
            </w:pPr>
            <w:r>
              <w:rPr>
                <w:rFonts w:ascii="Arial" w:hAnsi="Arial" w:cs="Arial"/>
                <w:sz w:val="18"/>
                <w:rtl/>
              </w:rPr>
              <w:t>التعليقات</w:t>
            </w:r>
          </w:p>
        </w:tc>
      </w:tr>
      <w:tr w:rsidR="00316E83" w:rsidRPr="00B96E9C" w14:paraId="01AA26D1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3770E215" w14:textId="7348E7CC" w:rsidR="00316E83" w:rsidRPr="007F302D" w:rsidRDefault="0021006C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F302D">
              <w:rPr>
                <w:rFonts w:ascii="Arial" w:hAnsi="Arial" w:cs="Arial" w:hint="cs"/>
                <w:sz w:val="18"/>
                <w:szCs w:val="18"/>
                <w:rtl/>
              </w:rPr>
              <w:t>إشارة الإنذار</w:t>
            </w:r>
          </w:p>
        </w:tc>
        <w:bookmarkStart w:id="4" w:name="Check1"/>
        <w:tc>
          <w:tcPr>
            <w:tcW w:w="672" w:type="pct"/>
            <w:gridSpan w:val="2"/>
            <w:vAlign w:val="center"/>
          </w:tcPr>
          <w:p w14:paraId="009E199F" w14:textId="77777777" w:rsidR="00316E83" w:rsidRPr="00B96E9C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822" w:type="pct"/>
            <w:gridSpan w:val="4"/>
            <w:vAlign w:val="center"/>
          </w:tcPr>
          <w:p w14:paraId="4C49A202" w14:textId="77777777" w:rsidR="00316E83" w:rsidRPr="00B96E9C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3FD8F7E0" w14:textId="77777777" w:rsidR="00316E83" w:rsidRPr="00B96E9C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B96E9C" w14:paraId="5427EE60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779FDC9D" w14:textId="559A5CC6" w:rsidR="00316E83" w:rsidRPr="007F302D" w:rsidRDefault="006C62D1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F302D">
              <w:rPr>
                <w:rFonts w:ascii="Arial" w:hAnsi="Arial" w:cs="Arial" w:hint="cs"/>
                <w:sz w:val="18"/>
                <w:szCs w:val="18"/>
                <w:rtl/>
              </w:rPr>
              <w:t xml:space="preserve">إعادة الإنذار </w:t>
            </w:r>
          </w:p>
        </w:tc>
        <w:tc>
          <w:tcPr>
            <w:tcW w:w="672" w:type="pct"/>
            <w:gridSpan w:val="2"/>
            <w:vAlign w:val="center"/>
          </w:tcPr>
          <w:p w14:paraId="4ADF782F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7A127FE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32C1E982" w14:textId="77777777" w:rsidR="00316E83" w:rsidRPr="00B96E9C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B96E9C" w14:paraId="4C402D56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1AF0C406" w14:textId="048C8B97" w:rsidR="00316E83" w:rsidRPr="007F302D" w:rsidRDefault="0045714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7F302D">
              <w:rPr>
                <w:rFonts w:ascii="Arial" w:hAnsi="Arial" w:cs="Arial" w:hint="cs"/>
                <w:sz w:val="18"/>
                <w:szCs w:val="18"/>
                <w:rtl/>
              </w:rPr>
              <w:t>الإشارة عند الاضطرابات</w:t>
            </w:r>
          </w:p>
        </w:tc>
        <w:tc>
          <w:tcPr>
            <w:tcW w:w="672" w:type="pct"/>
            <w:gridSpan w:val="2"/>
            <w:vAlign w:val="center"/>
          </w:tcPr>
          <w:p w14:paraId="219CEA4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1BD4864E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43311003" w14:textId="77777777" w:rsidR="00316E83" w:rsidRPr="00B96E9C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B96E9C" w14:paraId="1134C1DB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55182BCF" w14:textId="7E133BAA" w:rsidR="00316E83" w:rsidRPr="007F302D" w:rsidRDefault="0045714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F302D">
              <w:rPr>
                <w:rFonts w:ascii="Arial" w:hAnsi="Arial" w:cs="Arial" w:hint="cs"/>
                <w:sz w:val="18"/>
                <w:szCs w:val="18"/>
                <w:rtl/>
              </w:rPr>
              <w:t xml:space="preserve">إعادة الإشارة عند الاضطرابات </w:t>
            </w:r>
          </w:p>
        </w:tc>
        <w:tc>
          <w:tcPr>
            <w:tcW w:w="672" w:type="pct"/>
            <w:gridSpan w:val="2"/>
            <w:vAlign w:val="center"/>
          </w:tcPr>
          <w:p w14:paraId="1B558FC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3C7A58A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3CA7ECD0" w14:textId="77777777" w:rsidR="00316E83" w:rsidRPr="00B96E9C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B96E9C" w14:paraId="56A236CC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2FFD9D51" w14:textId="54E7B81F" w:rsidR="00316E83" w:rsidRPr="007F302D" w:rsidRDefault="00BF69F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F302D">
              <w:rPr>
                <w:rFonts w:ascii="Arial" w:hAnsi="Arial" w:cs="Arial" w:hint="cs"/>
                <w:sz w:val="18"/>
                <w:szCs w:val="18"/>
                <w:rtl/>
              </w:rPr>
              <w:t xml:space="preserve">إشارة الإشراف </w:t>
            </w:r>
          </w:p>
        </w:tc>
        <w:tc>
          <w:tcPr>
            <w:tcW w:w="672" w:type="pct"/>
            <w:gridSpan w:val="2"/>
            <w:vAlign w:val="center"/>
          </w:tcPr>
          <w:p w14:paraId="2F88ED17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22" w:type="pct"/>
            <w:gridSpan w:val="4"/>
            <w:vAlign w:val="center"/>
          </w:tcPr>
          <w:p w14:paraId="32FC5BD4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</w:tcPr>
          <w:p w14:paraId="165BB101" w14:textId="77777777" w:rsidR="00316E83" w:rsidRPr="00B96E9C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B96E9C" w14:paraId="0A89B6E6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  <w:shd w:val="clear" w:color="auto" w:fill="C6D9F1" w:themeFill="text2" w:themeFillTint="33"/>
          </w:tcPr>
          <w:p w14:paraId="281D1C3C" w14:textId="5597205F" w:rsidR="00316E83" w:rsidRPr="003D405E" w:rsidRDefault="003D405E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rtl/>
                <w:lang w:bidi="ar-EG"/>
              </w:rPr>
            </w:pPr>
            <w:r w:rsidRPr="003D405E">
              <w:rPr>
                <w:rFonts w:ascii="Arial" w:hAnsi="Arial" w:cs="Arial" w:hint="cs"/>
                <w:bCs/>
                <w:sz w:val="20"/>
                <w:rtl/>
                <w:lang w:bidi="ar-EG"/>
              </w:rPr>
              <w:t xml:space="preserve">إخطار استكمال الاختبار </w:t>
            </w:r>
          </w:p>
        </w:tc>
        <w:tc>
          <w:tcPr>
            <w:tcW w:w="1494" w:type="pct"/>
            <w:gridSpan w:val="6"/>
            <w:shd w:val="clear" w:color="auto" w:fill="C6D9F1" w:themeFill="text2" w:themeFillTint="33"/>
            <w:vAlign w:val="center"/>
          </w:tcPr>
          <w:p w14:paraId="7FD0E164" w14:textId="6E2C000E" w:rsidR="00316E83" w:rsidRPr="00A3793A" w:rsidRDefault="00065286" w:rsidP="00C95EF5">
            <w:pPr>
              <w:bidi/>
              <w:spacing w:before="40" w:after="40" w:line="240" w:lineRule="auto"/>
              <w:jc w:val="center"/>
              <w:rPr>
                <w:b/>
                <w:rtl/>
                <w:lang w:bidi="ar-EG"/>
              </w:rPr>
            </w:pPr>
            <w:r>
              <w:rPr>
                <w:b/>
                <w:rtl/>
              </w:rPr>
              <w:t>نعم</w:t>
            </w:r>
          </w:p>
        </w:tc>
        <w:tc>
          <w:tcPr>
            <w:tcW w:w="1683" w:type="pct"/>
            <w:gridSpan w:val="3"/>
            <w:shd w:val="clear" w:color="auto" w:fill="C6D9F1" w:themeFill="text2" w:themeFillTint="33"/>
            <w:vAlign w:val="center"/>
          </w:tcPr>
          <w:p w14:paraId="0B63B0FE" w14:textId="498F340C" w:rsidR="00316E83" w:rsidRPr="00A3793A" w:rsidRDefault="00F252CF" w:rsidP="00C95EF5">
            <w:pPr>
              <w:bidi/>
              <w:spacing w:before="40" w:after="40" w:line="240" w:lineRule="auto"/>
              <w:jc w:val="center"/>
              <w:rPr>
                <w:b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لا</w:t>
            </w:r>
          </w:p>
        </w:tc>
      </w:tr>
      <w:tr w:rsidR="00316E83" w:rsidRPr="00A3793A" w14:paraId="1075A3F3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603A58FD" w14:textId="752AC738" w:rsidR="00316E83" w:rsidRPr="00AF121F" w:rsidRDefault="00AF121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AF121F">
              <w:rPr>
                <w:rFonts w:ascii="Arial" w:hAnsi="Arial" w:cs="Arial" w:hint="cs"/>
                <w:sz w:val="18"/>
                <w:szCs w:val="18"/>
                <w:rtl/>
              </w:rPr>
              <w:t xml:space="preserve">إداؤة المباني </w:t>
            </w:r>
          </w:p>
        </w:tc>
        <w:tc>
          <w:tcPr>
            <w:tcW w:w="1494" w:type="pct"/>
            <w:gridSpan w:val="6"/>
            <w:vAlign w:val="center"/>
          </w:tcPr>
          <w:p w14:paraId="3974CE08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14:paraId="5110E6DE" w14:textId="77777777" w:rsidR="00316E83" w:rsidRPr="00B96E9C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  <w:r w:rsidRPr="00B96E9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E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B96E9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6E83" w:rsidRPr="00B96E9C" w14:paraId="7B4C83AE" w14:textId="77777777" w:rsidTr="00DB37A4">
        <w:tblPrEx>
          <w:tblLook w:val="01E0" w:firstRow="1" w:lastRow="1" w:firstColumn="1" w:lastColumn="1" w:noHBand="0" w:noVBand="0"/>
        </w:tblPrEx>
        <w:tc>
          <w:tcPr>
            <w:tcW w:w="1823" w:type="pct"/>
            <w:gridSpan w:val="3"/>
          </w:tcPr>
          <w:p w14:paraId="0C1F57D4" w14:textId="6F54329A" w:rsidR="00316E83" w:rsidRPr="00AF121F" w:rsidRDefault="00AF121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bidi="ar-EG"/>
              </w:rPr>
            </w:pPr>
            <w:r w:rsidRPr="00AF121F">
              <w:rPr>
                <w:rFonts w:ascii="Arial" w:hAnsi="Arial" w:cs="Arial" w:hint="cs"/>
                <w:sz w:val="18"/>
                <w:szCs w:val="18"/>
                <w:rtl/>
              </w:rPr>
              <w:t>شاغلي المباني</w:t>
            </w:r>
          </w:p>
        </w:tc>
        <w:tc>
          <w:tcPr>
            <w:tcW w:w="1494" w:type="pct"/>
            <w:gridSpan w:val="6"/>
            <w:vAlign w:val="center"/>
          </w:tcPr>
          <w:p w14:paraId="29791C7C" w14:textId="77777777" w:rsidR="00316E83" w:rsidRPr="00D22848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rtl/>
                <w:lang w:bidi="ar-EG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14:paraId="26468AEE" w14:textId="77777777" w:rsidR="00316E83" w:rsidRPr="00B96E9C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rtl/>
                <w:lang w:bidi="ar-EG"/>
              </w:rPr>
            </w:pPr>
            <w:r w:rsidRPr="00B96E9C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E9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2684">
              <w:rPr>
                <w:rFonts w:ascii="Arial" w:hAnsi="Arial" w:cs="Arial"/>
                <w:sz w:val="18"/>
              </w:rPr>
            </w:r>
            <w:r w:rsidR="00BF2684">
              <w:rPr>
                <w:rFonts w:ascii="Arial" w:hAnsi="Arial" w:cs="Arial"/>
                <w:sz w:val="18"/>
              </w:rPr>
              <w:fldChar w:fldCharType="separate"/>
            </w:r>
            <w:r w:rsidRPr="00B96E9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6E83" w:rsidRPr="00186C36" w14:paraId="4D29DED8" w14:textId="77777777" w:rsidTr="00DB37A4">
        <w:tc>
          <w:tcPr>
            <w:tcW w:w="5000" w:type="pct"/>
            <w:gridSpan w:val="12"/>
            <w:shd w:val="clear" w:color="auto" w:fill="F2F2F2" w:themeFill="background1" w:themeFillShade="F2"/>
          </w:tcPr>
          <w:p w14:paraId="4164A565" w14:textId="576A9B07" w:rsidR="00316E83" w:rsidRPr="002D0E6C" w:rsidRDefault="002D0E6C" w:rsidP="002D0E6C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rtl/>
                <w:lang w:bidi="ar-EG"/>
              </w:rPr>
            </w:pPr>
            <w:r w:rsidRPr="002D0E6C">
              <w:rPr>
                <w:rFonts w:ascii="Arial" w:hAnsi="Arial" w:cs="Arial" w:hint="cs"/>
                <w:bCs/>
                <w:rtl/>
              </w:rPr>
              <w:t>ما</w:t>
            </w:r>
            <w:r w:rsidRPr="002D0E6C">
              <w:rPr>
                <w:rFonts w:ascii="Arial" w:hAnsi="Arial" w:cs="Arial"/>
                <w:bCs/>
                <w:rtl/>
              </w:rPr>
              <w:t xml:space="preserve"> </w:t>
            </w:r>
            <w:r w:rsidRPr="002D0E6C">
              <w:rPr>
                <w:rFonts w:ascii="Arial" w:hAnsi="Arial" w:cs="Arial" w:hint="cs"/>
                <w:bCs/>
                <w:rtl/>
              </w:rPr>
              <w:t>يلي</w:t>
            </w:r>
            <w:r w:rsidRPr="002D0E6C">
              <w:rPr>
                <w:rFonts w:ascii="Arial" w:hAnsi="Arial" w:cs="Arial"/>
                <w:bCs/>
                <w:rtl/>
              </w:rPr>
              <w:t xml:space="preserve"> </w:t>
            </w:r>
            <w:r w:rsidRPr="002D0E6C">
              <w:rPr>
                <w:rFonts w:ascii="Arial" w:hAnsi="Arial" w:cs="Arial" w:hint="cs"/>
                <w:bCs/>
                <w:rtl/>
              </w:rPr>
              <w:t>لم</w:t>
            </w:r>
            <w:r w:rsidRPr="002D0E6C">
              <w:rPr>
                <w:rFonts w:ascii="Arial" w:hAnsi="Arial" w:cs="Arial"/>
                <w:bCs/>
                <w:rtl/>
              </w:rPr>
              <w:t xml:space="preserve"> </w:t>
            </w:r>
            <w:r w:rsidRPr="002D0E6C">
              <w:rPr>
                <w:rFonts w:ascii="Arial" w:hAnsi="Arial" w:cs="Arial" w:hint="cs"/>
                <w:bCs/>
                <w:rtl/>
              </w:rPr>
              <w:t>يعمل</w:t>
            </w:r>
            <w:r w:rsidRPr="002D0E6C">
              <w:rPr>
                <w:rFonts w:ascii="Arial" w:hAnsi="Arial" w:cs="Arial"/>
                <w:bCs/>
                <w:rtl/>
              </w:rPr>
              <w:t xml:space="preserve"> </w:t>
            </w:r>
            <w:r w:rsidRPr="002D0E6C">
              <w:rPr>
                <w:rFonts w:ascii="Arial" w:hAnsi="Arial" w:cs="Arial" w:hint="cs"/>
                <w:bCs/>
                <w:rtl/>
              </w:rPr>
              <w:t>بطريقة</w:t>
            </w:r>
            <w:r w:rsidRPr="002D0E6C">
              <w:rPr>
                <w:rFonts w:ascii="Arial" w:hAnsi="Arial" w:cs="Arial"/>
                <w:bCs/>
                <w:rtl/>
              </w:rPr>
              <w:t xml:space="preserve"> </w:t>
            </w:r>
            <w:r w:rsidRPr="002D0E6C">
              <w:rPr>
                <w:rFonts w:ascii="Arial" w:hAnsi="Arial" w:cs="Arial" w:hint="cs"/>
                <w:bCs/>
                <w:rtl/>
              </w:rPr>
              <w:t>صحيح</w:t>
            </w:r>
          </w:p>
        </w:tc>
      </w:tr>
      <w:tr w:rsidR="00316E83" w:rsidRPr="00B96E9C" w14:paraId="52AC6216" w14:textId="77777777" w:rsidTr="00DB37A4">
        <w:tc>
          <w:tcPr>
            <w:tcW w:w="5000" w:type="pct"/>
            <w:gridSpan w:val="12"/>
          </w:tcPr>
          <w:p w14:paraId="5A56E56D" w14:textId="3348CEA9" w:rsidR="00316E83" w:rsidRPr="000511EF" w:rsidRDefault="000511EF" w:rsidP="0060524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highlight w:val="yellow"/>
                <w:rtl/>
                <w:lang w:bidi="ar-EG"/>
              </w:rPr>
            </w:pP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لقد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الانتهاء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السبب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والتأثير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605241">
              <w:rPr>
                <w:rFonts w:ascii="Arial" w:hAnsi="Arial" w:cs="Arial" w:hint="cs"/>
                <w:sz w:val="18"/>
                <w:szCs w:val="18"/>
                <w:rtl/>
              </w:rPr>
              <w:t>المستقل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،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A56D9A">
              <w:rPr>
                <w:rFonts w:ascii="Arial" w:hAnsi="Arial" w:cs="Arial" w:hint="cs"/>
                <w:sz w:val="18"/>
                <w:szCs w:val="18"/>
                <w:rtl/>
              </w:rPr>
              <w:t>وجاهز للمصادقة عليه من مختبر فحص المعدات بالحاسب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وقد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لوحظ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أثناء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أن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هناك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عناصر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للربط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لا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يزال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يتعين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استكمالها،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إلا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أن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جميع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وحدات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والرصد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قد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فحصها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وإثباتها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قِبل</w:t>
            </w:r>
            <w:r w:rsidRPr="000511E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511EF">
              <w:rPr>
                <w:rFonts w:ascii="Arial" w:hAnsi="Arial" w:cs="Arial" w:hint="cs"/>
                <w:sz w:val="18"/>
                <w:szCs w:val="18"/>
                <w:rtl/>
              </w:rPr>
              <w:t>سيترا،</w:t>
            </w:r>
          </w:p>
        </w:tc>
      </w:tr>
      <w:tr w:rsidR="00316E83" w:rsidRPr="00B96E9C" w14:paraId="1FFC0E68" w14:textId="77777777" w:rsidTr="00DB37A4">
        <w:trPr>
          <w:trHeight w:val="64"/>
        </w:trPr>
        <w:tc>
          <w:tcPr>
            <w:tcW w:w="5000" w:type="pct"/>
            <w:gridSpan w:val="12"/>
          </w:tcPr>
          <w:p w14:paraId="3A3BB784" w14:textId="6A0269B6" w:rsidR="00316E83" w:rsidRPr="000B38C7" w:rsidRDefault="007828CB" w:rsidP="00E61513">
            <w:pPr>
              <w:tabs>
                <w:tab w:val="left" w:pos="5582"/>
              </w:tabs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rtl/>
                <w:lang w:bidi="ar-EG"/>
              </w:rPr>
            </w:pPr>
            <w:r w:rsidRPr="000B38C7">
              <w:rPr>
                <w:rFonts w:ascii="Arial" w:hAnsi="Arial" w:cs="Arial" w:hint="cs"/>
                <w:bCs/>
                <w:sz w:val="18"/>
                <w:rtl/>
              </w:rPr>
              <w:lastRenderedPageBreak/>
              <w:t xml:space="preserve">استكمال </w:t>
            </w:r>
            <w:r w:rsidR="000B38C7" w:rsidRPr="000B38C7">
              <w:rPr>
                <w:rFonts w:ascii="Arial" w:hAnsi="Arial" w:cs="Arial" w:hint="cs"/>
                <w:bCs/>
                <w:sz w:val="18"/>
                <w:rtl/>
              </w:rPr>
              <w:t xml:space="preserve">أعمال التواصل البيني - </w:t>
            </w:r>
          </w:p>
        </w:tc>
      </w:tr>
      <w:tr w:rsidR="00316E83" w:rsidRPr="00B96E9C" w14:paraId="51AE9C41" w14:textId="77777777" w:rsidTr="00DB37A4">
        <w:tc>
          <w:tcPr>
            <w:tcW w:w="5000" w:type="pct"/>
            <w:gridSpan w:val="12"/>
          </w:tcPr>
          <w:p w14:paraId="23C18240" w14:textId="77777777" w:rsidR="00316E83" w:rsidRPr="00B96E9C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B96E9C" w14:paraId="3AFBF695" w14:textId="77777777" w:rsidTr="00DB37A4">
        <w:tc>
          <w:tcPr>
            <w:tcW w:w="5000" w:type="pct"/>
            <w:gridSpan w:val="12"/>
          </w:tcPr>
          <w:p w14:paraId="32AD3CA3" w14:textId="77777777" w:rsidR="00316E83" w:rsidRPr="008141C7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8141C7" w14:paraId="0CBDAA6B" w14:textId="77777777" w:rsidTr="00DB37A4">
        <w:tc>
          <w:tcPr>
            <w:tcW w:w="5000" w:type="pct"/>
            <w:gridSpan w:val="12"/>
            <w:shd w:val="clear" w:color="auto" w:fill="FFFFFF" w:themeFill="background1"/>
          </w:tcPr>
          <w:p w14:paraId="6F2F82E6" w14:textId="150AF4B5" w:rsidR="00316E83" w:rsidRPr="00192322" w:rsidRDefault="0019232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192322">
              <w:rPr>
                <w:rFonts w:ascii="Arial" w:hAnsi="Arial" w:cs="Arial" w:hint="cs"/>
                <w:bCs/>
                <w:rtl/>
              </w:rPr>
              <w:t>إعادة</w:t>
            </w:r>
            <w:r w:rsidRPr="00192322">
              <w:rPr>
                <w:rFonts w:ascii="Arial" w:hAnsi="Arial" w:cs="Arial"/>
                <w:bCs/>
                <w:rtl/>
              </w:rPr>
              <w:t xml:space="preserve"> </w:t>
            </w:r>
            <w:r w:rsidRPr="00192322">
              <w:rPr>
                <w:rFonts w:ascii="Arial" w:hAnsi="Arial" w:cs="Arial" w:hint="cs"/>
                <w:bCs/>
                <w:rtl/>
              </w:rPr>
              <w:t>النظام</w:t>
            </w:r>
            <w:r w:rsidRPr="00192322">
              <w:rPr>
                <w:rFonts w:ascii="Arial" w:hAnsi="Arial" w:cs="Arial"/>
                <w:bCs/>
                <w:rtl/>
              </w:rPr>
              <w:t xml:space="preserve"> </w:t>
            </w:r>
            <w:r w:rsidRPr="00192322">
              <w:rPr>
                <w:rFonts w:ascii="Arial" w:hAnsi="Arial" w:cs="Arial" w:hint="cs"/>
                <w:bCs/>
                <w:rtl/>
              </w:rPr>
              <w:t>إلى</w:t>
            </w:r>
            <w:r w:rsidRPr="00192322">
              <w:rPr>
                <w:rFonts w:ascii="Arial" w:hAnsi="Arial" w:cs="Arial"/>
                <w:bCs/>
                <w:rtl/>
              </w:rPr>
              <w:t xml:space="preserve"> </w:t>
            </w:r>
            <w:r w:rsidRPr="00192322">
              <w:rPr>
                <w:rFonts w:ascii="Arial" w:hAnsi="Arial" w:cs="Arial" w:hint="cs"/>
                <w:bCs/>
                <w:rtl/>
              </w:rPr>
              <w:t>وضع</w:t>
            </w:r>
            <w:r w:rsidRPr="00192322">
              <w:rPr>
                <w:rFonts w:ascii="Arial" w:hAnsi="Arial" w:cs="Arial"/>
                <w:bCs/>
                <w:rtl/>
              </w:rPr>
              <w:t xml:space="preserve"> </w:t>
            </w:r>
            <w:r w:rsidRPr="00192322">
              <w:rPr>
                <w:rFonts w:ascii="Arial" w:hAnsi="Arial" w:cs="Arial" w:hint="cs"/>
                <w:bCs/>
                <w:rtl/>
              </w:rPr>
              <w:t>التشغيل</w:t>
            </w:r>
            <w:r w:rsidRPr="00192322">
              <w:rPr>
                <w:rFonts w:ascii="Arial" w:hAnsi="Arial" w:cs="Arial"/>
                <w:bCs/>
                <w:rtl/>
              </w:rPr>
              <w:t xml:space="preserve"> </w:t>
            </w:r>
            <w:r w:rsidRPr="00192322">
              <w:rPr>
                <w:rFonts w:ascii="Arial" w:hAnsi="Arial" w:cs="Arial" w:hint="cs"/>
                <w:bCs/>
                <w:rtl/>
              </w:rPr>
              <w:t>العادي</w:t>
            </w:r>
          </w:p>
        </w:tc>
      </w:tr>
      <w:tr w:rsidR="00316E83" w:rsidRPr="00B96E9C" w14:paraId="216F2E03" w14:textId="77777777" w:rsidTr="00DB37A4">
        <w:tc>
          <w:tcPr>
            <w:tcW w:w="679" w:type="pct"/>
          </w:tcPr>
          <w:p w14:paraId="633F7DE5" w14:textId="2177E11F" w:rsidR="00740074" w:rsidRPr="006170AE" w:rsidRDefault="00D7742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التاريخ:</w:t>
            </w:r>
          </w:p>
          <w:p w14:paraId="15CDAEC8" w14:textId="77777777" w:rsidR="00316E83" w:rsidRPr="006170A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pct"/>
            <w:gridSpan w:val="4"/>
          </w:tcPr>
          <w:p w14:paraId="0EB6FA69" w14:textId="77777777" w:rsidR="00316E83" w:rsidRPr="006170A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  <w:tc>
          <w:tcPr>
            <w:tcW w:w="741" w:type="pct"/>
            <w:gridSpan w:val="3"/>
          </w:tcPr>
          <w:p w14:paraId="1CB15A20" w14:textId="2E57BC14" w:rsidR="00316E83" w:rsidRPr="006170AE" w:rsidRDefault="00D7742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الوقت:</w:t>
            </w:r>
          </w:p>
          <w:p w14:paraId="5ADB3825" w14:textId="77777777" w:rsidR="00740074" w:rsidRPr="006170AE" w:rsidRDefault="0074007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pct"/>
            <w:gridSpan w:val="4"/>
          </w:tcPr>
          <w:p w14:paraId="2705B7F6" w14:textId="77777777" w:rsidR="00316E83" w:rsidRPr="006170A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</w:tr>
      <w:tr w:rsidR="00316E83" w:rsidRPr="001A6101" w14:paraId="0D57EF9D" w14:textId="77777777" w:rsidTr="00DB37A4">
        <w:tc>
          <w:tcPr>
            <w:tcW w:w="5000" w:type="pct"/>
            <w:gridSpan w:val="12"/>
          </w:tcPr>
          <w:p w14:paraId="4144F42B" w14:textId="004B838B" w:rsidR="00316E83" w:rsidRPr="006170AE" w:rsidRDefault="006170AE" w:rsidP="00C95EF5">
            <w:pPr>
              <w:tabs>
                <w:tab w:val="left" w:pos="1482"/>
              </w:tabs>
              <w:bidi/>
              <w:spacing w:before="240" w:after="120" w:line="240" w:lineRule="auto"/>
              <w:ind w:left="-101"/>
              <w:rPr>
                <w:rFonts w:ascii="Arial" w:hAnsi="Arial" w:cs="Arial"/>
                <w:sz w:val="18"/>
                <w:szCs w:val="18"/>
              </w:rPr>
            </w:pP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إجراء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وفقًا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لمعايير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الرابطة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الوطنية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للحماية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الحرائق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ومعايير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الدفاع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المدني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المحلية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170AE">
              <w:rPr>
                <w:rFonts w:ascii="Arial" w:hAnsi="Arial" w:cs="Arial" w:hint="cs"/>
                <w:sz w:val="18"/>
                <w:szCs w:val="18"/>
                <w:rtl/>
              </w:rPr>
              <w:t>القياسية</w:t>
            </w:r>
            <w:r w:rsidRPr="006170AE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</w:tbl>
    <w:p w14:paraId="01901349" w14:textId="48576FA1" w:rsidR="00316E83" w:rsidRPr="005A1506" w:rsidRDefault="005A1506" w:rsidP="00C95EF5">
      <w:pPr>
        <w:bidi/>
        <w:rPr>
          <w:rFonts w:ascii="Arial" w:hAnsi="Arial" w:cs="Arial"/>
          <w:bCs/>
          <w:sz w:val="20"/>
          <w:szCs w:val="24"/>
          <w:rtl/>
          <w:lang w:bidi="ar-EG"/>
        </w:rPr>
      </w:pPr>
      <w:r w:rsidRPr="005A1506">
        <w:rPr>
          <w:rFonts w:ascii="Arial" w:hAnsi="Arial" w:cs="Arial" w:hint="cs"/>
          <w:bCs/>
          <w:sz w:val="20"/>
          <w:szCs w:val="24"/>
          <w:rtl/>
        </w:rPr>
        <w:t>التوقيع: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28"/>
        <w:gridCol w:w="2974"/>
        <w:gridCol w:w="1204"/>
        <w:gridCol w:w="2168"/>
      </w:tblGrid>
      <w:tr w:rsidR="005A1506" w:rsidRPr="004A3820" w14:paraId="71AAB93A" w14:textId="77777777" w:rsidTr="003D37B7">
        <w:tc>
          <w:tcPr>
            <w:tcW w:w="1686" w:type="pct"/>
            <w:shd w:val="clear" w:color="auto" w:fill="C6D9F1" w:themeFill="text2" w:themeFillTint="33"/>
          </w:tcPr>
          <w:p w14:paraId="0F40824F" w14:textId="1A694D15" w:rsidR="005A1506" w:rsidRPr="00456F55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456F55">
              <w:rPr>
                <w:rFonts w:hint="cs"/>
                <w:b/>
                <w:bCs/>
                <w:sz w:val="20"/>
                <w:szCs w:val="20"/>
                <w:rtl/>
              </w:rPr>
              <w:t>بالنيابة</w:t>
            </w:r>
            <w:r w:rsidRPr="00456F5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456F55">
              <w:rPr>
                <w:rFonts w:hint="cs"/>
                <w:b/>
                <w:bCs/>
                <w:sz w:val="20"/>
                <w:szCs w:val="20"/>
                <w:rtl/>
              </w:rPr>
              <w:t>عن</w:t>
            </w:r>
          </w:p>
        </w:tc>
        <w:tc>
          <w:tcPr>
            <w:tcW w:w="1553" w:type="pct"/>
            <w:shd w:val="clear" w:color="auto" w:fill="C6D9F1" w:themeFill="text2" w:themeFillTint="33"/>
            <w:vAlign w:val="center"/>
          </w:tcPr>
          <w:p w14:paraId="38D3B950" w14:textId="492322F0" w:rsidR="005A1506" w:rsidRPr="005A1506" w:rsidRDefault="005A150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50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14:paraId="2D790246" w14:textId="75967C2D" w:rsidR="005A1506" w:rsidRPr="005A1506" w:rsidRDefault="005A150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5A150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EG"/>
              </w:rPr>
              <w:t>التاريخ</w:t>
            </w:r>
          </w:p>
        </w:tc>
        <w:tc>
          <w:tcPr>
            <w:tcW w:w="1132" w:type="pct"/>
            <w:shd w:val="clear" w:color="auto" w:fill="C6D9F1" w:themeFill="text2" w:themeFillTint="33"/>
            <w:vAlign w:val="center"/>
          </w:tcPr>
          <w:p w14:paraId="16590F40" w14:textId="50F30C6F" w:rsidR="005A1506" w:rsidRPr="005A1506" w:rsidRDefault="005A150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50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5A1506" w:rsidRPr="005402D6" w14:paraId="38D4E3F6" w14:textId="77777777" w:rsidTr="003D37B7">
        <w:tc>
          <w:tcPr>
            <w:tcW w:w="1686" w:type="pct"/>
            <w:shd w:val="clear" w:color="auto" w:fill="auto"/>
          </w:tcPr>
          <w:p w14:paraId="3D90E201" w14:textId="3A04AB29" w:rsidR="005A1506" w:rsidRPr="00456F55" w:rsidRDefault="005A1506" w:rsidP="00456F55">
            <w:pPr>
              <w:tabs>
                <w:tab w:val="left" w:pos="920"/>
              </w:tabs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56F55">
              <w:rPr>
                <w:rFonts w:hint="cs"/>
                <w:sz w:val="18"/>
                <w:szCs w:val="18"/>
                <w:rtl/>
              </w:rPr>
              <w:t>مقاول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الأعمال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الإنشائية</w:t>
            </w:r>
            <w:r w:rsidRPr="00456F55">
              <w:rPr>
                <w:sz w:val="18"/>
                <w:szCs w:val="18"/>
              </w:rPr>
              <w:t>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7A3B049F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452D33CF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  <w:lang w:bidi="ar-EG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72296357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1506" w:rsidRPr="005402D6" w14:paraId="2E4EC867" w14:textId="77777777" w:rsidTr="003D37B7">
        <w:tc>
          <w:tcPr>
            <w:tcW w:w="1686" w:type="pct"/>
            <w:shd w:val="clear" w:color="auto" w:fill="auto"/>
          </w:tcPr>
          <w:p w14:paraId="5A3A28CF" w14:textId="54960A88" w:rsidR="005A1506" w:rsidRPr="00456F55" w:rsidRDefault="005A1506" w:rsidP="00456F55">
            <w:pPr>
              <w:tabs>
                <w:tab w:val="left" w:pos="920"/>
              </w:tabs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56F55">
              <w:rPr>
                <w:rFonts w:hint="cs"/>
                <w:sz w:val="18"/>
                <w:szCs w:val="18"/>
                <w:rtl/>
              </w:rPr>
              <w:t>المقاول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الرئيسي</w:t>
            </w:r>
            <w:r w:rsidRPr="00456F55">
              <w:rPr>
                <w:sz w:val="18"/>
                <w:szCs w:val="18"/>
              </w:rPr>
              <w:t>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043C823E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205D2D5D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31A1FC0A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1506" w:rsidRPr="005402D6" w14:paraId="232BDA54" w14:textId="77777777" w:rsidTr="003D37B7">
        <w:tc>
          <w:tcPr>
            <w:tcW w:w="1686" w:type="pct"/>
            <w:shd w:val="clear" w:color="auto" w:fill="auto"/>
          </w:tcPr>
          <w:p w14:paraId="1F6AD6CF" w14:textId="0D258884" w:rsidR="005A1506" w:rsidRPr="00456F55" w:rsidRDefault="005A1506" w:rsidP="00456F55">
            <w:pPr>
              <w:tabs>
                <w:tab w:val="left" w:pos="920"/>
              </w:tabs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56F55">
              <w:rPr>
                <w:rFonts w:hint="cs"/>
                <w:sz w:val="18"/>
                <w:szCs w:val="18"/>
                <w:rtl/>
              </w:rPr>
              <w:t>مهندس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التشغيل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التجريبي</w:t>
            </w:r>
            <w:r w:rsidRPr="00456F55">
              <w:rPr>
                <w:sz w:val="18"/>
                <w:szCs w:val="18"/>
              </w:rPr>
              <w:t>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60BF904C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300FB04B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64EAEA50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1506" w:rsidRPr="005402D6" w14:paraId="13D65E16" w14:textId="77777777" w:rsidTr="003D37B7">
        <w:tc>
          <w:tcPr>
            <w:tcW w:w="1686" w:type="pct"/>
            <w:shd w:val="clear" w:color="auto" w:fill="auto"/>
          </w:tcPr>
          <w:p w14:paraId="64638521" w14:textId="4756ACC8" w:rsidR="005A1506" w:rsidRPr="00456F55" w:rsidRDefault="005A1506" w:rsidP="00456F55">
            <w:pPr>
              <w:tabs>
                <w:tab w:val="left" w:pos="920"/>
              </w:tabs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56F55">
              <w:rPr>
                <w:rFonts w:hint="cs"/>
                <w:sz w:val="18"/>
                <w:szCs w:val="18"/>
                <w:rtl/>
              </w:rPr>
              <w:t>مدير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التشغيل</w:t>
            </w:r>
            <w:r w:rsidRPr="00456F55">
              <w:rPr>
                <w:sz w:val="18"/>
                <w:szCs w:val="18"/>
                <w:rtl/>
              </w:rPr>
              <w:t xml:space="preserve"> </w:t>
            </w:r>
            <w:r w:rsidRPr="00456F55">
              <w:rPr>
                <w:rFonts w:hint="cs"/>
                <w:sz w:val="18"/>
                <w:szCs w:val="18"/>
                <w:rtl/>
              </w:rPr>
              <w:t>التجريبي</w:t>
            </w:r>
            <w:r w:rsidRPr="00456F55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58F7412B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  <w:lang w:bidi="ar-EG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208BE3F7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31B5504D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1506" w:rsidRPr="005402D6" w14:paraId="3B7A21B3" w14:textId="77777777" w:rsidTr="003D37B7">
        <w:tc>
          <w:tcPr>
            <w:tcW w:w="1686" w:type="pct"/>
            <w:shd w:val="clear" w:color="auto" w:fill="auto"/>
          </w:tcPr>
          <w:p w14:paraId="21E429BE" w14:textId="277EBFD9" w:rsidR="005A1506" w:rsidRPr="00456F55" w:rsidRDefault="005A1506" w:rsidP="00456F55">
            <w:pPr>
              <w:tabs>
                <w:tab w:val="left" w:pos="920"/>
              </w:tabs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56F55">
              <w:rPr>
                <w:rFonts w:hint="cs"/>
                <w:sz w:val="18"/>
                <w:szCs w:val="18"/>
                <w:rtl/>
              </w:rPr>
              <w:t>الاستشاري</w:t>
            </w:r>
            <w:r w:rsidRPr="00456F55">
              <w:rPr>
                <w:sz w:val="18"/>
                <w:szCs w:val="18"/>
              </w:rPr>
              <w:t>:</w:t>
            </w:r>
          </w:p>
        </w:tc>
        <w:tc>
          <w:tcPr>
            <w:tcW w:w="1553" w:type="pct"/>
            <w:shd w:val="clear" w:color="auto" w:fill="auto"/>
            <w:vAlign w:val="bottom"/>
          </w:tcPr>
          <w:p w14:paraId="492216E5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9" w:type="pct"/>
            <w:shd w:val="clear" w:color="auto" w:fill="auto"/>
            <w:vAlign w:val="bottom"/>
          </w:tcPr>
          <w:p w14:paraId="3BD523DC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bottom"/>
          </w:tcPr>
          <w:p w14:paraId="7ACD9280" w14:textId="77777777" w:rsidR="005A1506" w:rsidRPr="002B352F" w:rsidRDefault="005A15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76BAAC4" w14:textId="77777777" w:rsidR="00B5471A" w:rsidRDefault="00B5471A" w:rsidP="00C95EF5">
      <w:pPr>
        <w:bidi/>
        <w:rPr>
          <w:lang w:bidi="ar-EG"/>
        </w:rPr>
      </w:pPr>
    </w:p>
    <w:p w14:paraId="5882F9C4" w14:textId="77777777" w:rsidR="00B5471A" w:rsidRDefault="00B5471A" w:rsidP="00C95EF5">
      <w:pPr>
        <w:bidi/>
        <w:spacing w:before="0" w:line="240" w:lineRule="auto"/>
      </w:pPr>
      <w:r>
        <w:br w:type="page"/>
      </w:r>
    </w:p>
    <w:tbl>
      <w:tblPr>
        <w:bidiVisual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47"/>
        <w:gridCol w:w="1089"/>
        <w:gridCol w:w="1424"/>
        <w:gridCol w:w="1204"/>
        <w:gridCol w:w="2166"/>
      </w:tblGrid>
      <w:tr w:rsidR="003C2369" w:rsidRPr="00B279D6" w14:paraId="14766269" w14:textId="77777777" w:rsidTr="00DB37A4">
        <w:trPr>
          <w:trHeight w:val="360"/>
          <w:tblHeader/>
        </w:trPr>
        <w:tc>
          <w:tcPr>
            <w:tcW w:w="2499" w:type="pct"/>
            <w:gridSpan w:val="3"/>
            <w:vMerge w:val="restart"/>
            <w:shd w:val="clear" w:color="auto" w:fill="auto"/>
          </w:tcPr>
          <w:p w14:paraId="33B4C8DE" w14:textId="4AB83BFE" w:rsidR="003C2369" w:rsidRPr="00874F81" w:rsidRDefault="00946CD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398ABF5F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1ADC675F" w14:textId="0FDD27CF" w:rsidR="003C2369" w:rsidRPr="00B02F35" w:rsidRDefault="00946CD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549CAE9D" w14:textId="77777777" w:rsidTr="00DB37A4">
        <w:trPr>
          <w:trHeight w:val="360"/>
          <w:tblHeader/>
        </w:trPr>
        <w:tc>
          <w:tcPr>
            <w:tcW w:w="2499" w:type="pct"/>
            <w:gridSpan w:val="3"/>
            <w:vMerge/>
            <w:shd w:val="clear" w:color="auto" w:fill="auto"/>
            <w:vAlign w:val="center"/>
          </w:tcPr>
          <w:p w14:paraId="1CAA00C8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40ECB9B2" w14:textId="4D9D33BF" w:rsidR="003C2369" w:rsidRPr="00946CD1" w:rsidRDefault="00DB37A4" w:rsidP="00DB37A4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946CD1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1849968D" w14:textId="77777777" w:rsidTr="00DB37A4">
        <w:trPr>
          <w:trHeight w:val="360"/>
          <w:tblHeader/>
        </w:trPr>
        <w:tc>
          <w:tcPr>
            <w:tcW w:w="2499" w:type="pct"/>
            <w:gridSpan w:val="3"/>
            <w:vMerge w:val="restart"/>
            <w:shd w:val="clear" w:color="auto" w:fill="auto"/>
          </w:tcPr>
          <w:p w14:paraId="19E3ABC8" w14:textId="3DB28885" w:rsidR="003C2369" w:rsidRPr="00874F81" w:rsidRDefault="00946CD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4E41DCF7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4FC6CA3E" w14:textId="3389A638" w:rsidR="003C2369" w:rsidRPr="00B02F35" w:rsidRDefault="00946CD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23A02F37" w14:textId="77777777" w:rsidTr="00DB37A4">
        <w:trPr>
          <w:trHeight w:val="360"/>
          <w:tblHeader/>
        </w:trPr>
        <w:tc>
          <w:tcPr>
            <w:tcW w:w="2499" w:type="pct"/>
            <w:gridSpan w:val="3"/>
            <w:vMerge/>
            <w:shd w:val="clear" w:color="auto" w:fill="auto"/>
            <w:vAlign w:val="center"/>
          </w:tcPr>
          <w:p w14:paraId="5A215385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4B8E0D47" w14:textId="25162CB3" w:rsidR="003C2369" w:rsidRPr="00B02F35" w:rsidRDefault="00946CD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رقم الوحدة: </w:t>
            </w:r>
          </w:p>
        </w:tc>
      </w:tr>
      <w:tr w:rsidR="004F2360" w:rsidRPr="00090750" w14:paraId="5E9818E4" w14:textId="77777777" w:rsidTr="00DB37A4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3402353" w14:textId="1E05D332" w:rsidR="004F2360" w:rsidRPr="00D22ED1" w:rsidRDefault="00202898" w:rsidP="00706D66">
            <w:pPr>
              <w:pStyle w:val="ListParagraph"/>
              <w:numPr>
                <w:ilvl w:val="0"/>
                <w:numId w:val="37"/>
              </w:numPr>
              <w:bidi/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D22ED1">
              <w:rPr>
                <w:rFonts w:ascii="Arial" w:hAnsi="Arial" w:cs="Arial" w:hint="cs"/>
                <w:bCs/>
                <w:rtl/>
              </w:rPr>
              <w:t xml:space="preserve">قوائم التشغيل التجريبي </w:t>
            </w:r>
          </w:p>
        </w:tc>
      </w:tr>
      <w:tr w:rsidR="00316E83" w:rsidRPr="00D36AEB" w14:paraId="7128CD6C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5000" w:type="pct"/>
            <w:gridSpan w:val="6"/>
            <w:shd w:val="clear" w:color="auto" w:fill="auto"/>
            <w:vAlign w:val="center"/>
          </w:tcPr>
          <w:p w14:paraId="0BFFD8B2" w14:textId="72D1EE71" w:rsidR="00316E83" w:rsidRPr="00F70E0C" w:rsidRDefault="00F70E0C" w:rsidP="00706D66">
            <w:pPr>
              <w:pStyle w:val="ListParagraph"/>
              <w:numPr>
                <w:ilvl w:val="0"/>
                <w:numId w:val="16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اختبار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ما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قبل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التشغيل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الوظيفي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(</w:t>
            </w: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التركيب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>)</w:t>
            </w:r>
          </w:p>
        </w:tc>
      </w:tr>
      <w:tr w:rsidR="00316E83" w:rsidRPr="00C5436F" w14:paraId="3D8B6EFD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C6D9F1" w:themeFill="text2" w:themeFillTint="33"/>
            <w:vAlign w:val="center"/>
          </w:tcPr>
          <w:p w14:paraId="455DA13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C6D9F1" w:themeFill="text2" w:themeFillTint="33"/>
            <w:vAlign w:val="center"/>
          </w:tcPr>
          <w:p w14:paraId="33FFAEDA" w14:textId="01CB77DD" w:rsidR="00316E83" w:rsidRPr="00F70E0C" w:rsidRDefault="00F70E0C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المتطلبات</w:t>
            </w:r>
            <w:r w:rsidRPr="00F70E0C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المسبقة</w:t>
            </w:r>
          </w:p>
        </w:tc>
        <w:tc>
          <w:tcPr>
            <w:tcW w:w="628" w:type="pct"/>
            <w:shd w:val="clear" w:color="auto" w:fill="C6D9F1" w:themeFill="text2" w:themeFillTint="33"/>
            <w:vAlign w:val="center"/>
          </w:tcPr>
          <w:p w14:paraId="72E3A72D" w14:textId="3BE6D041" w:rsidR="00316E83" w:rsidRPr="00F70E0C" w:rsidRDefault="00202898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</w:rPr>
              <w:t>نعم/ لا</w:t>
            </w:r>
          </w:p>
        </w:tc>
        <w:tc>
          <w:tcPr>
            <w:tcW w:w="1130" w:type="pct"/>
            <w:shd w:val="clear" w:color="auto" w:fill="C6D9F1" w:themeFill="text2" w:themeFillTint="33"/>
            <w:vAlign w:val="center"/>
          </w:tcPr>
          <w:p w14:paraId="22915C37" w14:textId="11982795" w:rsidR="00316E83" w:rsidRPr="00F70E0C" w:rsidRDefault="00583A9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F70E0C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 xml:space="preserve">الملاحظات </w:t>
            </w:r>
          </w:p>
        </w:tc>
      </w:tr>
      <w:tr w:rsidR="00316E83" w:rsidRPr="00C5436F" w14:paraId="18028E82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292DC4E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5BE81927" w14:textId="0D1CB3C1" w:rsidR="00316E83" w:rsidRPr="00C5436F" w:rsidRDefault="00892F6E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تركيب الحاويات: 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219C65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61DA8A9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83" w:rsidRPr="00C5436F" w14:paraId="22504D2C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3521BCB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6A506CE6" w14:textId="56B912CC" w:rsidR="00316E83" w:rsidRPr="00C5436F" w:rsidRDefault="00AD1B9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التحقق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من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تركيب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الكبلات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وفقًا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لمتطلبات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النظام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A6E9FE7" w14:textId="576580E0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0F92D6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1AD37D6D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7DAD48A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7BC92D4B" w14:textId="40F31D7B" w:rsidR="00316E83" w:rsidRPr="00C5436F" w:rsidRDefault="00AD1B9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التأكد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من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تركيب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الأجهزة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وفقًا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للمخططات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D1B97">
              <w:rPr>
                <w:rFonts w:ascii="Arial" w:hAnsi="Arial" w:cs="Arial" w:hint="cs"/>
                <w:sz w:val="20"/>
                <w:szCs w:val="20"/>
                <w:rtl/>
              </w:rPr>
              <w:t>المعتمدة</w:t>
            </w:r>
            <w:r w:rsidRPr="00AD1B9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FDB958C" w14:textId="6E94FCAC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6050D1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D9FE9D3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3E7F8B2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3E0B0940" w14:textId="00440CE5" w:rsidR="00316E83" w:rsidRPr="00C5436F" w:rsidRDefault="00DA16CE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التأكد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من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تركيب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لوحات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التحكم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وفقًا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للمخططات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16CE">
              <w:rPr>
                <w:rFonts w:ascii="Arial" w:hAnsi="Arial" w:cs="Arial" w:hint="cs"/>
                <w:sz w:val="20"/>
                <w:szCs w:val="20"/>
                <w:rtl/>
              </w:rPr>
              <w:t>المعتمدة</w:t>
            </w:r>
            <w:r w:rsidRPr="00DA16CE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86EB62A" w14:textId="0EFD37CF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A4F41E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AC5E336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6ADA124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4AFB0FD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C9BAF3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1B9D40A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4A477BA1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14AA96B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6F63B26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EBF284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6678FB2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38091F71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335EAA6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51BB0B6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FB04E4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9B88D1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E22E8DD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51081089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3D6F337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E16DC1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E07039F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01DCB5DE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4C4C5B19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284FAED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3F24E8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51BAAF1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4E8307E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0B39C052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4193C5E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D1B537F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C5F08F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789B765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3A992B50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211F783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F540C9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66737CD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CBCB0BB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794D95B9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3075DA1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43D406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2CDCC6A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78ECE30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5DD4D025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48420FF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96AEEC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06578B7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423F2A84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6C8905D7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5FB1F35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8D1B36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2FDCBCA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6209E30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0C4ED27D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46EDB24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7DDB98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0022E7B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AC3BBE8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3C618C8D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0559E1C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4375FF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3B6A5EC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01342CC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289" w:type="pct"/>
            <w:shd w:val="clear" w:color="auto" w:fill="auto"/>
            <w:vAlign w:val="center"/>
          </w:tcPr>
          <w:p w14:paraId="420CA087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pct"/>
            <w:gridSpan w:val="3"/>
            <w:shd w:val="clear" w:color="auto" w:fill="auto"/>
            <w:vAlign w:val="center"/>
          </w:tcPr>
          <w:p w14:paraId="79772E9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C431EA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65FB2DA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27AF889" w14:textId="77777777" w:rsidTr="00DB37A4">
        <w:tblPrEx>
          <w:tblCellMar>
            <w:left w:w="115" w:type="dxa"/>
            <w:right w:w="115" w:type="dxa"/>
          </w:tblCellMar>
        </w:tblPrEx>
        <w:trPr>
          <w:trHeight w:val="656"/>
        </w:trPr>
        <w:tc>
          <w:tcPr>
            <w:tcW w:w="5000" w:type="pct"/>
            <w:gridSpan w:val="6"/>
            <w:shd w:val="clear" w:color="auto" w:fill="auto"/>
          </w:tcPr>
          <w:p w14:paraId="2DF671DD" w14:textId="134BB4C5" w:rsidR="00316E83" w:rsidRPr="00C5436F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التعليقات</w:t>
            </w:r>
            <w:r w:rsidR="00316E83" w:rsidRPr="00C543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6E83" w:rsidRPr="00C5436F" w14:paraId="79A74B6B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1931" w:type="pct"/>
            <w:gridSpan w:val="2"/>
            <w:shd w:val="clear" w:color="auto" w:fill="C6D9F1" w:themeFill="text2" w:themeFillTint="33"/>
            <w:vAlign w:val="center"/>
          </w:tcPr>
          <w:p w14:paraId="229D8407" w14:textId="5BBFE9C7" w:rsidR="00316E83" w:rsidRPr="00DD032D" w:rsidRDefault="00572A7D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DD032D">
              <w:rPr>
                <w:rFonts w:ascii="Arial" w:hAnsi="Arial" w:cs="Arial" w:hint="cs"/>
                <w:bCs/>
                <w:sz w:val="20"/>
                <w:szCs w:val="20"/>
                <w:rtl/>
              </w:rPr>
              <w:t>بالنيابة عن</w:t>
            </w:r>
          </w:p>
        </w:tc>
        <w:tc>
          <w:tcPr>
            <w:tcW w:w="1311" w:type="pct"/>
            <w:gridSpan w:val="2"/>
            <w:shd w:val="clear" w:color="auto" w:fill="C6D9F1" w:themeFill="text2" w:themeFillTint="33"/>
            <w:vAlign w:val="center"/>
          </w:tcPr>
          <w:p w14:paraId="0FDEB55F" w14:textId="749BB0BD" w:rsidR="00316E83" w:rsidRPr="00DD032D" w:rsidRDefault="00572A7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DD032D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628" w:type="pct"/>
            <w:shd w:val="clear" w:color="auto" w:fill="C6D9F1" w:themeFill="text2" w:themeFillTint="33"/>
            <w:vAlign w:val="center"/>
          </w:tcPr>
          <w:p w14:paraId="6DE0B328" w14:textId="0F11C3A5" w:rsidR="00316E83" w:rsidRPr="00DD032D" w:rsidRDefault="00572A7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032D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0" w:type="pct"/>
            <w:shd w:val="clear" w:color="auto" w:fill="C6D9F1" w:themeFill="text2" w:themeFillTint="33"/>
            <w:vAlign w:val="center"/>
          </w:tcPr>
          <w:p w14:paraId="604607D4" w14:textId="6AD3E371" w:rsidR="00316E83" w:rsidRPr="00DD032D" w:rsidRDefault="00572A7D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DD032D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التوقيع </w:t>
            </w:r>
          </w:p>
        </w:tc>
      </w:tr>
      <w:tr w:rsidR="00316E83" w:rsidRPr="00C5436F" w14:paraId="07423F3F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1931" w:type="pct"/>
            <w:gridSpan w:val="2"/>
            <w:shd w:val="clear" w:color="auto" w:fill="auto"/>
            <w:vAlign w:val="center"/>
          </w:tcPr>
          <w:p w14:paraId="22054E4B" w14:textId="7863133F" w:rsidR="00316E83" w:rsidRPr="00C5436F" w:rsidRDefault="003A238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مقاول الأعمال الإنشائية: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409967F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8373F7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5A8A509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08BE503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1931" w:type="pct"/>
            <w:gridSpan w:val="2"/>
            <w:shd w:val="clear" w:color="auto" w:fill="auto"/>
            <w:vAlign w:val="center"/>
          </w:tcPr>
          <w:p w14:paraId="13810292" w14:textId="68A65796" w:rsidR="00316E83" w:rsidRPr="00C5436F" w:rsidRDefault="003A238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المقاول الرئيسي: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574C54B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65B84E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2005FB7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54A06A8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1931" w:type="pct"/>
            <w:gridSpan w:val="2"/>
            <w:shd w:val="clear" w:color="auto" w:fill="auto"/>
            <w:vAlign w:val="center"/>
          </w:tcPr>
          <w:p w14:paraId="31DD5817" w14:textId="3C8F1073" w:rsidR="00316E83" w:rsidRPr="00C5436F" w:rsidRDefault="003A238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ممثل الاختبارات والتشغيل التجريبي: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1389467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4603FF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4B826AD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72DC5CE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1931" w:type="pct"/>
            <w:gridSpan w:val="2"/>
            <w:shd w:val="clear" w:color="auto" w:fill="auto"/>
            <w:vAlign w:val="center"/>
          </w:tcPr>
          <w:p w14:paraId="63EE5696" w14:textId="64ED06F2" w:rsidR="00316E83" w:rsidRPr="00C5436F" w:rsidRDefault="003A238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مدير ممثل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الاختبارات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والتشغيل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التجريبي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497CA67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E0BD5C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3714773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050ABB3E" w14:textId="77777777" w:rsidTr="00DB37A4">
        <w:tblPrEx>
          <w:tblCellMar>
            <w:left w:w="115" w:type="dxa"/>
            <w:right w:w="115" w:type="dxa"/>
          </w:tblCellMar>
        </w:tblPrEx>
        <w:tc>
          <w:tcPr>
            <w:tcW w:w="1931" w:type="pct"/>
            <w:gridSpan w:val="2"/>
            <w:shd w:val="clear" w:color="auto" w:fill="auto"/>
            <w:vAlign w:val="center"/>
          </w:tcPr>
          <w:p w14:paraId="220A475B" w14:textId="752BA128" w:rsidR="00316E83" w:rsidRPr="00C5436F" w:rsidRDefault="003A2387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الاستشاري: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14:paraId="7F60278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6D94C1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9491DD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DF000" w14:textId="77777777" w:rsidR="00316E83" w:rsidRDefault="00316E83" w:rsidP="00C95EF5">
      <w:pPr>
        <w:bidi/>
      </w:pPr>
    </w:p>
    <w:p w14:paraId="1CACE580" w14:textId="77777777" w:rsidR="00316E83" w:rsidRDefault="00316E83" w:rsidP="00C95EF5">
      <w:pPr>
        <w:bidi/>
      </w:pPr>
    </w:p>
    <w:p w14:paraId="2FED2D80" w14:textId="77777777" w:rsidR="00316E83" w:rsidRDefault="00316E83" w:rsidP="00C95EF5">
      <w:pPr>
        <w:bidi/>
      </w:pPr>
    </w:p>
    <w:p w14:paraId="38F764B6" w14:textId="77777777" w:rsidR="00316E83" w:rsidRDefault="00316E83" w:rsidP="00C95EF5">
      <w:pPr>
        <w:bidi/>
      </w:pPr>
    </w:p>
    <w:p w14:paraId="05DF7276" w14:textId="77777777" w:rsidR="00316E83" w:rsidRDefault="00316E83" w:rsidP="00C95EF5">
      <w:pPr>
        <w:bidi/>
        <w:rPr>
          <w:rtl/>
          <w:lang w:bidi="ar-EG"/>
        </w:rPr>
      </w:pPr>
    </w:p>
    <w:p w14:paraId="048A1E8F" w14:textId="77777777" w:rsidR="00665CFC" w:rsidRDefault="00665CFC" w:rsidP="00665CFC">
      <w:pPr>
        <w:bidi/>
        <w:rPr>
          <w:lang w:bidi="ar-EG"/>
        </w:rPr>
      </w:pPr>
    </w:p>
    <w:p w14:paraId="6836D243" w14:textId="77777777" w:rsidR="00316E83" w:rsidRDefault="00316E83" w:rsidP="00C95EF5">
      <w:pPr>
        <w:bidi/>
      </w:pPr>
    </w:p>
    <w:tbl>
      <w:tblPr>
        <w:bidiVisual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45"/>
        <w:gridCol w:w="1091"/>
        <w:gridCol w:w="1426"/>
        <w:gridCol w:w="1204"/>
        <w:gridCol w:w="2164"/>
      </w:tblGrid>
      <w:tr w:rsidR="003C2369" w:rsidRPr="00B279D6" w14:paraId="43EB00B1" w14:textId="77777777" w:rsidTr="0070449A">
        <w:trPr>
          <w:trHeight w:val="360"/>
          <w:tblHeader/>
        </w:trPr>
        <w:tc>
          <w:tcPr>
            <w:tcW w:w="2499" w:type="pct"/>
            <w:gridSpan w:val="3"/>
            <w:vMerge w:val="restart"/>
            <w:shd w:val="clear" w:color="auto" w:fill="auto"/>
          </w:tcPr>
          <w:p w14:paraId="1A2D336D" w14:textId="042B0C03" w:rsidR="003C2369" w:rsidRPr="00874F81" w:rsidRDefault="00665CF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531AA354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3FF8B956" w14:textId="173D26FC" w:rsidR="003C2369" w:rsidRPr="00B02F35" w:rsidRDefault="00665CF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3D54758D" w14:textId="77777777" w:rsidTr="0070449A">
        <w:trPr>
          <w:trHeight w:val="360"/>
          <w:tblHeader/>
        </w:trPr>
        <w:tc>
          <w:tcPr>
            <w:tcW w:w="2499" w:type="pct"/>
            <w:gridSpan w:val="3"/>
            <w:vMerge/>
            <w:shd w:val="clear" w:color="auto" w:fill="auto"/>
            <w:vAlign w:val="center"/>
          </w:tcPr>
          <w:p w14:paraId="29866815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2453C90B" w14:textId="5D5F90B6" w:rsidR="003C2369" w:rsidRPr="00665CFC" w:rsidRDefault="0065216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665CFC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015E1C02" w14:textId="77777777" w:rsidTr="0070449A">
        <w:trPr>
          <w:trHeight w:val="360"/>
          <w:tblHeader/>
        </w:trPr>
        <w:tc>
          <w:tcPr>
            <w:tcW w:w="2499" w:type="pct"/>
            <w:gridSpan w:val="3"/>
            <w:vMerge w:val="restart"/>
            <w:shd w:val="clear" w:color="auto" w:fill="auto"/>
          </w:tcPr>
          <w:p w14:paraId="6C2E71CB" w14:textId="789B9834" w:rsidR="003C2369" w:rsidRPr="00874F81" w:rsidRDefault="00665CF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4CD07534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742D1A7D" w14:textId="3A00B320" w:rsidR="003C2369" w:rsidRPr="00B02F35" w:rsidRDefault="00665CF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5E003384" w14:textId="77777777" w:rsidTr="0070449A">
        <w:trPr>
          <w:trHeight w:val="360"/>
          <w:tblHeader/>
        </w:trPr>
        <w:tc>
          <w:tcPr>
            <w:tcW w:w="2499" w:type="pct"/>
            <w:gridSpan w:val="3"/>
            <w:vMerge/>
            <w:shd w:val="clear" w:color="auto" w:fill="auto"/>
            <w:vAlign w:val="center"/>
          </w:tcPr>
          <w:p w14:paraId="1265301A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14:paraId="4EF311D7" w14:textId="1CCDFC43" w:rsidR="003C2369" w:rsidRPr="00B02F35" w:rsidRDefault="00665CFC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رقم الوحدة:</w:t>
            </w:r>
          </w:p>
        </w:tc>
      </w:tr>
      <w:tr w:rsidR="00316E83" w:rsidRPr="00D36AEB" w14:paraId="521BFE7D" w14:textId="77777777" w:rsidTr="0070449A">
        <w:tc>
          <w:tcPr>
            <w:tcW w:w="5000" w:type="pct"/>
            <w:gridSpan w:val="6"/>
            <w:shd w:val="clear" w:color="auto" w:fill="auto"/>
            <w:vAlign w:val="center"/>
          </w:tcPr>
          <w:p w14:paraId="48C53F58" w14:textId="7A4F622A" w:rsidR="00316E83" w:rsidRPr="001463EB" w:rsidRDefault="001463EB" w:rsidP="00706D66">
            <w:pPr>
              <w:pStyle w:val="ListParagraph"/>
              <w:numPr>
                <w:ilvl w:val="0"/>
                <w:numId w:val="17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bidi="ar-EG"/>
              </w:rPr>
            </w:pPr>
            <w:r w:rsidRPr="001463EB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بدء</w:t>
            </w:r>
            <w:r w:rsidRPr="001463EB"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463EB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التشغيل</w:t>
            </w:r>
            <w:r w:rsidRPr="001463EB"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1463EB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لا</w:t>
            </w:r>
            <w:r w:rsidRPr="001463EB"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463EB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توجد</w:t>
            </w:r>
            <w:r w:rsidRPr="001463EB"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463EB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>طاقة</w:t>
            </w:r>
          </w:p>
        </w:tc>
      </w:tr>
      <w:tr w:rsidR="00316E83" w:rsidRPr="00C5436F" w14:paraId="2515E290" w14:textId="77777777" w:rsidTr="0070449A">
        <w:tc>
          <w:tcPr>
            <w:tcW w:w="289" w:type="pct"/>
            <w:shd w:val="clear" w:color="auto" w:fill="C6D9F1" w:themeFill="text2" w:themeFillTint="33"/>
            <w:vAlign w:val="center"/>
          </w:tcPr>
          <w:p w14:paraId="16FEF45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C6D9F1" w:themeFill="text2" w:themeFillTint="33"/>
            <w:vAlign w:val="center"/>
          </w:tcPr>
          <w:p w14:paraId="4DF0EC99" w14:textId="494F34DD" w:rsidR="00316E83" w:rsidRPr="0081742C" w:rsidRDefault="0081742C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81742C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المتطلبات المسبقة </w:t>
            </w:r>
          </w:p>
        </w:tc>
        <w:tc>
          <w:tcPr>
            <w:tcW w:w="628" w:type="pct"/>
            <w:shd w:val="clear" w:color="auto" w:fill="C6D9F1" w:themeFill="text2" w:themeFillTint="33"/>
            <w:vAlign w:val="center"/>
          </w:tcPr>
          <w:p w14:paraId="2EB1837F" w14:textId="3752A754" w:rsidR="00316E83" w:rsidRPr="0081742C" w:rsidRDefault="00665CFC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742C">
              <w:rPr>
                <w:rFonts w:ascii="Arial" w:hAnsi="Arial" w:cs="Arial" w:hint="cs"/>
                <w:bCs/>
                <w:sz w:val="20"/>
                <w:szCs w:val="20"/>
                <w:rtl/>
              </w:rPr>
              <w:t>نعم/ لا</w:t>
            </w:r>
          </w:p>
        </w:tc>
        <w:tc>
          <w:tcPr>
            <w:tcW w:w="1129" w:type="pct"/>
            <w:shd w:val="clear" w:color="auto" w:fill="C6D9F1" w:themeFill="text2" w:themeFillTint="33"/>
            <w:vAlign w:val="center"/>
          </w:tcPr>
          <w:p w14:paraId="6B0E77C6" w14:textId="4778EB9F" w:rsidR="00316E83" w:rsidRPr="0081742C" w:rsidRDefault="00665CFC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81742C">
              <w:rPr>
                <w:rFonts w:ascii="Arial" w:hAnsi="Arial" w:cs="Arial" w:hint="cs"/>
                <w:bCs/>
                <w:sz w:val="20"/>
                <w:szCs w:val="20"/>
                <w:rtl/>
                <w:lang w:bidi="ar-EG"/>
              </w:rPr>
              <w:t xml:space="preserve">الملاحظات </w:t>
            </w:r>
          </w:p>
        </w:tc>
      </w:tr>
      <w:tr w:rsidR="00316E83" w:rsidRPr="00C5436F" w14:paraId="506284CC" w14:textId="77777777" w:rsidTr="0070449A">
        <w:tc>
          <w:tcPr>
            <w:tcW w:w="289" w:type="pct"/>
            <w:shd w:val="clear" w:color="auto" w:fill="auto"/>
            <w:vAlign w:val="center"/>
          </w:tcPr>
          <w:p w14:paraId="53A17D1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7547A4FA" w14:textId="21D732D9" w:rsidR="00316E83" w:rsidRPr="00174B4B" w:rsidRDefault="00E95A4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التأكد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أن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الأسلاك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الأرضية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خالية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الدوائر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الأرضية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/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القصيرة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قبل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الانتهاء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داخل</w:t>
            </w:r>
            <w:r w:rsidRPr="00174B4B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لوحة</w:t>
            </w:r>
            <w:r w:rsidRPr="00174B4B">
              <w:rPr>
                <w:rFonts w:ascii="Arial" w:hAnsi="Arial" w:cs="Arial"/>
                <w:sz w:val="18"/>
                <w:szCs w:val="18"/>
                <w:rtl/>
                <w:lang w:bidi="ar-EG"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التحكم</w:t>
            </w:r>
            <w:r w:rsidRPr="00174B4B">
              <w:rPr>
                <w:rFonts w:ascii="Arial" w:hAnsi="Arial" w:cs="Arial"/>
                <w:sz w:val="18"/>
                <w:szCs w:val="18"/>
                <w:rtl/>
                <w:lang w:bidi="ar-EG"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في</w:t>
            </w:r>
            <w:r w:rsidRPr="00174B4B">
              <w:rPr>
                <w:rFonts w:ascii="Arial" w:hAnsi="Arial" w:cs="Arial"/>
                <w:sz w:val="18"/>
                <w:szCs w:val="18"/>
                <w:rtl/>
                <w:lang w:bidi="ar-EG"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إنذار</w:t>
            </w:r>
            <w:r w:rsidRPr="00174B4B">
              <w:rPr>
                <w:rFonts w:ascii="Arial" w:hAnsi="Arial" w:cs="Arial"/>
                <w:sz w:val="18"/>
                <w:szCs w:val="18"/>
                <w:rtl/>
                <w:lang w:bidi="ar-EG"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الحريق</w:t>
            </w:r>
            <w:r w:rsidR="00C46F0B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 xml:space="preserve">. 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89106A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EB9FE6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bidi="ar-EG"/>
              </w:rPr>
            </w:pPr>
          </w:p>
        </w:tc>
      </w:tr>
      <w:tr w:rsidR="00316E83" w:rsidRPr="00C5436F" w14:paraId="2F51554C" w14:textId="77777777" w:rsidTr="0070449A">
        <w:tc>
          <w:tcPr>
            <w:tcW w:w="289" w:type="pct"/>
            <w:shd w:val="clear" w:color="auto" w:fill="auto"/>
            <w:vAlign w:val="center"/>
          </w:tcPr>
          <w:p w14:paraId="6E8D60D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40C93D66" w14:textId="4E86BB95" w:rsidR="00316E83" w:rsidRPr="00174B4B" w:rsidRDefault="006C149E" w:rsidP="006C149E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التأكد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التعريف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الصحيح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للأسلاك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الأرضية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قبل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الانتهاء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داخل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="00C46F0B">
              <w:rPr>
                <w:rFonts w:ascii="Arial" w:hAnsi="Arial" w:cs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3454082" w14:textId="7DB47080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2C8758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021EAC2A" w14:textId="77777777" w:rsidTr="0070449A">
        <w:tc>
          <w:tcPr>
            <w:tcW w:w="289" w:type="pct"/>
            <w:shd w:val="clear" w:color="auto" w:fill="auto"/>
            <w:vAlign w:val="center"/>
          </w:tcPr>
          <w:p w14:paraId="5E42174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2882FFDE" w14:textId="5D568B0E" w:rsidR="00316E83" w:rsidRPr="00174B4B" w:rsidRDefault="00340F1E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التأكد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عدم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وجود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ضرر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مادي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بالأجهزة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/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المعدات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49EA6AA" w14:textId="36AF29A3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56C986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02B0C9C7" w14:textId="77777777" w:rsidTr="0070449A">
        <w:tc>
          <w:tcPr>
            <w:tcW w:w="289" w:type="pct"/>
            <w:shd w:val="clear" w:color="auto" w:fill="auto"/>
            <w:vAlign w:val="center"/>
          </w:tcPr>
          <w:p w14:paraId="6DBF827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66FC62A6" w14:textId="08BEDDA5" w:rsidR="00316E83" w:rsidRPr="00174B4B" w:rsidRDefault="00340F1E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البرمجة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/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وضع</w:t>
            </w:r>
            <w:r w:rsidRPr="00174B4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74B4B">
              <w:rPr>
                <w:rFonts w:ascii="Arial" w:hAnsi="Arial" w:cs="Arial" w:hint="cs"/>
                <w:sz w:val="18"/>
                <w:szCs w:val="18"/>
                <w:rtl/>
              </w:rPr>
              <w:t>العلامات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B616839" w14:textId="5796CAC4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62E83E7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50A093A" w14:textId="77777777" w:rsidTr="0070449A">
        <w:tc>
          <w:tcPr>
            <w:tcW w:w="289" w:type="pct"/>
            <w:shd w:val="clear" w:color="auto" w:fill="auto"/>
            <w:vAlign w:val="center"/>
          </w:tcPr>
          <w:p w14:paraId="53397E68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5FB32E9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80EC99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A58A04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AC129A1" w14:textId="77777777" w:rsidTr="0070449A">
        <w:tc>
          <w:tcPr>
            <w:tcW w:w="289" w:type="pct"/>
            <w:shd w:val="clear" w:color="auto" w:fill="auto"/>
            <w:vAlign w:val="center"/>
          </w:tcPr>
          <w:p w14:paraId="4D10E7D0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1C99E61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71BC2F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F1243D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386CFD1A" w14:textId="77777777" w:rsidTr="0070449A">
        <w:tc>
          <w:tcPr>
            <w:tcW w:w="289" w:type="pct"/>
            <w:shd w:val="clear" w:color="auto" w:fill="auto"/>
            <w:vAlign w:val="center"/>
          </w:tcPr>
          <w:p w14:paraId="3F66EADE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6A4D174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A829CF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FCD777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1C6BF939" w14:textId="77777777" w:rsidTr="0070449A">
        <w:tc>
          <w:tcPr>
            <w:tcW w:w="289" w:type="pct"/>
            <w:shd w:val="clear" w:color="auto" w:fill="auto"/>
            <w:vAlign w:val="center"/>
          </w:tcPr>
          <w:p w14:paraId="4836A570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73758F1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FFFDB5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58EA56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6BDEB34" w14:textId="77777777" w:rsidTr="0070449A">
        <w:tc>
          <w:tcPr>
            <w:tcW w:w="289" w:type="pct"/>
            <w:shd w:val="clear" w:color="auto" w:fill="auto"/>
            <w:vAlign w:val="center"/>
          </w:tcPr>
          <w:p w14:paraId="7544B7E6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684FFB9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F73FEF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0009102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3399C8B3" w14:textId="77777777" w:rsidTr="0070449A">
        <w:tc>
          <w:tcPr>
            <w:tcW w:w="289" w:type="pct"/>
            <w:shd w:val="clear" w:color="auto" w:fill="auto"/>
            <w:vAlign w:val="center"/>
          </w:tcPr>
          <w:p w14:paraId="6EF522D3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4D45E6B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DB11A9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E56662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D668000" w14:textId="77777777" w:rsidTr="0070449A">
        <w:tc>
          <w:tcPr>
            <w:tcW w:w="289" w:type="pct"/>
            <w:shd w:val="clear" w:color="auto" w:fill="auto"/>
            <w:vAlign w:val="center"/>
          </w:tcPr>
          <w:p w14:paraId="2DB54F66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1FB3C3C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E69E32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F3C752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A69465F" w14:textId="77777777" w:rsidTr="0070449A">
        <w:tc>
          <w:tcPr>
            <w:tcW w:w="289" w:type="pct"/>
            <w:shd w:val="clear" w:color="auto" w:fill="auto"/>
            <w:vAlign w:val="center"/>
          </w:tcPr>
          <w:p w14:paraId="40497A5C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5DE7E6A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488563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D60ECC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066480FD" w14:textId="77777777" w:rsidTr="0070449A">
        <w:tc>
          <w:tcPr>
            <w:tcW w:w="289" w:type="pct"/>
            <w:shd w:val="clear" w:color="auto" w:fill="auto"/>
            <w:vAlign w:val="center"/>
          </w:tcPr>
          <w:p w14:paraId="23BD7272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35DC414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DC10DA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23640E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B677F00" w14:textId="77777777" w:rsidTr="0070449A">
        <w:tc>
          <w:tcPr>
            <w:tcW w:w="289" w:type="pct"/>
            <w:shd w:val="clear" w:color="auto" w:fill="auto"/>
            <w:vAlign w:val="center"/>
          </w:tcPr>
          <w:p w14:paraId="58B51DAF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3740B01F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7B15E2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A76675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6917F49" w14:textId="77777777" w:rsidTr="0070449A">
        <w:tc>
          <w:tcPr>
            <w:tcW w:w="289" w:type="pct"/>
            <w:shd w:val="clear" w:color="auto" w:fill="auto"/>
            <w:vAlign w:val="center"/>
          </w:tcPr>
          <w:p w14:paraId="3C7FE95C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1228376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BE2411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21E8AF1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F966688" w14:textId="77777777" w:rsidTr="0070449A">
        <w:tc>
          <w:tcPr>
            <w:tcW w:w="289" w:type="pct"/>
            <w:shd w:val="clear" w:color="auto" w:fill="auto"/>
            <w:vAlign w:val="center"/>
          </w:tcPr>
          <w:p w14:paraId="46CCF85F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4061413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E1063C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05D09FF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637A3CA3" w14:textId="77777777" w:rsidTr="0070449A">
        <w:trPr>
          <w:trHeight w:val="701"/>
        </w:trPr>
        <w:tc>
          <w:tcPr>
            <w:tcW w:w="5000" w:type="pct"/>
            <w:gridSpan w:val="6"/>
            <w:shd w:val="clear" w:color="auto" w:fill="auto"/>
          </w:tcPr>
          <w:p w14:paraId="37E83D08" w14:textId="12A2D285" w:rsidR="00316E83" w:rsidRPr="00C5436F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التعليقات</w:t>
            </w:r>
            <w:r w:rsidR="00316E83" w:rsidRPr="00C543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797B" w:rsidRPr="00C5436F" w14:paraId="408A0639" w14:textId="77777777" w:rsidTr="0070449A">
        <w:tc>
          <w:tcPr>
            <w:tcW w:w="1930" w:type="pct"/>
            <w:gridSpan w:val="2"/>
            <w:shd w:val="clear" w:color="auto" w:fill="C6D9F1" w:themeFill="text2" w:themeFillTint="33"/>
            <w:vAlign w:val="center"/>
          </w:tcPr>
          <w:p w14:paraId="63752629" w14:textId="2510F442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032D">
              <w:rPr>
                <w:rFonts w:ascii="Arial" w:hAnsi="Arial" w:cs="Arial" w:hint="cs"/>
                <w:bCs/>
                <w:sz w:val="20"/>
                <w:szCs w:val="20"/>
                <w:rtl/>
              </w:rPr>
              <w:t>بالنيابة عن</w:t>
            </w:r>
          </w:p>
        </w:tc>
        <w:tc>
          <w:tcPr>
            <w:tcW w:w="1313" w:type="pct"/>
            <w:gridSpan w:val="2"/>
            <w:shd w:val="clear" w:color="auto" w:fill="C6D9F1" w:themeFill="text2" w:themeFillTint="33"/>
            <w:vAlign w:val="center"/>
          </w:tcPr>
          <w:p w14:paraId="2045D0C8" w14:textId="15E1103D" w:rsidR="00F7797B" w:rsidRPr="00A65DD0" w:rsidRDefault="00F7797B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A65DD0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الاسم </w:t>
            </w:r>
          </w:p>
        </w:tc>
        <w:tc>
          <w:tcPr>
            <w:tcW w:w="628" w:type="pct"/>
            <w:shd w:val="clear" w:color="auto" w:fill="C6D9F1" w:themeFill="text2" w:themeFillTint="33"/>
            <w:vAlign w:val="center"/>
          </w:tcPr>
          <w:p w14:paraId="316752FD" w14:textId="07AF8555" w:rsidR="00F7797B" w:rsidRPr="00A65DD0" w:rsidRDefault="00F7797B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5DD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29" w:type="pct"/>
            <w:shd w:val="clear" w:color="auto" w:fill="C6D9F1" w:themeFill="text2" w:themeFillTint="33"/>
            <w:vAlign w:val="center"/>
          </w:tcPr>
          <w:p w14:paraId="63E76E94" w14:textId="7FFD422B" w:rsidR="00F7797B" w:rsidRPr="00A65DD0" w:rsidRDefault="00F7797B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5DD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F7797B" w:rsidRPr="00C5436F" w14:paraId="33A39FBE" w14:textId="77777777" w:rsidTr="0070449A">
        <w:tc>
          <w:tcPr>
            <w:tcW w:w="1930" w:type="pct"/>
            <w:gridSpan w:val="2"/>
            <w:shd w:val="clear" w:color="auto" w:fill="auto"/>
            <w:vAlign w:val="center"/>
          </w:tcPr>
          <w:p w14:paraId="0A1D861D" w14:textId="79DFBAE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مقاول الأعمال الإنشائية: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29AEAC00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D094EF2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92676AD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F7797B" w:rsidRPr="00C5436F" w14:paraId="4E0F6C1E" w14:textId="77777777" w:rsidTr="0070449A">
        <w:tc>
          <w:tcPr>
            <w:tcW w:w="1930" w:type="pct"/>
            <w:gridSpan w:val="2"/>
            <w:shd w:val="clear" w:color="auto" w:fill="auto"/>
            <w:vAlign w:val="center"/>
          </w:tcPr>
          <w:p w14:paraId="27340E26" w14:textId="303FE1D6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المقاول الرئيسي: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130F7E48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46C45A7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8B90C08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97B" w:rsidRPr="00C5436F" w14:paraId="5D57F49E" w14:textId="77777777" w:rsidTr="0070449A">
        <w:tc>
          <w:tcPr>
            <w:tcW w:w="1930" w:type="pct"/>
            <w:gridSpan w:val="2"/>
            <w:shd w:val="clear" w:color="auto" w:fill="auto"/>
            <w:vAlign w:val="center"/>
          </w:tcPr>
          <w:p w14:paraId="40B3933D" w14:textId="0EE05636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ممثل الاختبارات والتشغيل التجريبي: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44246AEB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4269875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7B3873D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97B" w:rsidRPr="00C5436F" w14:paraId="1FD13374" w14:textId="77777777" w:rsidTr="0070449A">
        <w:tc>
          <w:tcPr>
            <w:tcW w:w="1930" w:type="pct"/>
            <w:gridSpan w:val="2"/>
            <w:shd w:val="clear" w:color="auto" w:fill="auto"/>
            <w:vAlign w:val="center"/>
          </w:tcPr>
          <w:p w14:paraId="125039DA" w14:textId="7F369154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مدير ممثل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الاختبارات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والتشغيل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التجريبي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2AC81B9D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9D83172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5EDD354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97B" w:rsidRPr="00C5436F" w14:paraId="67BE4A09" w14:textId="77777777" w:rsidTr="0070449A">
        <w:tc>
          <w:tcPr>
            <w:tcW w:w="1930" w:type="pct"/>
            <w:gridSpan w:val="2"/>
            <w:shd w:val="clear" w:color="auto" w:fill="auto"/>
            <w:vAlign w:val="center"/>
          </w:tcPr>
          <w:p w14:paraId="37AFBF3C" w14:textId="174F762E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الاستشاري: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6C482F52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84C446B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0E97871" w14:textId="77777777" w:rsidR="00F7797B" w:rsidRPr="00C5436F" w:rsidRDefault="00F7797B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34E5619F" w14:textId="77777777" w:rsidTr="0070449A">
        <w:tc>
          <w:tcPr>
            <w:tcW w:w="1930" w:type="pct"/>
            <w:gridSpan w:val="2"/>
            <w:shd w:val="clear" w:color="auto" w:fill="auto"/>
            <w:vAlign w:val="center"/>
          </w:tcPr>
          <w:p w14:paraId="0A2B23F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340ECB3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697B23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49C8D4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ECF7A" w14:textId="77777777" w:rsidR="00316E83" w:rsidRDefault="00316E83" w:rsidP="00C95EF5">
      <w:pPr>
        <w:bidi/>
      </w:pPr>
    </w:p>
    <w:p w14:paraId="24CA566F" w14:textId="77777777" w:rsidR="00316E83" w:rsidRDefault="00316E83" w:rsidP="00C95EF5">
      <w:pPr>
        <w:bidi/>
      </w:pPr>
    </w:p>
    <w:p w14:paraId="0162B55F" w14:textId="77777777" w:rsidR="00316E83" w:rsidRDefault="00316E83" w:rsidP="00C95EF5">
      <w:pPr>
        <w:bidi/>
      </w:pPr>
    </w:p>
    <w:p w14:paraId="42D4B735" w14:textId="77777777" w:rsidR="00316E83" w:rsidRDefault="00316E83" w:rsidP="00C95EF5">
      <w:pPr>
        <w:bidi/>
      </w:pPr>
    </w:p>
    <w:p w14:paraId="758540D9" w14:textId="77777777" w:rsidR="00316E83" w:rsidRDefault="00316E83" w:rsidP="00C95EF5">
      <w:pPr>
        <w:bidi/>
      </w:pPr>
    </w:p>
    <w:p w14:paraId="1415ACE9" w14:textId="77777777" w:rsidR="00316E83" w:rsidRDefault="00316E83" w:rsidP="00C95EF5">
      <w:pPr>
        <w:bidi/>
        <w:rPr>
          <w:rtl/>
          <w:lang w:bidi="ar-EG"/>
        </w:rPr>
      </w:pPr>
    </w:p>
    <w:p w14:paraId="700F7833" w14:textId="77777777" w:rsidR="005269ED" w:rsidRDefault="005269ED" w:rsidP="005269ED">
      <w:pPr>
        <w:bidi/>
        <w:rPr>
          <w:rtl/>
          <w:lang w:bidi="ar-EG"/>
        </w:rPr>
      </w:pPr>
    </w:p>
    <w:p w14:paraId="1C8323A2" w14:textId="77777777" w:rsidR="005269ED" w:rsidRDefault="005269ED" w:rsidP="005269ED">
      <w:pPr>
        <w:bidi/>
        <w:rPr>
          <w:lang w:bidi="ar-EG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57"/>
        <w:gridCol w:w="1079"/>
        <w:gridCol w:w="1426"/>
        <w:gridCol w:w="12"/>
        <w:gridCol w:w="1213"/>
        <w:gridCol w:w="2143"/>
      </w:tblGrid>
      <w:tr w:rsidR="003C2369" w:rsidRPr="00B279D6" w14:paraId="72FE356E" w14:textId="77777777" w:rsidTr="003C2369">
        <w:trPr>
          <w:trHeight w:val="360"/>
          <w:tblHeader/>
        </w:trPr>
        <w:tc>
          <w:tcPr>
            <w:tcW w:w="2499" w:type="pct"/>
            <w:gridSpan w:val="3"/>
            <w:vMerge w:val="restart"/>
            <w:shd w:val="clear" w:color="auto" w:fill="auto"/>
          </w:tcPr>
          <w:p w14:paraId="1E9725A9" w14:textId="4515B953" w:rsidR="003C2369" w:rsidRPr="00874F81" w:rsidRDefault="005269E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العميل:</w:t>
            </w:r>
          </w:p>
          <w:p w14:paraId="278C9505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1" w:type="pct"/>
            <w:gridSpan w:val="4"/>
            <w:shd w:val="clear" w:color="auto" w:fill="auto"/>
            <w:vAlign w:val="center"/>
          </w:tcPr>
          <w:p w14:paraId="573DA560" w14:textId="313D1707" w:rsidR="003C2369" w:rsidRPr="00B02F35" w:rsidRDefault="005269E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3E673CEE" w14:textId="77777777" w:rsidTr="003C2369">
        <w:trPr>
          <w:trHeight w:val="360"/>
          <w:tblHeader/>
        </w:trPr>
        <w:tc>
          <w:tcPr>
            <w:tcW w:w="2499" w:type="pct"/>
            <w:gridSpan w:val="3"/>
            <w:vMerge/>
            <w:shd w:val="clear" w:color="auto" w:fill="auto"/>
            <w:vAlign w:val="center"/>
          </w:tcPr>
          <w:p w14:paraId="1D54A9D6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shd w:val="clear" w:color="auto" w:fill="auto"/>
            <w:vAlign w:val="center"/>
          </w:tcPr>
          <w:p w14:paraId="5404275F" w14:textId="3DEFD68F" w:rsidR="003C2369" w:rsidRPr="00B02F35" w:rsidRDefault="003864C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5269ED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5F1A3C67" w14:textId="77777777" w:rsidTr="003C2369">
        <w:trPr>
          <w:trHeight w:val="360"/>
          <w:tblHeader/>
        </w:trPr>
        <w:tc>
          <w:tcPr>
            <w:tcW w:w="2499" w:type="pct"/>
            <w:gridSpan w:val="3"/>
            <w:vMerge w:val="restart"/>
            <w:shd w:val="clear" w:color="auto" w:fill="auto"/>
          </w:tcPr>
          <w:p w14:paraId="19995300" w14:textId="05540B7F" w:rsidR="003C2369" w:rsidRPr="00874F81" w:rsidRDefault="005269E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2A11E6FE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501" w:type="pct"/>
            <w:gridSpan w:val="4"/>
            <w:shd w:val="clear" w:color="auto" w:fill="auto"/>
            <w:vAlign w:val="center"/>
          </w:tcPr>
          <w:p w14:paraId="0BD75666" w14:textId="68559FC4" w:rsidR="003C2369" w:rsidRPr="00B02F35" w:rsidRDefault="005269E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1FF67554" w14:textId="77777777" w:rsidTr="003C2369">
        <w:trPr>
          <w:trHeight w:val="360"/>
          <w:tblHeader/>
        </w:trPr>
        <w:tc>
          <w:tcPr>
            <w:tcW w:w="2499" w:type="pct"/>
            <w:gridSpan w:val="3"/>
            <w:vMerge/>
            <w:shd w:val="clear" w:color="auto" w:fill="auto"/>
            <w:vAlign w:val="center"/>
          </w:tcPr>
          <w:p w14:paraId="0C8C21D9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shd w:val="clear" w:color="auto" w:fill="auto"/>
            <w:vAlign w:val="center"/>
          </w:tcPr>
          <w:p w14:paraId="76FB40EB" w14:textId="5B573922" w:rsidR="003C2369" w:rsidRPr="00B02F35" w:rsidRDefault="005269ED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رقم الوحدة: </w:t>
            </w:r>
          </w:p>
        </w:tc>
      </w:tr>
      <w:tr w:rsidR="00316E83" w:rsidRPr="00D36AEB" w14:paraId="0E0F6D72" w14:textId="77777777" w:rsidTr="003C2369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CFFD807" w14:textId="17C066BF" w:rsidR="00316E83" w:rsidRPr="008F1CE6" w:rsidRDefault="00E02080" w:rsidP="00706D66">
            <w:pPr>
              <w:pStyle w:val="ListParagraph"/>
              <w:numPr>
                <w:ilvl w:val="0"/>
                <w:numId w:val="17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قائمة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تدقيق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-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اختبار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ما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قبل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التشغيل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الوظيفي</w:t>
            </w:r>
          </w:p>
        </w:tc>
      </w:tr>
      <w:tr w:rsidR="00316E83" w:rsidRPr="00C5436F" w14:paraId="0D861214" w14:textId="77777777" w:rsidTr="003C2369">
        <w:tc>
          <w:tcPr>
            <w:tcW w:w="289" w:type="pct"/>
            <w:shd w:val="clear" w:color="auto" w:fill="C6D9F1" w:themeFill="text2" w:themeFillTint="33"/>
            <w:vAlign w:val="center"/>
          </w:tcPr>
          <w:p w14:paraId="00E66D4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C6D9F1" w:themeFill="text2" w:themeFillTint="33"/>
            <w:vAlign w:val="center"/>
          </w:tcPr>
          <w:p w14:paraId="22FB25D8" w14:textId="40FAA049" w:rsidR="00316E83" w:rsidRPr="009F4671" w:rsidRDefault="009F4671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4671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المتطلبات المسبقة </w:t>
            </w:r>
          </w:p>
        </w:tc>
        <w:tc>
          <w:tcPr>
            <w:tcW w:w="639" w:type="pct"/>
            <w:gridSpan w:val="2"/>
            <w:shd w:val="clear" w:color="auto" w:fill="C6D9F1" w:themeFill="text2" w:themeFillTint="33"/>
            <w:vAlign w:val="center"/>
          </w:tcPr>
          <w:p w14:paraId="17E79C46" w14:textId="6E70C096" w:rsidR="00316E83" w:rsidRPr="009F4671" w:rsidRDefault="00D9328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4671">
              <w:rPr>
                <w:rFonts w:ascii="Arial" w:hAnsi="Arial" w:cs="Arial" w:hint="cs"/>
                <w:bCs/>
                <w:sz w:val="20"/>
                <w:szCs w:val="20"/>
                <w:rtl/>
              </w:rPr>
              <w:t>نعم/ لا</w:t>
            </w:r>
          </w:p>
        </w:tc>
        <w:tc>
          <w:tcPr>
            <w:tcW w:w="1118" w:type="pct"/>
            <w:shd w:val="clear" w:color="auto" w:fill="C6D9F1" w:themeFill="text2" w:themeFillTint="33"/>
            <w:vAlign w:val="center"/>
          </w:tcPr>
          <w:p w14:paraId="2B62EF60" w14:textId="6B432050" w:rsidR="00316E83" w:rsidRPr="009F4671" w:rsidRDefault="00D9328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4671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316E83" w:rsidRPr="00C5436F" w14:paraId="0963BFD1" w14:textId="77777777" w:rsidTr="003C2369">
        <w:tc>
          <w:tcPr>
            <w:tcW w:w="289" w:type="pct"/>
            <w:shd w:val="clear" w:color="auto" w:fill="auto"/>
            <w:vAlign w:val="center"/>
          </w:tcPr>
          <w:p w14:paraId="6B703D1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4BE4061D" w14:textId="3CB2577C" w:rsidR="00316E83" w:rsidRPr="00C5436F" w:rsidRDefault="008D6CBA" w:rsidP="008D6CBA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تشغيل </w:t>
            </w:r>
            <w:r w:rsidR="005B15D5" w:rsidRPr="005B15D5">
              <w:rPr>
                <w:rFonts w:ascii="Arial" w:hAnsi="Arial" w:cs="Arial" w:hint="cs"/>
                <w:sz w:val="20"/>
                <w:szCs w:val="20"/>
                <w:rtl/>
              </w:rPr>
              <w:t>الطاقة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05CB60A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6648940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bidi="ar-EG"/>
              </w:rPr>
            </w:pPr>
          </w:p>
        </w:tc>
      </w:tr>
      <w:tr w:rsidR="00316E83" w:rsidRPr="00C5436F" w14:paraId="529B68F9" w14:textId="77777777" w:rsidTr="003C2369">
        <w:tc>
          <w:tcPr>
            <w:tcW w:w="289" w:type="pct"/>
            <w:shd w:val="clear" w:color="auto" w:fill="auto"/>
            <w:vAlign w:val="center"/>
          </w:tcPr>
          <w:p w14:paraId="52C25E4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05A7FA8D" w14:textId="01A155C9" w:rsidR="00316E83" w:rsidRPr="00C5436F" w:rsidRDefault="008D6CBA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توصيل</w:t>
            </w:r>
            <w:r w:rsidR="00E90D83" w:rsidRPr="00E90D83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90D83" w:rsidRPr="00E90D83">
              <w:rPr>
                <w:rFonts w:ascii="Arial" w:hAnsi="Arial" w:cs="Arial" w:hint="cs"/>
                <w:sz w:val="20"/>
                <w:szCs w:val="20"/>
                <w:rtl/>
              </w:rPr>
              <w:t>البطاريات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1843B982" w14:textId="6CE63C11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930723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4CCA2CA" w14:textId="77777777" w:rsidTr="003C2369">
        <w:tc>
          <w:tcPr>
            <w:tcW w:w="289" w:type="pct"/>
            <w:shd w:val="clear" w:color="auto" w:fill="auto"/>
            <w:vAlign w:val="center"/>
          </w:tcPr>
          <w:p w14:paraId="2F16F7F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1F349574" w14:textId="199711BD" w:rsidR="00316E83" w:rsidRPr="00C5436F" w:rsidRDefault="008D6CBA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D6CBA">
              <w:rPr>
                <w:rFonts w:ascii="Arial" w:hAnsi="Arial" w:cs="Arial" w:hint="cs"/>
                <w:sz w:val="20"/>
                <w:szCs w:val="20"/>
                <w:rtl/>
              </w:rPr>
              <w:t>تحميل</w:t>
            </w:r>
            <w:r w:rsidRPr="008D6CB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8D6CBA">
              <w:rPr>
                <w:rFonts w:ascii="Arial" w:hAnsi="Arial" w:cs="Arial" w:hint="cs"/>
                <w:sz w:val="20"/>
                <w:szCs w:val="20"/>
                <w:rtl/>
              </w:rPr>
              <w:t>البرنامج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3F56563D" w14:textId="7B2D6EEB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6E37267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06554F4A" w14:textId="77777777" w:rsidTr="003C2369">
        <w:tc>
          <w:tcPr>
            <w:tcW w:w="289" w:type="pct"/>
            <w:shd w:val="clear" w:color="auto" w:fill="auto"/>
            <w:vAlign w:val="center"/>
          </w:tcPr>
          <w:p w14:paraId="498DF25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65965D46" w14:textId="4AFEFF12" w:rsidR="00316E83" w:rsidRPr="00C5436F" w:rsidRDefault="00C02B80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ضبط لوحة الفحص 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548541B0" w14:textId="73177BBC" w:rsidR="00316E83" w:rsidRPr="00C5436F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نعم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1735CF1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2A061D8" w14:textId="77777777" w:rsidTr="003C2369">
        <w:tc>
          <w:tcPr>
            <w:tcW w:w="289" w:type="pct"/>
            <w:shd w:val="clear" w:color="auto" w:fill="auto"/>
            <w:vAlign w:val="center"/>
          </w:tcPr>
          <w:p w14:paraId="11CF7F62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6056A09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765C112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450B03DF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5AC683A" w14:textId="77777777" w:rsidTr="003C2369">
        <w:tc>
          <w:tcPr>
            <w:tcW w:w="289" w:type="pct"/>
            <w:shd w:val="clear" w:color="auto" w:fill="auto"/>
            <w:vAlign w:val="center"/>
          </w:tcPr>
          <w:p w14:paraId="6DD68185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5933B44A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2F98672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4BA2F1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7064CE8" w14:textId="77777777" w:rsidTr="003C2369">
        <w:tc>
          <w:tcPr>
            <w:tcW w:w="289" w:type="pct"/>
            <w:shd w:val="clear" w:color="auto" w:fill="auto"/>
            <w:vAlign w:val="center"/>
          </w:tcPr>
          <w:p w14:paraId="72277D17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6FF6DDA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6CA24B1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2926F80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FF653C1" w14:textId="77777777" w:rsidTr="003C2369">
        <w:tc>
          <w:tcPr>
            <w:tcW w:w="289" w:type="pct"/>
            <w:shd w:val="clear" w:color="auto" w:fill="auto"/>
            <w:vAlign w:val="center"/>
          </w:tcPr>
          <w:p w14:paraId="27C13FBE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3BB71F3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7B36180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6544156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1FF8A886" w14:textId="77777777" w:rsidTr="003C2369">
        <w:tc>
          <w:tcPr>
            <w:tcW w:w="289" w:type="pct"/>
            <w:shd w:val="clear" w:color="auto" w:fill="auto"/>
            <w:vAlign w:val="center"/>
          </w:tcPr>
          <w:p w14:paraId="27F8018F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70609AE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45233C2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3C6780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99B8932" w14:textId="77777777" w:rsidTr="003C2369">
        <w:tc>
          <w:tcPr>
            <w:tcW w:w="289" w:type="pct"/>
            <w:shd w:val="clear" w:color="auto" w:fill="auto"/>
            <w:vAlign w:val="center"/>
          </w:tcPr>
          <w:p w14:paraId="2165E4D6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5D08BC82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3334AE1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7080459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111D2B80" w14:textId="77777777" w:rsidTr="003C2369">
        <w:tc>
          <w:tcPr>
            <w:tcW w:w="289" w:type="pct"/>
            <w:shd w:val="clear" w:color="auto" w:fill="auto"/>
            <w:vAlign w:val="center"/>
          </w:tcPr>
          <w:p w14:paraId="3EEB2C37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5F0C06C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6B6D077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50C42DC8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0A07D94" w14:textId="77777777" w:rsidTr="003C2369">
        <w:tc>
          <w:tcPr>
            <w:tcW w:w="289" w:type="pct"/>
            <w:shd w:val="clear" w:color="auto" w:fill="auto"/>
            <w:vAlign w:val="center"/>
          </w:tcPr>
          <w:p w14:paraId="271A78CF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3D997697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43674D15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6D04EA61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3ED9ADDE" w14:textId="77777777" w:rsidTr="003C2369">
        <w:tc>
          <w:tcPr>
            <w:tcW w:w="289" w:type="pct"/>
            <w:shd w:val="clear" w:color="auto" w:fill="auto"/>
            <w:vAlign w:val="center"/>
          </w:tcPr>
          <w:p w14:paraId="57FE77CC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5846AFA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2ACCFAF3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4C403F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10ECCBAC" w14:textId="77777777" w:rsidTr="003C2369">
        <w:tc>
          <w:tcPr>
            <w:tcW w:w="289" w:type="pct"/>
            <w:shd w:val="clear" w:color="auto" w:fill="auto"/>
            <w:vAlign w:val="center"/>
          </w:tcPr>
          <w:p w14:paraId="3FEFF6E3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73DF491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5804D7E4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4CDB377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5291C110" w14:textId="77777777" w:rsidTr="003C2369">
        <w:tc>
          <w:tcPr>
            <w:tcW w:w="289" w:type="pct"/>
            <w:shd w:val="clear" w:color="auto" w:fill="auto"/>
            <w:vAlign w:val="center"/>
          </w:tcPr>
          <w:p w14:paraId="674E325D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3DEF126C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17A27DA6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4FBAF690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2EA5EAF5" w14:textId="77777777" w:rsidTr="003C2369">
        <w:tc>
          <w:tcPr>
            <w:tcW w:w="289" w:type="pct"/>
            <w:shd w:val="clear" w:color="auto" w:fill="auto"/>
            <w:vAlign w:val="center"/>
          </w:tcPr>
          <w:p w14:paraId="3CA858FB" w14:textId="77777777" w:rsidR="00316E83" w:rsidRPr="00C5436F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pct"/>
            <w:gridSpan w:val="3"/>
            <w:shd w:val="clear" w:color="auto" w:fill="auto"/>
            <w:vAlign w:val="center"/>
          </w:tcPr>
          <w:p w14:paraId="216A6AA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0A8B525B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DE328EE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E83" w:rsidRPr="00C5436F" w14:paraId="7CD736DF" w14:textId="77777777" w:rsidTr="003C2369">
        <w:tc>
          <w:tcPr>
            <w:tcW w:w="5000" w:type="pct"/>
            <w:gridSpan w:val="7"/>
            <w:shd w:val="clear" w:color="auto" w:fill="auto"/>
            <w:vAlign w:val="center"/>
          </w:tcPr>
          <w:p w14:paraId="2E339132" w14:textId="51B8A8D5" w:rsidR="00316E83" w:rsidRPr="00C5436F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التعليقات</w:t>
            </w:r>
            <w:r w:rsidR="00316E83" w:rsidRPr="00C543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55FCFD" w14:textId="77777777" w:rsidR="00316E83" w:rsidRPr="00C5436F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316E83" w:rsidRPr="00C5436F" w14:paraId="25BBA54C" w14:textId="77777777" w:rsidTr="003C2369">
        <w:tc>
          <w:tcPr>
            <w:tcW w:w="1936" w:type="pct"/>
            <w:gridSpan w:val="2"/>
            <w:shd w:val="clear" w:color="auto" w:fill="C6D9F1" w:themeFill="text2" w:themeFillTint="33"/>
            <w:vAlign w:val="center"/>
          </w:tcPr>
          <w:p w14:paraId="6760F55B" w14:textId="353A4BC7" w:rsidR="00316E83" w:rsidRPr="00385DF2" w:rsidRDefault="00385DF2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بالنيابة عن </w:t>
            </w:r>
          </w:p>
        </w:tc>
        <w:tc>
          <w:tcPr>
            <w:tcW w:w="1313" w:type="pct"/>
            <w:gridSpan w:val="3"/>
            <w:shd w:val="clear" w:color="auto" w:fill="C6D9F1" w:themeFill="text2" w:themeFillTint="33"/>
            <w:vAlign w:val="center"/>
          </w:tcPr>
          <w:p w14:paraId="0DB19714" w14:textId="3BDFF9B9" w:rsidR="00316E83" w:rsidRPr="00385DF2" w:rsidRDefault="00385DF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633" w:type="pct"/>
            <w:shd w:val="clear" w:color="auto" w:fill="C6D9F1" w:themeFill="text2" w:themeFillTint="33"/>
            <w:vAlign w:val="center"/>
          </w:tcPr>
          <w:p w14:paraId="70FD86C5" w14:textId="443A1FA9" w:rsidR="00316E83" w:rsidRPr="00385DF2" w:rsidRDefault="00385DF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118" w:type="pct"/>
            <w:shd w:val="clear" w:color="auto" w:fill="C6D9F1" w:themeFill="text2" w:themeFillTint="33"/>
            <w:vAlign w:val="center"/>
          </w:tcPr>
          <w:p w14:paraId="49282FB9" w14:textId="661326D5" w:rsidR="00316E83" w:rsidRPr="00385DF2" w:rsidRDefault="00385DF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>التوقيع</w:t>
            </w:r>
          </w:p>
        </w:tc>
      </w:tr>
      <w:tr w:rsidR="00D00F25" w:rsidRPr="00C5436F" w14:paraId="2E2EE120" w14:textId="77777777" w:rsidTr="003C2369">
        <w:tc>
          <w:tcPr>
            <w:tcW w:w="1936" w:type="pct"/>
            <w:gridSpan w:val="2"/>
            <w:shd w:val="clear" w:color="auto" w:fill="auto"/>
            <w:vAlign w:val="center"/>
          </w:tcPr>
          <w:p w14:paraId="2AC12D53" w14:textId="16E961CD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مقاول الأعمال الإنشائية: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14:paraId="4FF4A563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779B7CE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38D48CF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bidi="ar-EG"/>
              </w:rPr>
            </w:pPr>
          </w:p>
        </w:tc>
      </w:tr>
      <w:tr w:rsidR="00D00F25" w:rsidRPr="00C5436F" w14:paraId="60BC929A" w14:textId="77777777" w:rsidTr="003C2369">
        <w:tc>
          <w:tcPr>
            <w:tcW w:w="1936" w:type="pct"/>
            <w:gridSpan w:val="2"/>
            <w:shd w:val="clear" w:color="auto" w:fill="auto"/>
            <w:vAlign w:val="center"/>
          </w:tcPr>
          <w:p w14:paraId="577F5DBE" w14:textId="1614D40C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المقاول الرئيسي: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14:paraId="4C3C290D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AFFA832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7CE46326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F25" w:rsidRPr="00C5436F" w14:paraId="4A0DBED5" w14:textId="77777777" w:rsidTr="003C2369">
        <w:tc>
          <w:tcPr>
            <w:tcW w:w="1936" w:type="pct"/>
            <w:gridSpan w:val="2"/>
            <w:shd w:val="clear" w:color="auto" w:fill="auto"/>
            <w:vAlign w:val="center"/>
          </w:tcPr>
          <w:p w14:paraId="3D510A11" w14:textId="77DEE949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ممثل الاختبارات والتشغيل التجريبي: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14:paraId="68FC0C22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86A6C04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5BE8C01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F25" w:rsidRPr="00C5436F" w14:paraId="1CA88DE6" w14:textId="77777777" w:rsidTr="003C2369">
        <w:tc>
          <w:tcPr>
            <w:tcW w:w="1936" w:type="pct"/>
            <w:gridSpan w:val="2"/>
            <w:shd w:val="clear" w:color="auto" w:fill="auto"/>
            <w:vAlign w:val="center"/>
          </w:tcPr>
          <w:p w14:paraId="0C5EBB43" w14:textId="03BBF79E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مدير ممثل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الاختبارات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والتشغيل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التجريبي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14:paraId="2942B090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E7C5921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3743882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F25" w:rsidRPr="00C5436F" w14:paraId="10FDF0AB" w14:textId="77777777" w:rsidTr="00E11206">
        <w:trPr>
          <w:trHeight w:val="64"/>
        </w:trPr>
        <w:tc>
          <w:tcPr>
            <w:tcW w:w="1936" w:type="pct"/>
            <w:gridSpan w:val="2"/>
            <w:shd w:val="clear" w:color="auto" w:fill="auto"/>
            <w:vAlign w:val="center"/>
          </w:tcPr>
          <w:p w14:paraId="09586CA7" w14:textId="5802EFA9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الاستشاري: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14:paraId="204CE9B5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1AE9095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60ED7713" w14:textId="77777777" w:rsidR="00D00F25" w:rsidRPr="00C5436F" w:rsidRDefault="00D00F25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67EA6" w14:textId="77777777" w:rsidR="00316E83" w:rsidRDefault="00316E83" w:rsidP="00C95EF5">
      <w:pPr>
        <w:bidi/>
      </w:pPr>
    </w:p>
    <w:p w14:paraId="09359ECB" w14:textId="77777777" w:rsidR="00316E83" w:rsidRDefault="00316E83" w:rsidP="00C95EF5">
      <w:pPr>
        <w:bidi/>
      </w:pPr>
    </w:p>
    <w:p w14:paraId="69198837" w14:textId="77777777" w:rsidR="00316E83" w:rsidRDefault="00316E83" w:rsidP="00C95EF5">
      <w:pPr>
        <w:bidi/>
      </w:pPr>
    </w:p>
    <w:p w14:paraId="138BA835" w14:textId="77777777" w:rsidR="00316E83" w:rsidRDefault="00316E83" w:rsidP="00C95EF5">
      <w:pPr>
        <w:bidi/>
      </w:pPr>
    </w:p>
    <w:p w14:paraId="6FC0C740" w14:textId="77777777" w:rsidR="00316E83" w:rsidRDefault="00316E83" w:rsidP="00C95EF5">
      <w:pPr>
        <w:bidi/>
      </w:pPr>
    </w:p>
    <w:p w14:paraId="51A8E5D3" w14:textId="77777777" w:rsidR="00316E83" w:rsidRDefault="00316E83" w:rsidP="00C95EF5">
      <w:pPr>
        <w:bidi/>
        <w:rPr>
          <w:rtl/>
        </w:rPr>
      </w:pPr>
    </w:p>
    <w:p w14:paraId="048AD932" w14:textId="77777777" w:rsidR="00F805C5" w:rsidRDefault="00F805C5" w:rsidP="00F805C5">
      <w:pPr>
        <w:bidi/>
      </w:pPr>
    </w:p>
    <w:p w14:paraId="5785A7FE" w14:textId="77777777" w:rsidR="00316E83" w:rsidRDefault="00316E83" w:rsidP="00C95EF5">
      <w:pPr>
        <w:bidi/>
      </w:pPr>
    </w:p>
    <w:p w14:paraId="3D8A9B08" w14:textId="77777777" w:rsidR="00316E83" w:rsidRDefault="00316E83" w:rsidP="00C95EF5">
      <w:pPr>
        <w:bidi/>
      </w:pPr>
    </w:p>
    <w:tbl>
      <w:tblPr>
        <w:tblW w:w="5006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964"/>
        <w:gridCol w:w="1328"/>
        <w:gridCol w:w="1049"/>
        <w:gridCol w:w="1012"/>
        <w:gridCol w:w="2728"/>
      </w:tblGrid>
      <w:tr w:rsidR="003C2369" w:rsidRPr="00B279D6" w14:paraId="16392C87" w14:textId="77777777" w:rsidTr="003C2369">
        <w:trPr>
          <w:trHeight w:val="360"/>
          <w:tblHeader/>
        </w:trPr>
        <w:tc>
          <w:tcPr>
            <w:tcW w:w="2502" w:type="pct"/>
            <w:gridSpan w:val="3"/>
            <w:vMerge w:val="restart"/>
            <w:shd w:val="clear" w:color="auto" w:fill="auto"/>
          </w:tcPr>
          <w:p w14:paraId="096A60FE" w14:textId="6AA3FB25" w:rsidR="003C2369" w:rsidRPr="00874F81" w:rsidRDefault="00F805C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العميل:</w:t>
            </w:r>
          </w:p>
          <w:p w14:paraId="5117B701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15D48D30" w14:textId="10B2EC88" w:rsidR="003C2369" w:rsidRPr="00B02F35" w:rsidRDefault="00F805C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07A8B8B7" w14:textId="77777777" w:rsidTr="003C2369">
        <w:trPr>
          <w:trHeight w:val="360"/>
          <w:tblHeader/>
        </w:trPr>
        <w:tc>
          <w:tcPr>
            <w:tcW w:w="2502" w:type="pct"/>
            <w:gridSpan w:val="3"/>
            <w:vMerge/>
            <w:shd w:val="clear" w:color="auto" w:fill="auto"/>
            <w:vAlign w:val="center"/>
          </w:tcPr>
          <w:p w14:paraId="2A6DF276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56FB7447" w14:textId="6A5EBD94" w:rsidR="003C2369" w:rsidRPr="00B02F35" w:rsidRDefault="006476A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F805C5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68CE6F7A" w14:textId="77777777" w:rsidTr="003C2369">
        <w:trPr>
          <w:trHeight w:val="360"/>
          <w:tblHeader/>
        </w:trPr>
        <w:tc>
          <w:tcPr>
            <w:tcW w:w="2502" w:type="pct"/>
            <w:gridSpan w:val="3"/>
            <w:vMerge w:val="restart"/>
            <w:shd w:val="clear" w:color="auto" w:fill="auto"/>
          </w:tcPr>
          <w:p w14:paraId="6EC2EDB0" w14:textId="3DD5E8AE" w:rsidR="003C2369" w:rsidRPr="00874F81" w:rsidRDefault="00F805C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47257565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0315724C" w14:textId="2ABC5EED" w:rsidR="003C2369" w:rsidRPr="00B02F35" w:rsidRDefault="00F805C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2095C9AE" w14:textId="77777777" w:rsidTr="003C2369">
        <w:trPr>
          <w:trHeight w:val="360"/>
          <w:tblHeader/>
        </w:trPr>
        <w:tc>
          <w:tcPr>
            <w:tcW w:w="2502" w:type="pct"/>
            <w:gridSpan w:val="3"/>
            <w:vMerge/>
            <w:shd w:val="clear" w:color="auto" w:fill="auto"/>
            <w:vAlign w:val="center"/>
          </w:tcPr>
          <w:p w14:paraId="5297790F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180C07D9" w14:textId="298774EF" w:rsidR="003C2369" w:rsidRPr="00B02F35" w:rsidRDefault="00F805C5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316E83" w:rsidRPr="00D36AEB" w14:paraId="5CEE619B" w14:textId="77777777" w:rsidTr="003C2369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D66D461" w14:textId="4F124F38" w:rsidR="00316E83" w:rsidRPr="008F1CE6" w:rsidRDefault="000E68DC" w:rsidP="00706D66">
            <w:pPr>
              <w:pStyle w:val="ListParagraph"/>
              <w:numPr>
                <w:ilvl w:val="0"/>
                <w:numId w:val="40"/>
              </w:numPr>
              <w:bidi/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8F1CE6">
              <w:rPr>
                <w:rFonts w:ascii="Arial" w:hAnsi="Arial" w:cs="Arial" w:hint="cs"/>
                <w:bCs/>
                <w:rtl/>
              </w:rPr>
              <w:t>اختبار</w:t>
            </w:r>
            <w:r w:rsidRPr="008F1CE6">
              <w:rPr>
                <w:rFonts w:ascii="Arial" w:hAnsi="Arial" w:cs="Arial"/>
                <w:bCs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rtl/>
              </w:rPr>
              <w:t>الأداء</w:t>
            </w:r>
            <w:r w:rsidRPr="008F1CE6">
              <w:rPr>
                <w:rFonts w:ascii="Arial" w:hAnsi="Arial" w:cs="Arial"/>
                <w:bCs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rtl/>
              </w:rPr>
              <w:t>الوظيفي</w:t>
            </w:r>
            <w:r w:rsidRPr="008F1CE6">
              <w:rPr>
                <w:rFonts w:ascii="Arial" w:hAnsi="Arial" w:cs="Arial"/>
                <w:bCs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rtl/>
              </w:rPr>
              <w:t>وإثباته</w:t>
            </w:r>
          </w:p>
        </w:tc>
      </w:tr>
      <w:bookmarkEnd w:id="0"/>
      <w:tr w:rsidR="00316E83" w:rsidRPr="00EA4E5E" w14:paraId="7832FE59" w14:textId="77777777" w:rsidTr="003C2369">
        <w:tc>
          <w:tcPr>
            <w:tcW w:w="263" w:type="pct"/>
            <w:shd w:val="clear" w:color="auto" w:fill="C6D9F1" w:themeFill="text2" w:themeFillTint="33"/>
            <w:vAlign w:val="bottom"/>
          </w:tcPr>
          <w:p w14:paraId="40236561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pct"/>
            <w:gridSpan w:val="3"/>
            <w:shd w:val="clear" w:color="auto" w:fill="C6D9F1" w:themeFill="text2" w:themeFillTint="33"/>
            <w:vAlign w:val="bottom"/>
          </w:tcPr>
          <w:p w14:paraId="28F50D8F" w14:textId="78A8240A" w:rsidR="00316E83" w:rsidRPr="004B7200" w:rsidRDefault="004B7200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7200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المتطلبات المسبقة </w:t>
            </w:r>
          </w:p>
        </w:tc>
        <w:tc>
          <w:tcPr>
            <w:tcW w:w="528" w:type="pct"/>
            <w:shd w:val="clear" w:color="auto" w:fill="C6D9F1" w:themeFill="text2" w:themeFillTint="33"/>
            <w:vAlign w:val="center"/>
          </w:tcPr>
          <w:p w14:paraId="5C160030" w14:textId="4302A3EA" w:rsidR="00316E83" w:rsidRPr="004B7200" w:rsidRDefault="00290A9E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200">
              <w:rPr>
                <w:rFonts w:ascii="Arial" w:hAnsi="Arial" w:cs="Arial" w:hint="cs"/>
                <w:bCs/>
                <w:sz w:val="20"/>
                <w:szCs w:val="20"/>
                <w:rtl/>
              </w:rPr>
              <w:t>نعم/ لا</w:t>
            </w:r>
          </w:p>
        </w:tc>
        <w:tc>
          <w:tcPr>
            <w:tcW w:w="1423" w:type="pct"/>
            <w:shd w:val="clear" w:color="auto" w:fill="C6D9F1" w:themeFill="text2" w:themeFillTint="33"/>
            <w:vAlign w:val="center"/>
          </w:tcPr>
          <w:p w14:paraId="53121817" w14:textId="43F3FC6D" w:rsidR="00316E83" w:rsidRPr="004B7200" w:rsidRDefault="00290A9E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200">
              <w:rPr>
                <w:rFonts w:ascii="Arial" w:hAnsi="Arial" w:cs="Arial" w:hint="cs"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316E83" w:rsidRPr="00EA4E5E" w14:paraId="187F2C98" w14:textId="77777777" w:rsidTr="003C2369">
        <w:tc>
          <w:tcPr>
            <w:tcW w:w="263" w:type="pct"/>
            <w:shd w:val="clear" w:color="auto" w:fill="auto"/>
            <w:vAlign w:val="center"/>
          </w:tcPr>
          <w:p w14:paraId="57548DEC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61D57EA8" w14:textId="1CC305B1" w:rsidR="00316E83" w:rsidRPr="00EF002D" w:rsidRDefault="00C501A8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وظائف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أجهزة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الكشف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عن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الدخان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668F0C3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12E93ABD" w14:textId="77777777" w:rsidR="00316E83" w:rsidRPr="00EA4E5E" w:rsidRDefault="00316E8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ar-EG"/>
              </w:rPr>
            </w:pPr>
          </w:p>
        </w:tc>
      </w:tr>
      <w:tr w:rsidR="00316E83" w:rsidRPr="00EA4E5E" w14:paraId="60965ADD" w14:textId="77777777" w:rsidTr="003C2369">
        <w:tc>
          <w:tcPr>
            <w:tcW w:w="263" w:type="pct"/>
            <w:shd w:val="clear" w:color="auto" w:fill="auto"/>
            <w:vAlign w:val="center"/>
          </w:tcPr>
          <w:p w14:paraId="61DE8514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30A44382" w14:textId="38F8E356" w:rsidR="00316E83" w:rsidRPr="00EF002D" w:rsidRDefault="00C501A8" w:rsidP="00C501A8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وظائف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أجهزة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الكشف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عن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الحرارة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8BE93A4" w14:textId="078DC4C1" w:rsidR="00316E83" w:rsidRPr="00EA4E5E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نعم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232C402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37A9CD2B" w14:textId="77777777" w:rsidTr="003C2369">
        <w:tc>
          <w:tcPr>
            <w:tcW w:w="263" w:type="pct"/>
            <w:shd w:val="clear" w:color="auto" w:fill="auto"/>
            <w:vAlign w:val="center"/>
          </w:tcPr>
          <w:p w14:paraId="0328BDD6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4D075D49" w14:textId="687DFB8D" w:rsidR="00316E83" w:rsidRPr="00EF002D" w:rsidRDefault="006D3B3C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وظائف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نقاط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الاتصال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اليدوية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E92893F" w14:textId="7C46695C" w:rsidR="00316E83" w:rsidRPr="00EA4E5E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نعم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6A80A8E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560DE6C0" w14:textId="77777777" w:rsidTr="003C2369">
        <w:tc>
          <w:tcPr>
            <w:tcW w:w="263" w:type="pct"/>
            <w:shd w:val="clear" w:color="auto" w:fill="auto"/>
            <w:vAlign w:val="center"/>
          </w:tcPr>
          <w:p w14:paraId="0830AD76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4E7B3C3E" w14:textId="1423FC65" w:rsidR="00316E83" w:rsidRPr="00EF002D" w:rsidRDefault="002B29DF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وظائف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تفعيل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مفتاح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التدفق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8C2EF16" w14:textId="50FC7F0B" w:rsidR="00316E83" w:rsidRPr="00EA4E5E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نعم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195B13A9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0E1CF020" w14:textId="77777777" w:rsidTr="003C2369">
        <w:tc>
          <w:tcPr>
            <w:tcW w:w="263" w:type="pct"/>
            <w:shd w:val="clear" w:color="auto" w:fill="auto"/>
            <w:vAlign w:val="center"/>
          </w:tcPr>
          <w:p w14:paraId="6E5A41F8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17A1A85A" w14:textId="7FD1B77D" w:rsidR="00316E83" w:rsidRPr="00EF002D" w:rsidRDefault="00E818A5" w:rsidP="0070449A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وظائف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أنظمة</w:t>
            </w:r>
            <w:r w:rsidR="0070449A">
              <w:rPr>
                <w:rFonts w:ascii="Arial" w:hAnsi="Arial" w:cs="Arial" w:hint="cs"/>
                <w:sz w:val="18"/>
                <w:szCs w:val="18"/>
                <w:rtl/>
              </w:rPr>
              <w:t xml:space="preserve"> الكشف السريع عن الحرائق </w:t>
            </w:r>
            <w:r w:rsidRPr="007923F8">
              <w:rPr>
                <w:rFonts w:ascii="Arial" w:hAnsi="Arial" w:cs="Arial"/>
                <w:sz w:val="18"/>
                <w:szCs w:val="18"/>
              </w:rPr>
              <w:t>VEC/ VESDA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FC455D8" w14:textId="5A4D3AE2" w:rsidR="00316E83" w:rsidRPr="00EA4E5E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نعم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1A1E0E72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109DDA91" w14:textId="77777777" w:rsidTr="003C2369">
        <w:tc>
          <w:tcPr>
            <w:tcW w:w="263" w:type="pct"/>
            <w:shd w:val="clear" w:color="auto" w:fill="auto"/>
            <w:vAlign w:val="center"/>
          </w:tcPr>
          <w:p w14:paraId="0734C4C2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0E6D04BF" w14:textId="5D13B7ED" w:rsidR="00316E83" w:rsidRPr="00EF002D" w:rsidRDefault="00263AC4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كافة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أجهزة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الإخطار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ومستويات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ضغط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الصوت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/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الإضاءة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المناسبة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وما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إلى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ذلك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14:paraId="075BC4B1" w14:textId="1C8B4B63" w:rsidR="00316E83" w:rsidRPr="00EA4E5E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rtl/>
              </w:rPr>
              <w:t>نعم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669581B5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198F19C4" w14:textId="77777777" w:rsidTr="003C2369">
        <w:tc>
          <w:tcPr>
            <w:tcW w:w="263" w:type="pct"/>
            <w:shd w:val="clear" w:color="auto" w:fill="auto"/>
            <w:vAlign w:val="center"/>
          </w:tcPr>
          <w:p w14:paraId="12D6B00A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512C2E6C" w14:textId="687519DC" w:rsidR="00316E83" w:rsidRPr="00EF002D" w:rsidRDefault="00EF002D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الواجهة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بما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يتماشى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مع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مصفوفة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السبب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والتأثير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F002D">
              <w:rPr>
                <w:rFonts w:ascii="Arial" w:hAnsi="Arial" w:cs="Arial" w:hint="cs"/>
                <w:sz w:val="18"/>
                <w:szCs w:val="18"/>
                <w:rtl/>
              </w:rPr>
              <w:t>المعتمدة</w:t>
            </w:r>
            <w:r w:rsidRPr="00EF002D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14:paraId="26FDC751" w14:textId="3EB2EE6A" w:rsidR="00316E83" w:rsidRPr="00EA4E5E" w:rsidRDefault="00065286" w:rsidP="00C95EF5">
            <w:pPr>
              <w:bidi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rtl/>
              </w:rPr>
              <w:t>نعم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70D43F58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3694DBE0" w14:textId="77777777" w:rsidTr="003C2369">
        <w:tc>
          <w:tcPr>
            <w:tcW w:w="263" w:type="pct"/>
            <w:shd w:val="clear" w:color="auto" w:fill="auto"/>
            <w:vAlign w:val="center"/>
          </w:tcPr>
          <w:p w14:paraId="21DC455A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1A5D5CAC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0AB8F732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74F0024B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21C82845" w14:textId="77777777" w:rsidTr="003C2369">
        <w:tc>
          <w:tcPr>
            <w:tcW w:w="263" w:type="pct"/>
            <w:shd w:val="clear" w:color="auto" w:fill="auto"/>
            <w:vAlign w:val="center"/>
          </w:tcPr>
          <w:p w14:paraId="07C3F81F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2786" w:type="pct"/>
            <w:gridSpan w:val="3"/>
            <w:shd w:val="clear" w:color="auto" w:fill="auto"/>
            <w:vAlign w:val="bottom"/>
          </w:tcPr>
          <w:p w14:paraId="04126547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50C4081E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0B785100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316E83" w:rsidRPr="00EA4E5E" w14:paraId="11F2CC39" w14:textId="77777777" w:rsidTr="003C2369">
        <w:tc>
          <w:tcPr>
            <w:tcW w:w="263" w:type="pct"/>
            <w:shd w:val="clear" w:color="auto" w:fill="auto"/>
            <w:vAlign w:val="center"/>
          </w:tcPr>
          <w:p w14:paraId="16BDAC8C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6" w:type="pct"/>
            <w:gridSpan w:val="3"/>
            <w:shd w:val="clear" w:color="auto" w:fill="auto"/>
            <w:vAlign w:val="bottom"/>
          </w:tcPr>
          <w:p w14:paraId="0591234C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2C03C312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275F66AD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19D893AB" w14:textId="77777777" w:rsidTr="003C2369">
        <w:tc>
          <w:tcPr>
            <w:tcW w:w="263" w:type="pct"/>
            <w:shd w:val="clear" w:color="auto" w:fill="auto"/>
            <w:vAlign w:val="center"/>
          </w:tcPr>
          <w:p w14:paraId="2A91643A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6" w:type="pct"/>
            <w:gridSpan w:val="3"/>
            <w:shd w:val="clear" w:color="auto" w:fill="auto"/>
            <w:vAlign w:val="bottom"/>
          </w:tcPr>
          <w:p w14:paraId="26BEBD6B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7E757C1F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7C27B1AF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1B62AA84" w14:textId="77777777" w:rsidTr="003C2369">
        <w:tc>
          <w:tcPr>
            <w:tcW w:w="263" w:type="pct"/>
            <w:shd w:val="clear" w:color="auto" w:fill="auto"/>
            <w:vAlign w:val="center"/>
          </w:tcPr>
          <w:p w14:paraId="24A5BBCC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6" w:type="pct"/>
            <w:gridSpan w:val="3"/>
            <w:shd w:val="clear" w:color="auto" w:fill="auto"/>
            <w:vAlign w:val="bottom"/>
          </w:tcPr>
          <w:p w14:paraId="05224F30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1044A242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34116BD5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3FE51111" w14:textId="77777777" w:rsidTr="003C2369">
        <w:tc>
          <w:tcPr>
            <w:tcW w:w="263" w:type="pct"/>
            <w:shd w:val="clear" w:color="auto" w:fill="auto"/>
            <w:vAlign w:val="center"/>
          </w:tcPr>
          <w:p w14:paraId="33343F27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6" w:type="pct"/>
            <w:gridSpan w:val="3"/>
            <w:shd w:val="clear" w:color="auto" w:fill="auto"/>
            <w:vAlign w:val="bottom"/>
          </w:tcPr>
          <w:p w14:paraId="766793A8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7E9881B9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3BB5936A" w14:textId="77777777" w:rsidR="00316E83" w:rsidRPr="00EA4E5E" w:rsidRDefault="00316E83" w:rsidP="00C95EF5">
            <w:pPr>
              <w:bidi/>
              <w:spacing w:before="40" w:after="40" w:line="240" w:lineRule="auto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2D20156F" w14:textId="77777777" w:rsidTr="003C2369">
        <w:trPr>
          <w:trHeight w:val="746"/>
        </w:trPr>
        <w:tc>
          <w:tcPr>
            <w:tcW w:w="5000" w:type="pct"/>
            <w:gridSpan w:val="6"/>
            <w:shd w:val="clear" w:color="auto" w:fill="auto"/>
          </w:tcPr>
          <w:p w14:paraId="51CC7E8F" w14:textId="7206BB54" w:rsidR="00316E83" w:rsidRPr="00EA4E5E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  <w:r>
              <w:rPr>
                <w:rFonts w:ascii="Arial" w:hAnsi="Arial" w:cs="Arial"/>
                <w:sz w:val="18"/>
                <w:rtl/>
              </w:rPr>
              <w:t>التعليقات</w:t>
            </w:r>
            <w:r w:rsidR="00316E83" w:rsidRPr="00EA4E5E">
              <w:rPr>
                <w:rFonts w:ascii="Arial" w:hAnsi="Arial" w:cs="Arial"/>
                <w:sz w:val="18"/>
              </w:rPr>
              <w:t>:</w:t>
            </w:r>
          </w:p>
        </w:tc>
      </w:tr>
      <w:tr w:rsidR="00E11206" w:rsidRPr="00D17965" w14:paraId="3033B978" w14:textId="77777777" w:rsidTr="00E11206">
        <w:tc>
          <w:tcPr>
            <w:tcW w:w="1809" w:type="pct"/>
            <w:gridSpan w:val="2"/>
            <w:shd w:val="clear" w:color="auto" w:fill="C6D9F1" w:themeFill="text2" w:themeFillTint="33"/>
            <w:vAlign w:val="center"/>
          </w:tcPr>
          <w:p w14:paraId="42E302DD" w14:textId="588370C6" w:rsidR="00E11206" w:rsidRPr="00D17965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بالنيابة عن </w:t>
            </w:r>
          </w:p>
        </w:tc>
        <w:tc>
          <w:tcPr>
            <w:tcW w:w="1240" w:type="pct"/>
            <w:gridSpan w:val="2"/>
            <w:shd w:val="clear" w:color="auto" w:fill="C6D9F1" w:themeFill="text2" w:themeFillTint="33"/>
            <w:vAlign w:val="bottom"/>
          </w:tcPr>
          <w:p w14:paraId="19F1B353" w14:textId="7F6239E8" w:rsidR="00E11206" w:rsidRPr="00E11206" w:rsidRDefault="00E1120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206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28" w:type="pct"/>
            <w:shd w:val="clear" w:color="auto" w:fill="C6D9F1" w:themeFill="text2" w:themeFillTint="33"/>
            <w:vAlign w:val="bottom"/>
          </w:tcPr>
          <w:p w14:paraId="6879453A" w14:textId="2412A135" w:rsidR="00E11206" w:rsidRPr="00E11206" w:rsidRDefault="00E1120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206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423" w:type="pct"/>
            <w:shd w:val="clear" w:color="auto" w:fill="C6D9F1" w:themeFill="text2" w:themeFillTint="33"/>
            <w:vAlign w:val="bottom"/>
          </w:tcPr>
          <w:p w14:paraId="0F61A641" w14:textId="3A0F9476" w:rsidR="00E11206" w:rsidRPr="00E11206" w:rsidRDefault="00E11206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206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E11206" w:rsidRPr="00EA4E5E" w14:paraId="00452752" w14:textId="77777777" w:rsidTr="00E11206">
        <w:tc>
          <w:tcPr>
            <w:tcW w:w="1809" w:type="pct"/>
            <w:gridSpan w:val="2"/>
            <w:shd w:val="clear" w:color="auto" w:fill="auto"/>
            <w:vAlign w:val="center"/>
          </w:tcPr>
          <w:p w14:paraId="4B5F10BA" w14:textId="61B67E51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مقاول الأعمال الإنشائية:</w:t>
            </w:r>
          </w:p>
        </w:tc>
        <w:tc>
          <w:tcPr>
            <w:tcW w:w="1240" w:type="pct"/>
            <w:gridSpan w:val="2"/>
            <w:shd w:val="clear" w:color="auto" w:fill="auto"/>
            <w:vAlign w:val="bottom"/>
          </w:tcPr>
          <w:p w14:paraId="19118B23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51136FD7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71B678CC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E11206" w:rsidRPr="00EA4E5E" w14:paraId="664CC643" w14:textId="77777777" w:rsidTr="00E11206">
        <w:tc>
          <w:tcPr>
            <w:tcW w:w="1809" w:type="pct"/>
            <w:gridSpan w:val="2"/>
            <w:shd w:val="clear" w:color="auto" w:fill="auto"/>
            <w:vAlign w:val="center"/>
          </w:tcPr>
          <w:p w14:paraId="780215FB" w14:textId="1E3E76EC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المقاول الرئيسي:</w:t>
            </w:r>
          </w:p>
        </w:tc>
        <w:tc>
          <w:tcPr>
            <w:tcW w:w="1240" w:type="pct"/>
            <w:gridSpan w:val="2"/>
            <w:shd w:val="clear" w:color="auto" w:fill="auto"/>
            <w:vAlign w:val="bottom"/>
          </w:tcPr>
          <w:p w14:paraId="031229F0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6ADF7F54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1B249AA1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E11206" w:rsidRPr="00EA4E5E" w14:paraId="5A4BAA4C" w14:textId="77777777" w:rsidTr="00E11206">
        <w:tc>
          <w:tcPr>
            <w:tcW w:w="1809" w:type="pct"/>
            <w:gridSpan w:val="2"/>
            <w:shd w:val="clear" w:color="auto" w:fill="auto"/>
            <w:vAlign w:val="center"/>
          </w:tcPr>
          <w:p w14:paraId="2A5EE5E3" w14:textId="03EC1FC9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ممثل الاختبارات والتشغيل التجريبي:</w:t>
            </w:r>
          </w:p>
        </w:tc>
        <w:tc>
          <w:tcPr>
            <w:tcW w:w="1240" w:type="pct"/>
            <w:gridSpan w:val="2"/>
            <w:shd w:val="clear" w:color="auto" w:fill="auto"/>
            <w:vAlign w:val="bottom"/>
          </w:tcPr>
          <w:p w14:paraId="15A5FE5F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1C1C523D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058BABD4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E11206" w:rsidRPr="00EA4E5E" w14:paraId="6A7F562B" w14:textId="77777777" w:rsidTr="00E11206">
        <w:tc>
          <w:tcPr>
            <w:tcW w:w="1809" w:type="pct"/>
            <w:gridSpan w:val="2"/>
            <w:shd w:val="clear" w:color="auto" w:fill="auto"/>
            <w:vAlign w:val="center"/>
          </w:tcPr>
          <w:p w14:paraId="23D10DFD" w14:textId="5C7DA22E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مدير ممثل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الاختبارات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والتشغيل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التجريبي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1240" w:type="pct"/>
            <w:gridSpan w:val="2"/>
            <w:shd w:val="clear" w:color="auto" w:fill="auto"/>
            <w:vAlign w:val="bottom"/>
          </w:tcPr>
          <w:p w14:paraId="2612575D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28AE43F5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4071D82F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E11206" w:rsidRPr="00EA4E5E" w14:paraId="1A994C0F" w14:textId="77777777" w:rsidTr="00E11206">
        <w:tc>
          <w:tcPr>
            <w:tcW w:w="1809" w:type="pct"/>
            <w:gridSpan w:val="2"/>
            <w:shd w:val="clear" w:color="auto" w:fill="auto"/>
            <w:vAlign w:val="center"/>
          </w:tcPr>
          <w:p w14:paraId="32199A52" w14:textId="1D640386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الاستشاري:</w:t>
            </w:r>
          </w:p>
        </w:tc>
        <w:tc>
          <w:tcPr>
            <w:tcW w:w="1240" w:type="pct"/>
            <w:gridSpan w:val="2"/>
            <w:shd w:val="clear" w:color="auto" w:fill="auto"/>
            <w:vAlign w:val="bottom"/>
          </w:tcPr>
          <w:p w14:paraId="1B420871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4F4AA9EC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7E659886" w14:textId="77777777" w:rsidR="00E11206" w:rsidRPr="00EA4E5E" w:rsidRDefault="00E11206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316E83" w:rsidRPr="00EA4E5E" w14:paraId="18F81A35" w14:textId="77777777" w:rsidTr="00E11206">
        <w:tc>
          <w:tcPr>
            <w:tcW w:w="1809" w:type="pct"/>
            <w:gridSpan w:val="2"/>
            <w:shd w:val="clear" w:color="auto" w:fill="auto"/>
            <w:vAlign w:val="bottom"/>
          </w:tcPr>
          <w:p w14:paraId="0607AD33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0" w:type="pct"/>
            <w:gridSpan w:val="2"/>
            <w:shd w:val="clear" w:color="auto" w:fill="auto"/>
            <w:vAlign w:val="bottom"/>
          </w:tcPr>
          <w:p w14:paraId="6F8C3785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713AD9C8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3" w:type="pct"/>
            <w:shd w:val="clear" w:color="auto" w:fill="auto"/>
            <w:vAlign w:val="bottom"/>
          </w:tcPr>
          <w:p w14:paraId="79C1C038" w14:textId="77777777" w:rsidR="00316E83" w:rsidRPr="00EA4E5E" w:rsidRDefault="00316E8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01123275" w14:textId="77777777" w:rsidR="009E1667" w:rsidRDefault="009E1667" w:rsidP="00C95EF5">
      <w:pPr>
        <w:bidi/>
        <w:rPr>
          <w:lang w:bidi="ar-EG"/>
        </w:rPr>
      </w:pPr>
    </w:p>
    <w:p w14:paraId="322665C2" w14:textId="77777777" w:rsidR="009E1667" w:rsidRDefault="009E1667" w:rsidP="00C95EF5">
      <w:pPr>
        <w:bidi/>
        <w:spacing w:before="0" w:line="240" w:lineRule="auto"/>
      </w:pPr>
      <w:r>
        <w:br w:type="page"/>
      </w:r>
    </w:p>
    <w:tbl>
      <w:tblPr>
        <w:bidiVisual/>
        <w:tblW w:w="5006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968"/>
        <w:gridCol w:w="1317"/>
        <w:gridCol w:w="1043"/>
        <w:gridCol w:w="997"/>
        <w:gridCol w:w="2749"/>
      </w:tblGrid>
      <w:tr w:rsidR="003C2369" w:rsidRPr="00B279D6" w14:paraId="54EB85C3" w14:textId="77777777" w:rsidTr="00B462A9">
        <w:trPr>
          <w:trHeight w:val="360"/>
          <w:tblHeader/>
        </w:trPr>
        <w:tc>
          <w:tcPr>
            <w:tcW w:w="2502" w:type="pct"/>
            <w:gridSpan w:val="3"/>
            <w:vMerge w:val="restart"/>
            <w:shd w:val="clear" w:color="auto" w:fill="auto"/>
          </w:tcPr>
          <w:p w14:paraId="061A8040" w14:textId="486DB977" w:rsidR="003C2369" w:rsidRPr="00874F81" w:rsidRDefault="008D490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41B6BBC7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1A4E9D0C" w14:textId="0E10092B" w:rsidR="003C2369" w:rsidRPr="00B02F35" w:rsidRDefault="008D490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رقم العقد: </w:t>
            </w:r>
          </w:p>
        </w:tc>
      </w:tr>
      <w:tr w:rsidR="003C2369" w:rsidRPr="00B279D6" w14:paraId="4AD73F77" w14:textId="77777777" w:rsidTr="00B462A9">
        <w:trPr>
          <w:trHeight w:val="360"/>
          <w:tblHeader/>
        </w:trPr>
        <w:tc>
          <w:tcPr>
            <w:tcW w:w="2502" w:type="pct"/>
            <w:gridSpan w:val="3"/>
            <w:vMerge/>
            <w:shd w:val="clear" w:color="auto" w:fill="auto"/>
            <w:vAlign w:val="center"/>
          </w:tcPr>
          <w:p w14:paraId="6A7770B7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032C0562" w14:textId="3EC3D46F" w:rsidR="003C2369" w:rsidRPr="008D4900" w:rsidRDefault="006E1861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8D4900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6A6ABB8B" w14:textId="77777777" w:rsidTr="00B462A9">
        <w:trPr>
          <w:trHeight w:val="360"/>
          <w:tblHeader/>
        </w:trPr>
        <w:tc>
          <w:tcPr>
            <w:tcW w:w="2502" w:type="pct"/>
            <w:gridSpan w:val="3"/>
            <w:vMerge w:val="restart"/>
            <w:shd w:val="clear" w:color="auto" w:fill="auto"/>
          </w:tcPr>
          <w:p w14:paraId="3EAAA148" w14:textId="69D3593E" w:rsidR="003C2369" w:rsidRPr="00874F81" w:rsidRDefault="008D490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32FA2AF6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424EF71C" w14:textId="00DBECC6" w:rsidR="003C2369" w:rsidRPr="00B02F35" w:rsidRDefault="008D490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089A87A4" w14:textId="77777777" w:rsidTr="00B462A9">
        <w:trPr>
          <w:trHeight w:val="360"/>
          <w:tblHeader/>
        </w:trPr>
        <w:tc>
          <w:tcPr>
            <w:tcW w:w="2502" w:type="pct"/>
            <w:gridSpan w:val="3"/>
            <w:vMerge/>
            <w:shd w:val="clear" w:color="auto" w:fill="auto"/>
            <w:vAlign w:val="center"/>
          </w:tcPr>
          <w:p w14:paraId="1BA9C38D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shd w:val="clear" w:color="auto" w:fill="auto"/>
            <w:vAlign w:val="center"/>
          </w:tcPr>
          <w:p w14:paraId="5ABFBBF5" w14:textId="627B0470" w:rsidR="003C2369" w:rsidRPr="00B02F35" w:rsidRDefault="008D490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9466D7" w:rsidRPr="00D36AEB" w14:paraId="0E486A1A" w14:textId="77777777" w:rsidTr="00B462A9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B5245B1" w14:textId="5EB72A6D" w:rsidR="009466D7" w:rsidRPr="008F1CE6" w:rsidRDefault="0084082E" w:rsidP="00706D66">
            <w:pPr>
              <w:pStyle w:val="ListParagraph"/>
              <w:numPr>
                <w:ilvl w:val="0"/>
                <w:numId w:val="41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اختبار</w:t>
            </w:r>
            <w:r w:rsidRPr="008F1CE6">
              <w:rPr>
                <w:rFonts w:ascii="Arial" w:hAnsi="Arial" w:cs="Arial"/>
                <w:bCs/>
                <w:sz w:val="20"/>
                <w:szCs w:val="20"/>
                <w:rtl/>
              </w:rPr>
              <w:t xml:space="preserve"> </w:t>
            </w:r>
            <w:r w:rsidRPr="008F1CE6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التكامل</w:t>
            </w:r>
          </w:p>
        </w:tc>
      </w:tr>
      <w:tr w:rsidR="009466D7" w:rsidRPr="00EA4E5E" w14:paraId="3E6E9234" w14:textId="77777777" w:rsidTr="00B462A9">
        <w:tc>
          <w:tcPr>
            <w:tcW w:w="267" w:type="pct"/>
            <w:shd w:val="clear" w:color="auto" w:fill="C6D9F1" w:themeFill="text2" w:themeFillTint="33"/>
            <w:vAlign w:val="center"/>
          </w:tcPr>
          <w:p w14:paraId="0B1B0FE9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9" w:type="pct"/>
            <w:gridSpan w:val="3"/>
            <w:shd w:val="clear" w:color="auto" w:fill="C6D9F1" w:themeFill="text2" w:themeFillTint="33"/>
            <w:vAlign w:val="center"/>
          </w:tcPr>
          <w:p w14:paraId="283E146B" w14:textId="5C6B84A8" w:rsidR="009466D7" w:rsidRPr="00181296" w:rsidRDefault="00181296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1296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المتطلبات المسبقة 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14:paraId="70A21E3E" w14:textId="4680ED51" w:rsidR="009466D7" w:rsidRPr="00181296" w:rsidRDefault="009B3BB2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81296">
              <w:rPr>
                <w:rFonts w:ascii="Arial" w:hAnsi="Arial" w:cs="Arial" w:hint="cs"/>
                <w:bCs/>
                <w:sz w:val="20"/>
                <w:szCs w:val="20"/>
                <w:rtl/>
              </w:rPr>
              <w:t>نعم/ لا</w:t>
            </w:r>
          </w:p>
        </w:tc>
        <w:tc>
          <w:tcPr>
            <w:tcW w:w="1434" w:type="pct"/>
            <w:shd w:val="clear" w:color="auto" w:fill="C6D9F1" w:themeFill="text2" w:themeFillTint="33"/>
            <w:vAlign w:val="center"/>
          </w:tcPr>
          <w:p w14:paraId="166F1468" w14:textId="1C65274D" w:rsidR="009466D7" w:rsidRPr="00181296" w:rsidRDefault="009B3BB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1296">
              <w:rPr>
                <w:rFonts w:ascii="Arial" w:hAnsi="Arial" w:cs="Arial"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9466D7" w:rsidRPr="00EA4E5E" w14:paraId="48AA72EE" w14:textId="77777777" w:rsidTr="00B462A9">
        <w:tc>
          <w:tcPr>
            <w:tcW w:w="267" w:type="pct"/>
            <w:shd w:val="clear" w:color="auto" w:fill="auto"/>
            <w:vAlign w:val="center"/>
          </w:tcPr>
          <w:p w14:paraId="32EBA61D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15507C7B" w14:textId="43994B7E" w:rsidR="009466D7" w:rsidRPr="000057FB" w:rsidRDefault="00B85C2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توصيل</w:t>
            </w:r>
            <w:r w:rsidRPr="000057F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كابلات</w:t>
            </w:r>
            <w:r w:rsidRPr="000057F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الشبكة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BC43B45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lang w:bidi="ar-EG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222B5EF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6D7" w:rsidRPr="00EA4E5E" w14:paraId="107DD351" w14:textId="77777777" w:rsidTr="00B462A9">
        <w:tc>
          <w:tcPr>
            <w:tcW w:w="267" w:type="pct"/>
            <w:shd w:val="clear" w:color="auto" w:fill="auto"/>
            <w:vAlign w:val="center"/>
          </w:tcPr>
          <w:p w14:paraId="4E07FDE2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23A3B6BF" w14:textId="719ECA4E" w:rsidR="009466D7" w:rsidRPr="000057FB" w:rsidRDefault="000057F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تحميل</w:t>
            </w:r>
            <w:r w:rsidRPr="000057F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برامج</w:t>
            </w:r>
            <w:r w:rsidRPr="000057F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الشبكة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A68996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1F93548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C208B29" w14:textId="77777777" w:rsidTr="00B462A9">
        <w:tc>
          <w:tcPr>
            <w:tcW w:w="267" w:type="pct"/>
            <w:shd w:val="clear" w:color="auto" w:fill="auto"/>
            <w:vAlign w:val="center"/>
          </w:tcPr>
          <w:p w14:paraId="46207AD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6714FDE4" w14:textId="45ECB09D" w:rsidR="009466D7" w:rsidRPr="000057FB" w:rsidRDefault="007728C8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النقاط</w:t>
            </w:r>
            <w:r w:rsidR="00B462A9">
              <w:rPr>
                <w:rFonts w:ascii="Arial" w:hAnsi="Arial" w:cs="Arial" w:hint="cs"/>
                <w:sz w:val="18"/>
                <w:szCs w:val="18"/>
                <w:rtl/>
              </w:rPr>
              <w:t xml:space="preserve"> الاتصال الشبكي ونقطة التحذير (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462A9">
              <w:rPr>
                <w:rFonts w:ascii="Arial" w:hAnsi="Arial" w:cs="Arial"/>
                <w:sz w:val="18"/>
                <w:szCs w:val="18"/>
              </w:rPr>
              <w:t>N/ W</w:t>
            </w:r>
            <w:r w:rsidR="00B462A9" w:rsidRPr="00B462A9">
              <w:rPr>
                <w:rFonts w:ascii="Arial" w:hAnsi="Arial" w:cs="Arial" w:hint="cs"/>
                <w:sz w:val="18"/>
                <w:szCs w:val="18"/>
                <w:rtl/>
              </w:rPr>
              <w:t>)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مناطق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7728C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728C8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B5CFCBB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95850CD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DB636FA" w14:textId="77777777" w:rsidTr="00B462A9">
        <w:tc>
          <w:tcPr>
            <w:tcW w:w="267" w:type="pct"/>
            <w:shd w:val="clear" w:color="auto" w:fill="auto"/>
            <w:vAlign w:val="center"/>
          </w:tcPr>
          <w:p w14:paraId="478770B2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31FB3D79" w14:textId="58271E03" w:rsidR="009466D7" w:rsidRPr="000057FB" w:rsidRDefault="00E42101" w:rsidP="00B75A0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 xml:space="preserve">اختبار </w:t>
            </w:r>
            <w:r w:rsidR="009466D7" w:rsidRPr="000057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5A01">
              <w:rPr>
                <w:rFonts w:ascii="Arial" w:hAnsi="Arial" w:cs="Arial" w:hint="cs"/>
                <w:sz w:val="18"/>
                <w:szCs w:val="18"/>
                <w:rtl/>
              </w:rPr>
              <w:t>وحدات بيانات الشبكة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E721883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A230CF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E9D5ED4" w14:textId="77777777" w:rsidTr="00B462A9">
        <w:tc>
          <w:tcPr>
            <w:tcW w:w="267" w:type="pct"/>
            <w:shd w:val="clear" w:color="auto" w:fill="auto"/>
            <w:vAlign w:val="center"/>
          </w:tcPr>
          <w:p w14:paraId="1267F255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38C874BB" w14:textId="2FBB36A8" w:rsidR="009466D7" w:rsidRPr="000057FB" w:rsidRDefault="00CC493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0057FB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057FB">
              <w:rPr>
                <w:rFonts w:ascii="Arial" w:hAnsi="Arial" w:cs="Arial" w:hint="cs"/>
                <w:sz w:val="18"/>
                <w:szCs w:val="18"/>
                <w:rtl/>
              </w:rPr>
              <w:t>الرسومات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D32F93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78F46D7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670D9B65" w14:textId="77777777" w:rsidTr="00B462A9">
        <w:tc>
          <w:tcPr>
            <w:tcW w:w="267" w:type="pct"/>
            <w:shd w:val="clear" w:color="auto" w:fill="auto"/>
            <w:vAlign w:val="center"/>
          </w:tcPr>
          <w:p w14:paraId="364BB1C0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10EED836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5E951B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2F0482C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52B7CE61" w14:textId="77777777" w:rsidTr="00B462A9">
        <w:tc>
          <w:tcPr>
            <w:tcW w:w="267" w:type="pct"/>
            <w:shd w:val="clear" w:color="auto" w:fill="auto"/>
            <w:vAlign w:val="center"/>
          </w:tcPr>
          <w:p w14:paraId="100F629D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3946CA3F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BC9A8FA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326473B6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59FF6266" w14:textId="77777777" w:rsidTr="00B462A9">
        <w:tc>
          <w:tcPr>
            <w:tcW w:w="267" w:type="pct"/>
            <w:shd w:val="clear" w:color="auto" w:fill="auto"/>
            <w:vAlign w:val="center"/>
          </w:tcPr>
          <w:p w14:paraId="70754118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5D4F1819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E5C63F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9735E8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6ACEE79" w14:textId="77777777" w:rsidTr="00B462A9">
        <w:tc>
          <w:tcPr>
            <w:tcW w:w="267" w:type="pct"/>
            <w:shd w:val="clear" w:color="auto" w:fill="auto"/>
            <w:vAlign w:val="center"/>
          </w:tcPr>
          <w:p w14:paraId="356EC3CA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7559E2F6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1464FB9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0115A6C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229DB369" w14:textId="77777777" w:rsidTr="00B462A9">
        <w:tc>
          <w:tcPr>
            <w:tcW w:w="267" w:type="pct"/>
            <w:shd w:val="clear" w:color="auto" w:fill="auto"/>
            <w:vAlign w:val="center"/>
          </w:tcPr>
          <w:p w14:paraId="2345764C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3AD7F47D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09CB1FB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08BEA05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426548E1" w14:textId="77777777" w:rsidTr="00B462A9">
        <w:tc>
          <w:tcPr>
            <w:tcW w:w="267" w:type="pct"/>
            <w:shd w:val="clear" w:color="auto" w:fill="auto"/>
            <w:vAlign w:val="center"/>
          </w:tcPr>
          <w:p w14:paraId="16F884B6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5707EB1F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5D3D628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0ACBAAD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85DE8B2" w14:textId="77777777" w:rsidTr="00B462A9">
        <w:tc>
          <w:tcPr>
            <w:tcW w:w="267" w:type="pct"/>
            <w:shd w:val="clear" w:color="auto" w:fill="auto"/>
            <w:vAlign w:val="center"/>
          </w:tcPr>
          <w:p w14:paraId="42A9AC9D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024FEAD1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EEFF6F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6E3486A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4A2EB96" w14:textId="77777777" w:rsidTr="00B462A9">
        <w:tc>
          <w:tcPr>
            <w:tcW w:w="267" w:type="pct"/>
            <w:shd w:val="clear" w:color="auto" w:fill="auto"/>
            <w:vAlign w:val="center"/>
          </w:tcPr>
          <w:p w14:paraId="05B4B482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007D896A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B0D6519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BEC55C2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0CEBF291" w14:textId="77777777" w:rsidTr="00B462A9">
        <w:tc>
          <w:tcPr>
            <w:tcW w:w="267" w:type="pct"/>
            <w:shd w:val="clear" w:color="auto" w:fill="auto"/>
            <w:vAlign w:val="center"/>
          </w:tcPr>
          <w:p w14:paraId="6934B9EC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26CD8A2C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63A81F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D99B61A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52ED5E41" w14:textId="77777777" w:rsidTr="00B462A9">
        <w:tc>
          <w:tcPr>
            <w:tcW w:w="267" w:type="pct"/>
            <w:shd w:val="clear" w:color="auto" w:fill="auto"/>
            <w:vAlign w:val="center"/>
          </w:tcPr>
          <w:p w14:paraId="52C56689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79FB8902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1C3F981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647935F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173976F0" w14:textId="77777777" w:rsidTr="00B462A9">
        <w:tc>
          <w:tcPr>
            <w:tcW w:w="267" w:type="pct"/>
            <w:shd w:val="clear" w:color="auto" w:fill="auto"/>
            <w:vAlign w:val="center"/>
          </w:tcPr>
          <w:p w14:paraId="7745CD09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4BD7C1EA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2F36FA5C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B2F78C8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21FB0A92" w14:textId="77777777" w:rsidTr="00B462A9">
        <w:tc>
          <w:tcPr>
            <w:tcW w:w="267" w:type="pct"/>
            <w:shd w:val="clear" w:color="auto" w:fill="auto"/>
            <w:vAlign w:val="center"/>
          </w:tcPr>
          <w:p w14:paraId="1294866B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9" w:type="pct"/>
            <w:gridSpan w:val="3"/>
            <w:shd w:val="clear" w:color="auto" w:fill="auto"/>
            <w:vAlign w:val="center"/>
          </w:tcPr>
          <w:p w14:paraId="66F5774F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71EEF3A1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70550D6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466D7" w:rsidRPr="00EA4E5E" w14:paraId="3F893858" w14:textId="77777777" w:rsidTr="00B462A9">
        <w:tc>
          <w:tcPr>
            <w:tcW w:w="5000" w:type="pct"/>
            <w:gridSpan w:val="6"/>
            <w:shd w:val="clear" w:color="auto" w:fill="auto"/>
            <w:vAlign w:val="center"/>
          </w:tcPr>
          <w:p w14:paraId="36D13B03" w14:textId="42692887" w:rsidR="009466D7" w:rsidRPr="00EA4E5E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rtl/>
              </w:rPr>
              <w:t>التعليقات</w:t>
            </w:r>
            <w:r w:rsidR="009466D7" w:rsidRPr="00EA4E5E">
              <w:rPr>
                <w:rFonts w:ascii="Arial" w:hAnsi="Arial" w:cs="Arial"/>
                <w:sz w:val="18"/>
              </w:rPr>
              <w:t>:</w:t>
            </w:r>
          </w:p>
          <w:p w14:paraId="13D1AFDE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  <w:p w14:paraId="6E549FF4" w14:textId="77777777" w:rsidR="009466D7" w:rsidRPr="00EA4E5E" w:rsidRDefault="009466D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84708A" w:rsidRPr="00D17965" w14:paraId="13474950" w14:textId="77777777" w:rsidTr="00B462A9">
        <w:tc>
          <w:tcPr>
            <w:tcW w:w="1815" w:type="pct"/>
            <w:gridSpan w:val="2"/>
            <w:shd w:val="clear" w:color="auto" w:fill="C6D9F1" w:themeFill="text2" w:themeFillTint="33"/>
            <w:vAlign w:val="center"/>
          </w:tcPr>
          <w:p w14:paraId="0E43669B" w14:textId="0DE143BB" w:rsidR="0084708A" w:rsidRPr="00D17965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بالنيابة عن </w:t>
            </w:r>
          </w:p>
        </w:tc>
        <w:tc>
          <w:tcPr>
            <w:tcW w:w="1231" w:type="pct"/>
            <w:gridSpan w:val="2"/>
            <w:shd w:val="clear" w:color="auto" w:fill="C6D9F1" w:themeFill="text2" w:themeFillTint="33"/>
            <w:vAlign w:val="center"/>
          </w:tcPr>
          <w:p w14:paraId="4AC40B98" w14:textId="5EC25704" w:rsidR="0084708A" w:rsidRPr="0084708A" w:rsidRDefault="0084708A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08A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520" w:type="pct"/>
            <w:shd w:val="clear" w:color="auto" w:fill="C6D9F1" w:themeFill="text2" w:themeFillTint="33"/>
            <w:vAlign w:val="center"/>
          </w:tcPr>
          <w:p w14:paraId="5DFDA467" w14:textId="38767E10" w:rsidR="0084708A" w:rsidRPr="0084708A" w:rsidRDefault="0084708A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08A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434" w:type="pct"/>
            <w:shd w:val="clear" w:color="auto" w:fill="C6D9F1" w:themeFill="text2" w:themeFillTint="33"/>
            <w:vAlign w:val="center"/>
          </w:tcPr>
          <w:p w14:paraId="6698E99E" w14:textId="06CAB5D1" w:rsidR="0084708A" w:rsidRPr="0084708A" w:rsidRDefault="0084708A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08A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84708A" w:rsidRPr="00EA4E5E" w14:paraId="44301D2D" w14:textId="77777777" w:rsidTr="00B462A9">
        <w:tc>
          <w:tcPr>
            <w:tcW w:w="1815" w:type="pct"/>
            <w:gridSpan w:val="2"/>
            <w:shd w:val="clear" w:color="auto" w:fill="auto"/>
            <w:vAlign w:val="center"/>
          </w:tcPr>
          <w:p w14:paraId="30D43FA8" w14:textId="3436EEE3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مقاول الأعمال الإنشائية:</w:t>
            </w: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599ACF58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23114F78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A2262AB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4708A" w:rsidRPr="00EA4E5E" w14:paraId="1CDD3D3E" w14:textId="77777777" w:rsidTr="00B462A9">
        <w:tc>
          <w:tcPr>
            <w:tcW w:w="1815" w:type="pct"/>
            <w:gridSpan w:val="2"/>
            <w:shd w:val="clear" w:color="auto" w:fill="auto"/>
            <w:vAlign w:val="center"/>
          </w:tcPr>
          <w:p w14:paraId="04DC2623" w14:textId="0FE13AE4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المقاول الرئيسي:</w:t>
            </w: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0CAFB794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C225858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CA40EEB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4708A" w:rsidRPr="00EA4E5E" w14:paraId="6F502A61" w14:textId="77777777" w:rsidTr="00B462A9">
        <w:tc>
          <w:tcPr>
            <w:tcW w:w="1815" w:type="pct"/>
            <w:gridSpan w:val="2"/>
            <w:shd w:val="clear" w:color="auto" w:fill="auto"/>
            <w:vAlign w:val="center"/>
          </w:tcPr>
          <w:p w14:paraId="6E832E44" w14:textId="744BC28F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ممثل الاختبارات والتشغيل التجريبي:</w:t>
            </w: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3992D021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0474B58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A224223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4708A" w:rsidRPr="00EA4E5E" w14:paraId="3FF1D07A" w14:textId="77777777" w:rsidTr="00B462A9">
        <w:tc>
          <w:tcPr>
            <w:tcW w:w="1815" w:type="pct"/>
            <w:gridSpan w:val="2"/>
            <w:shd w:val="clear" w:color="auto" w:fill="auto"/>
            <w:vAlign w:val="center"/>
          </w:tcPr>
          <w:p w14:paraId="7176BA21" w14:textId="0D1CC33F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مدير ممثل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الاختبارات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والتشغيل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3A2387">
              <w:rPr>
                <w:rFonts w:ascii="Arial" w:hAnsi="Arial" w:cs="Arial" w:hint="cs"/>
                <w:sz w:val="20"/>
                <w:szCs w:val="20"/>
                <w:rtl/>
              </w:rPr>
              <w:t>التجريبي</w:t>
            </w:r>
            <w:r w:rsidRPr="003A2387">
              <w:rPr>
                <w:rFonts w:ascii="Arial" w:hAnsi="Arial" w:cs="Arial"/>
                <w:sz w:val="20"/>
                <w:szCs w:val="20"/>
                <w:rtl/>
              </w:rPr>
              <w:t>:</w:t>
            </w: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72CF7D98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1D1228EE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CB8FDEA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4708A" w:rsidRPr="00EA4E5E" w14:paraId="04578DFC" w14:textId="77777777" w:rsidTr="00B462A9">
        <w:tc>
          <w:tcPr>
            <w:tcW w:w="1815" w:type="pct"/>
            <w:gridSpan w:val="2"/>
            <w:shd w:val="clear" w:color="auto" w:fill="auto"/>
            <w:vAlign w:val="center"/>
          </w:tcPr>
          <w:p w14:paraId="3AD7A353" w14:textId="4348AB15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>الاستشاري:</w:t>
            </w: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7DA17A2B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6D8CDB7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3658B654" w14:textId="77777777" w:rsidR="0084708A" w:rsidRPr="00EA4E5E" w:rsidRDefault="0084708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2DEEAB61" w14:textId="77777777" w:rsidR="009E1667" w:rsidRDefault="009E1667" w:rsidP="00C95EF5">
      <w:pPr>
        <w:bidi/>
        <w:rPr>
          <w:lang w:bidi="ar-EG"/>
        </w:rPr>
      </w:pPr>
    </w:p>
    <w:p w14:paraId="38316FDF" w14:textId="77777777" w:rsidR="009E1667" w:rsidRDefault="009E1667" w:rsidP="00C95EF5">
      <w:pPr>
        <w:bidi/>
        <w:spacing w:before="0" w:line="240" w:lineRule="auto"/>
        <w:rPr>
          <w:rtl/>
          <w:lang w:bidi="ar-EG"/>
        </w:rPr>
      </w:pPr>
      <w:r>
        <w:br w:type="page"/>
      </w:r>
    </w:p>
    <w:tbl>
      <w:tblPr>
        <w:tblW w:w="5011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43"/>
        <w:gridCol w:w="1169"/>
        <w:gridCol w:w="1119"/>
        <w:gridCol w:w="15"/>
        <w:gridCol w:w="923"/>
        <w:gridCol w:w="664"/>
        <w:gridCol w:w="2073"/>
        <w:gridCol w:w="10"/>
      </w:tblGrid>
      <w:tr w:rsidR="003C2369" w:rsidRPr="00B279D6" w14:paraId="4DE91E5C" w14:textId="77777777" w:rsidTr="00B16CA7">
        <w:trPr>
          <w:gridAfter w:val="1"/>
          <w:wAfter w:w="5" w:type="pct"/>
          <w:trHeight w:val="360"/>
          <w:tblHeader/>
        </w:trPr>
        <w:tc>
          <w:tcPr>
            <w:tcW w:w="2497" w:type="pct"/>
            <w:gridSpan w:val="3"/>
            <w:vMerge w:val="restart"/>
            <w:shd w:val="clear" w:color="auto" w:fill="auto"/>
          </w:tcPr>
          <w:p w14:paraId="5B9D8A5D" w14:textId="1B6BD9DC" w:rsidR="003C2369" w:rsidRPr="00874F81" w:rsidRDefault="00990C9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45D1EF25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8" w:type="pct"/>
            <w:gridSpan w:val="5"/>
            <w:shd w:val="clear" w:color="auto" w:fill="auto"/>
            <w:vAlign w:val="center"/>
          </w:tcPr>
          <w:p w14:paraId="21D044B8" w14:textId="046D9F20" w:rsidR="003C2369" w:rsidRPr="00B02F35" w:rsidRDefault="00990C9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3C2369" w:rsidRPr="00B279D6" w14:paraId="3B42E0BC" w14:textId="77777777" w:rsidTr="00B16CA7">
        <w:trPr>
          <w:gridAfter w:val="1"/>
          <w:wAfter w:w="5" w:type="pct"/>
          <w:trHeight w:val="360"/>
          <w:tblHeader/>
        </w:trPr>
        <w:tc>
          <w:tcPr>
            <w:tcW w:w="2497" w:type="pct"/>
            <w:gridSpan w:val="3"/>
            <w:vMerge/>
            <w:shd w:val="clear" w:color="auto" w:fill="auto"/>
            <w:vAlign w:val="center"/>
          </w:tcPr>
          <w:p w14:paraId="033E8F42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8" w:type="pct"/>
            <w:gridSpan w:val="5"/>
            <w:shd w:val="clear" w:color="auto" w:fill="auto"/>
            <w:vAlign w:val="center"/>
          </w:tcPr>
          <w:p w14:paraId="120A96AB" w14:textId="5D42B3BF" w:rsidR="003C2369" w:rsidRPr="00990C90" w:rsidRDefault="00186348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3C2369" w:rsidRPr="00990C90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3C2369" w:rsidRPr="00B279D6" w14:paraId="6B441A64" w14:textId="77777777" w:rsidTr="00B16CA7">
        <w:trPr>
          <w:gridAfter w:val="1"/>
          <w:wAfter w:w="5" w:type="pct"/>
          <w:trHeight w:val="360"/>
          <w:tblHeader/>
        </w:trPr>
        <w:tc>
          <w:tcPr>
            <w:tcW w:w="2497" w:type="pct"/>
            <w:gridSpan w:val="3"/>
            <w:vMerge w:val="restart"/>
            <w:shd w:val="clear" w:color="auto" w:fill="auto"/>
          </w:tcPr>
          <w:p w14:paraId="0FB46923" w14:textId="53E5AD76" w:rsidR="003C2369" w:rsidRPr="00874F81" w:rsidRDefault="00990C9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17321937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498" w:type="pct"/>
            <w:gridSpan w:val="5"/>
            <w:shd w:val="clear" w:color="auto" w:fill="auto"/>
            <w:vAlign w:val="center"/>
          </w:tcPr>
          <w:p w14:paraId="77FE20FA" w14:textId="0517352D" w:rsidR="003C2369" w:rsidRPr="00B02F35" w:rsidRDefault="00990C9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النظام:</w:t>
            </w:r>
          </w:p>
        </w:tc>
      </w:tr>
      <w:tr w:rsidR="003C2369" w:rsidRPr="00B279D6" w14:paraId="76DD57B6" w14:textId="77777777" w:rsidTr="00B16CA7">
        <w:trPr>
          <w:gridAfter w:val="1"/>
          <w:wAfter w:w="5" w:type="pct"/>
          <w:trHeight w:val="360"/>
          <w:tblHeader/>
        </w:trPr>
        <w:tc>
          <w:tcPr>
            <w:tcW w:w="2497" w:type="pct"/>
            <w:gridSpan w:val="3"/>
            <w:vMerge/>
            <w:shd w:val="clear" w:color="auto" w:fill="auto"/>
            <w:vAlign w:val="center"/>
          </w:tcPr>
          <w:p w14:paraId="2EB56D09" w14:textId="77777777" w:rsidR="003C2369" w:rsidRPr="00B279D6" w:rsidRDefault="003C2369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8" w:type="pct"/>
            <w:gridSpan w:val="5"/>
            <w:shd w:val="clear" w:color="auto" w:fill="auto"/>
            <w:vAlign w:val="center"/>
          </w:tcPr>
          <w:p w14:paraId="0124ABBE" w14:textId="075FB74C" w:rsidR="003C2369" w:rsidRPr="00B02F35" w:rsidRDefault="00990C90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9E1667" w:rsidRPr="00D36AEB" w14:paraId="15A7CC2B" w14:textId="77777777" w:rsidTr="003C2369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247ACA18" w14:textId="0EE8D63B" w:rsidR="009E1667" w:rsidRPr="00113A05" w:rsidRDefault="00113A05" w:rsidP="00706D66">
            <w:pPr>
              <w:pStyle w:val="ListParagraph"/>
              <w:numPr>
                <w:ilvl w:val="0"/>
                <w:numId w:val="18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3A05">
              <w:rPr>
                <w:rFonts w:ascii="Arial" w:hAnsi="Arial" w:cs="Arial" w:hint="cs"/>
                <w:bCs/>
                <w:sz w:val="20"/>
                <w:szCs w:val="20"/>
                <w:rtl/>
              </w:rPr>
              <w:t xml:space="preserve">التسليم النهائي </w:t>
            </w:r>
          </w:p>
        </w:tc>
      </w:tr>
      <w:tr w:rsidR="009E1667" w:rsidRPr="00EA4E5E" w14:paraId="45497BDF" w14:textId="77777777" w:rsidTr="00B16CA7">
        <w:tc>
          <w:tcPr>
            <w:tcW w:w="250" w:type="pct"/>
            <w:shd w:val="clear" w:color="auto" w:fill="C6D9F1" w:themeFill="text2" w:themeFillTint="33"/>
            <w:vAlign w:val="center"/>
          </w:tcPr>
          <w:p w14:paraId="6150521B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0" w:type="pct"/>
            <w:gridSpan w:val="3"/>
            <w:shd w:val="clear" w:color="auto" w:fill="C6D9F1" w:themeFill="text2" w:themeFillTint="33"/>
            <w:vAlign w:val="center"/>
          </w:tcPr>
          <w:p w14:paraId="616AB065" w14:textId="639E50D7" w:rsidR="009E1667" w:rsidRPr="00113A05" w:rsidRDefault="00113A05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20"/>
              </w:rPr>
            </w:pPr>
            <w:r w:rsidRPr="00113A05">
              <w:rPr>
                <w:rFonts w:ascii="Arial" w:hAnsi="Arial" w:cs="Arial" w:hint="cs"/>
                <w:bCs/>
                <w:sz w:val="20"/>
                <w:rtl/>
              </w:rPr>
              <w:t xml:space="preserve">المتطلبات المسبقة </w:t>
            </w:r>
          </w:p>
        </w:tc>
        <w:tc>
          <w:tcPr>
            <w:tcW w:w="835" w:type="pct"/>
            <w:gridSpan w:val="3"/>
            <w:shd w:val="clear" w:color="auto" w:fill="C6D9F1" w:themeFill="text2" w:themeFillTint="33"/>
            <w:vAlign w:val="center"/>
          </w:tcPr>
          <w:p w14:paraId="54FE03AF" w14:textId="694DBEE4" w:rsidR="009E1667" w:rsidRPr="00113A05" w:rsidRDefault="00113A05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13A05">
              <w:rPr>
                <w:rFonts w:ascii="Arial" w:hAnsi="Arial" w:cs="Arial" w:hint="cs"/>
                <w:bCs/>
                <w:sz w:val="20"/>
                <w:rtl/>
              </w:rPr>
              <w:t>نعم/ لا</w:t>
            </w:r>
          </w:p>
        </w:tc>
        <w:tc>
          <w:tcPr>
            <w:tcW w:w="1085" w:type="pct"/>
            <w:gridSpan w:val="2"/>
            <w:shd w:val="clear" w:color="auto" w:fill="C6D9F1" w:themeFill="text2" w:themeFillTint="33"/>
            <w:vAlign w:val="center"/>
          </w:tcPr>
          <w:p w14:paraId="2FE0271E" w14:textId="210DD479" w:rsidR="009E1667" w:rsidRPr="00113A05" w:rsidRDefault="009B3BB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13A05">
              <w:rPr>
                <w:rFonts w:ascii="Arial" w:hAnsi="Arial" w:cs="Arial"/>
                <w:bCs/>
                <w:sz w:val="20"/>
                <w:rtl/>
              </w:rPr>
              <w:t>الملاحظات</w:t>
            </w:r>
          </w:p>
        </w:tc>
      </w:tr>
      <w:tr w:rsidR="009E1667" w:rsidRPr="00EA4E5E" w14:paraId="54AE45CD" w14:textId="77777777" w:rsidTr="00B16CA7">
        <w:tc>
          <w:tcPr>
            <w:tcW w:w="250" w:type="pct"/>
            <w:shd w:val="clear" w:color="auto" w:fill="auto"/>
            <w:vAlign w:val="center"/>
          </w:tcPr>
          <w:p w14:paraId="2F21E8EA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42F116C0" w14:textId="7796DBE5" w:rsidR="009E1667" w:rsidRPr="00113A05" w:rsidRDefault="00113A0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13A05">
              <w:rPr>
                <w:rFonts w:ascii="Arial" w:hAnsi="Arial" w:cs="Arial" w:hint="cs"/>
                <w:sz w:val="18"/>
                <w:szCs w:val="18"/>
                <w:rtl/>
              </w:rPr>
              <w:t xml:space="preserve">التدريب 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3602910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1B81914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E1667" w:rsidRPr="00EA4E5E" w14:paraId="4EFF38B6" w14:textId="77777777" w:rsidTr="00B16CA7">
        <w:tc>
          <w:tcPr>
            <w:tcW w:w="250" w:type="pct"/>
            <w:shd w:val="clear" w:color="auto" w:fill="auto"/>
            <w:vAlign w:val="center"/>
          </w:tcPr>
          <w:p w14:paraId="3CB8A57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12B161FD" w14:textId="2702CDAD" w:rsidR="009E1667" w:rsidRPr="00113A05" w:rsidRDefault="00113A05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13A05">
              <w:rPr>
                <w:rFonts w:ascii="Arial" w:hAnsi="Arial" w:cs="Arial" w:hint="cs"/>
                <w:sz w:val="18"/>
                <w:szCs w:val="18"/>
                <w:rtl/>
              </w:rPr>
              <w:t xml:space="preserve">التوثيق </w:t>
            </w:r>
            <w:r w:rsidR="009E1667" w:rsidRPr="00113A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3A08D584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7FF4020A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5593BC86" w14:textId="77777777" w:rsidTr="00B16CA7">
        <w:tc>
          <w:tcPr>
            <w:tcW w:w="250" w:type="pct"/>
            <w:shd w:val="clear" w:color="auto" w:fill="auto"/>
            <w:vAlign w:val="center"/>
          </w:tcPr>
          <w:p w14:paraId="302F7A5B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2875BF8A" w14:textId="77777777" w:rsidR="009E1667" w:rsidRPr="00113A0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bidi="ar-EG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4841D9BD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214B01E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0C45EE85" w14:textId="77777777" w:rsidTr="00B16CA7">
        <w:tc>
          <w:tcPr>
            <w:tcW w:w="250" w:type="pct"/>
            <w:shd w:val="clear" w:color="auto" w:fill="auto"/>
            <w:vAlign w:val="center"/>
          </w:tcPr>
          <w:p w14:paraId="1FB44BD4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62CDD41D" w14:textId="77777777" w:rsidR="009E1667" w:rsidRPr="00113A0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0D4F3D0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33E5A70A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0BAA6171" w14:textId="77777777" w:rsidTr="00B16CA7">
        <w:tc>
          <w:tcPr>
            <w:tcW w:w="250" w:type="pct"/>
            <w:shd w:val="clear" w:color="auto" w:fill="auto"/>
            <w:vAlign w:val="center"/>
          </w:tcPr>
          <w:p w14:paraId="71DC2D85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26CB32EA" w14:textId="77777777" w:rsidR="009E1667" w:rsidRPr="00113A0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5C6D0E8D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5ED4255E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24AD1CAB" w14:textId="77777777" w:rsidTr="00B16CA7">
        <w:tc>
          <w:tcPr>
            <w:tcW w:w="250" w:type="pct"/>
            <w:shd w:val="clear" w:color="auto" w:fill="auto"/>
            <w:vAlign w:val="center"/>
          </w:tcPr>
          <w:p w14:paraId="2268DAC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2B9EF7DD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0C97A9C3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3158547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3C014FA5" w14:textId="77777777" w:rsidTr="00B16CA7">
        <w:tc>
          <w:tcPr>
            <w:tcW w:w="250" w:type="pct"/>
            <w:shd w:val="clear" w:color="auto" w:fill="auto"/>
            <w:vAlign w:val="center"/>
          </w:tcPr>
          <w:p w14:paraId="203191E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28B642B3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73299E5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1EABB31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36DE5E62" w14:textId="77777777" w:rsidTr="00B16CA7">
        <w:tc>
          <w:tcPr>
            <w:tcW w:w="250" w:type="pct"/>
            <w:shd w:val="clear" w:color="auto" w:fill="auto"/>
            <w:vAlign w:val="center"/>
          </w:tcPr>
          <w:p w14:paraId="195936D3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0E98F3E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1CD0AD3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0C91225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63766303" w14:textId="77777777" w:rsidTr="00B16CA7">
        <w:tc>
          <w:tcPr>
            <w:tcW w:w="250" w:type="pct"/>
            <w:shd w:val="clear" w:color="auto" w:fill="auto"/>
            <w:vAlign w:val="center"/>
          </w:tcPr>
          <w:p w14:paraId="0BD7B118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6CB190E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730FD33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4125D558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2693AC60" w14:textId="77777777" w:rsidTr="00B16CA7">
        <w:tc>
          <w:tcPr>
            <w:tcW w:w="250" w:type="pct"/>
            <w:shd w:val="clear" w:color="auto" w:fill="auto"/>
            <w:vAlign w:val="center"/>
          </w:tcPr>
          <w:p w14:paraId="4FC1665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497F37C6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308B748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71034C5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13E51CD7" w14:textId="77777777" w:rsidTr="00B16CA7">
        <w:tc>
          <w:tcPr>
            <w:tcW w:w="250" w:type="pct"/>
            <w:shd w:val="clear" w:color="auto" w:fill="auto"/>
            <w:vAlign w:val="center"/>
          </w:tcPr>
          <w:p w14:paraId="0A48968D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1DC4512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0F69116B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4CCDF2B6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39E5F53F" w14:textId="77777777" w:rsidTr="00B16CA7">
        <w:tc>
          <w:tcPr>
            <w:tcW w:w="250" w:type="pct"/>
            <w:shd w:val="clear" w:color="auto" w:fill="auto"/>
            <w:vAlign w:val="center"/>
          </w:tcPr>
          <w:p w14:paraId="57902D16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511E7BA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197BC87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3CC703B4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110B8CE0" w14:textId="77777777" w:rsidTr="00B16CA7">
        <w:tc>
          <w:tcPr>
            <w:tcW w:w="250" w:type="pct"/>
            <w:shd w:val="clear" w:color="auto" w:fill="auto"/>
            <w:vAlign w:val="center"/>
          </w:tcPr>
          <w:p w14:paraId="45FE3818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44BAD22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4E1BF48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2181F11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1F3CF23D" w14:textId="77777777" w:rsidTr="00B16CA7">
        <w:tc>
          <w:tcPr>
            <w:tcW w:w="250" w:type="pct"/>
            <w:shd w:val="clear" w:color="auto" w:fill="auto"/>
            <w:vAlign w:val="center"/>
          </w:tcPr>
          <w:p w14:paraId="03282EB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3794E4F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661FCFD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6D743C5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2F97C108" w14:textId="77777777" w:rsidTr="00B16CA7">
        <w:tc>
          <w:tcPr>
            <w:tcW w:w="250" w:type="pct"/>
            <w:shd w:val="clear" w:color="auto" w:fill="auto"/>
            <w:vAlign w:val="center"/>
          </w:tcPr>
          <w:p w14:paraId="0025CD0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4537483B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74DACC3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08DA08F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0B1F9914" w14:textId="77777777" w:rsidTr="00B16CA7">
        <w:tc>
          <w:tcPr>
            <w:tcW w:w="250" w:type="pct"/>
            <w:shd w:val="clear" w:color="auto" w:fill="auto"/>
            <w:vAlign w:val="center"/>
          </w:tcPr>
          <w:p w14:paraId="6BD511B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EA4E5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830" w:type="pct"/>
            <w:gridSpan w:val="3"/>
            <w:shd w:val="clear" w:color="auto" w:fill="auto"/>
            <w:vAlign w:val="center"/>
          </w:tcPr>
          <w:p w14:paraId="68149F9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14:paraId="7A3A900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33B3931D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9E1667" w:rsidRPr="00EA4E5E" w14:paraId="7B6631AF" w14:textId="77777777" w:rsidTr="003C2369">
        <w:trPr>
          <w:trHeight w:val="656"/>
        </w:trPr>
        <w:tc>
          <w:tcPr>
            <w:tcW w:w="5000" w:type="pct"/>
            <w:gridSpan w:val="9"/>
            <w:shd w:val="clear" w:color="auto" w:fill="auto"/>
          </w:tcPr>
          <w:p w14:paraId="56404A10" w14:textId="7CFE8A62" w:rsidR="009E1667" w:rsidRPr="00EA4E5E" w:rsidRDefault="00695379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lang w:bidi="ar-EG"/>
              </w:rPr>
            </w:pPr>
            <w:r>
              <w:rPr>
                <w:rFonts w:ascii="Arial" w:hAnsi="Arial" w:cs="Arial"/>
                <w:sz w:val="18"/>
                <w:rtl/>
              </w:rPr>
              <w:t>التعليقات</w:t>
            </w:r>
            <w:r w:rsidR="009E1667" w:rsidRPr="00EA4E5E">
              <w:rPr>
                <w:rFonts w:ascii="Arial" w:hAnsi="Arial" w:cs="Arial"/>
                <w:sz w:val="18"/>
              </w:rPr>
              <w:t>:</w:t>
            </w:r>
          </w:p>
        </w:tc>
      </w:tr>
      <w:tr w:rsidR="00837AB0" w:rsidRPr="00D17965" w14:paraId="679DAE96" w14:textId="77777777" w:rsidTr="00837AB0">
        <w:tc>
          <w:tcPr>
            <w:tcW w:w="1888" w:type="pct"/>
            <w:gridSpan w:val="2"/>
            <w:shd w:val="clear" w:color="auto" w:fill="C6D9F1" w:themeFill="text2" w:themeFillTint="33"/>
            <w:vAlign w:val="center"/>
          </w:tcPr>
          <w:p w14:paraId="1A8CF9AB" w14:textId="79CAC098" w:rsidR="00837AB0" w:rsidRPr="00D17965" w:rsidRDefault="00837AB0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5DF2">
              <w:rPr>
                <w:rFonts w:ascii="Arial" w:hAnsi="Arial" w:cs="Arial" w:hint="cs"/>
                <w:bCs/>
                <w:sz w:val="18"/>
                <w:szCs w:val="18"/>
                <w:rtl/>
              </w:rPr>
              <w:t xml:space="preserve">بالنيابة عن </w:t>
            </w:r>
          </w:p>
        </w:tc>
        <w:tc>
          <w:tcPr>
            <w:tcW w:w="1200" w:type="pct"/>
            <w:gridSpan w:val="3"/>
            <w:shd w:val="clear" w:color="auto" w:fill="C6D9F1" w:themeFill="text2" w:themeFillTint="33"/>
            <w:vAlign w:val="bottom"/>
          </w:tcPr>
          <w:p w14:paraId="2D52C899" w14:textId="147E5BCC" w:rsidR="00837AB0" w:rsidRPr="00837AB0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837AB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481" w:type="pct"/>
            <w:shd w:val="clear" w:color="auto" w:fill="C6D9F1" w:themeFill="text2" w:themeFillTint="33"/>
            <w:vAlign w:val="bottom"/>
          </w:tcPr>
          <w:p w14:paraId="5BE66741" w14:textId="2A168055" w:rsidR="00837AB0" w:rsidRPr="00837AB0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7AB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430" w:type="pct"/>
            <w:gridSpan w:val="3"/>
            <w:shd w:val="clear" w:color="auto" w:fill="C6D9F1" w:themeFill="text2" w:themeFillTint="33"/>
            <w:vAlign w:val="bottom"/>
          </w:tcPr>
          <w:p w14:paraId="31140201" w14:textId="6486E92F" w:rsidR="00837AB0" w:rsidRPr="00837AB0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rtl/>
                <w:lang w:bidi="ar-EG"/>
              </w:rPr>
            </w:pPr>
            <w:r w:rsidRPr="00837AB0">
              <w:rPr>
                <w:rFonts w:ascii="Arial" w:hAnsi="Arial" w:cs="Arial" w:hint="cs"/>
                <w:bCs/>
                <w:sz w:val="20"/>
                <w:szCs w:val="20"/>
                <w:rtl/>
              </w:rPr>
              <w:t>التوقيع</w:t>
            </w:r>
          </w:p>
        </w:tc>
      </w:tr>
      <w:tr w:rsidR="00837AB0" w:rsidRPr="00EA4E5E" w14:paraId="0C8D04A7" w14:textId="77777777" w:rsidTr="00837AB0">
        <w:tc>
          <w:tcPr>
            <w:tcW w:w="1888" w:type="pct"/>
            <w:gridSpan w:val="2"/>
            <w:shd w:val="clear" w:color="auto" w:fill="auto"/>
            <w:vAlign w:val="center"/>
          </w:tcPr>
          <w:p w14:paraId="273FA29C" w14:textId="54388731" w:rsidR="00837AB0" w:rsidRPr="00711B35" w:rsidRDefault="00837AB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B35">
              <w:rPr>
                <w:rFonts w:ascii="Arial" w:hAnsi="Arial" w:cs="Arial" w:hint="cs"/>
                <w:sz w:val="18"/>
                <w:szCs w:val="18"/>
                <w:rtl/>
              </w:rPr>
              <w:t>مقاول الأعمال الإنشائية:</w:t>
            </w:r>
          </w:p>
        </w:tc>
        <w:tc>
          <w:tcPr>
            <w:tcW w:w="1200" w:type="pct"/>
            <w:gridSpan w:val="3"/>
            <w:shd w:val="clear" w:color="auto" w:fill="auto"/>
            <w:vAlign w:val="bottom"/>
          </w:tcPr>
          <w:p w14:paraId="4F4E06A6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lang w:bidi="ar-EG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7F61EF2F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lang w:bidi="ar-EG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bottom"/>
          </w:tcPr>
          <w:p w14:paraId="6B21D8F4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7AB0" w:rsidRPr="00EA4E5E" w14:paraId="197E1096" w14:textId="77777777" w:rsidTr="00837AB0">
        <w:tc>
          <w:tcPr>
            <w:tcW w:w="1888" w:type="pct"/>
            <w:gridSpan w:val="2"/>
            <w:shd w:val="clear" w:color="auto" w:fill="auto"/>
            <w:vAlign w:val="center"/>
          </w:tcPr>
          <w:p w14:paraId="18F81F76" w14:textId="099405CD" w:rsidR="00837AB0" w:rsidRPr="00711B35" w:rsidRDefault="00837AB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B35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المقاول الرئيسي:</w:t>
            </w:r>
          </w:p>
        </w:tc>
        <w:tc>
          <w:tcPr>
            <w:tcW w:w="1200" w:type="pct"/>
            <w:gridSpan w:val="3"/>
            <w:shd w:val="clear" w:color="auto" w:fill="auto"/>
            <w:vAlign w:val="bottom"/>
          </w:tcPr>
          <w:p w14:paraId="01DBAC77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6374065A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bottom"/>
          </w:tcPr>
          <w:p w14:paraId="7524A294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7AB0" w:rsidRPr="00EA4E5E" w14:paraId="7AA53293" w14:textId="77777777" w:rsidTr="00837AB0">
        <w:tc>
          <w:tcPr>
            <w:tcW w:w="1888" w:type="pct"/>
            <w:gridSpan w:val="2"/>
            <w:shd w:val="clear" w:color="auto" w:fill="auto"/>
            <w:vAlign w:val="center"/>
          </w:tcPr>
          <w:p w14:paraId="144F180C" w14:textId="7326CEEE" w:rsidR="00837AB0" w:rsidRPr="00711B35" w:rsidRDefault="00837AB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B35">
              <w:rPr>
                <w:rFonts w:ascii="Arial" w:hAnsi="Arial" w:cs="Arial" w:hint="cs"/>
                <w:sz w:val="18"/>
                <w:szCs w:val="18"/>
                <w:rtl/>
              </w:rPr>
              <w:t>ممثل الاختبارات والتشغيل التجريبي:</w:t>
            </w:r>
          </w:p>
        </w:tc>
        <w:tc>
          <w:tcPr>
            <w:tcW w:w="1200" w:type="pct"/>
            <w:gridSpan w:val="3"/>
            <w:shd w:val="clear" w:color="auto" w:fill="auto"/>
            <w:vAlign w:val="bottom"/>
          </w:tcPr>
          <w:p w14:paraId="395A37C3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5519FE8B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bottom"/>
          </w:tcPr>
          <w:p w14:paraId="6146F801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7AB0" w:rsidRPr="00EA4E5E" w14:paraId="60862C9E" w14:textId="77777777" w:rsidTr="00837AB0">
        <w:tc>
          <w:tcPr>
            <w:tcW w:w="1888" w:type="pct"/>
            <w:gridSpan w:val="2"/>
            <w:shd w:val="clear" w:color="auto" w:fill="auto"/>
            <w:vAlign w:val="center"/>
          </w:tcPr>
          <w:p w14:paraId="2E92270B" w14:textId="75675978" w:rsidR="00837AB0" w:rsidRPr="00711B35" w:rsidRDefault="00837AB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B35">
              <w:rPr>
                <w:rFonts w:ascii="Arial" w:hAnsi="Arial" w:cs="Arial" w:hint="cs"/>
                <w:sz w:val="18"/>
                <w:szCs w:val="18"/>
                <w:rtl/>
              </w:rPr>
              <w:t>مدير ممثل الاختبارات</w:t>
            </w:r>
            <w:r w:rsidRPr="00711B3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1B35">
              <w:rPr>
                <w:rFonts w:ascii="Arial" w:hAnsi="Arial" w:cs="Arial" w:hint="cs"/>
                <w:sz w:val="18"/>
                <w:szCs w:val="18"/>
                <w:rtl/>
              </w:rPr>
              <w:t>والتشغيل</w:t>
            </w:r>
            <w:r w:rsidRPr="00711B3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1B35">
              <w:rPr>
                <w:rFonts w:ascii="Arial" w:hAnsi="Arial" w:cs="Arial" w:hint="cs"/>
                <w:sz w:val="18"/>
                <w:szCs w:val="18"/>
                <w:rtl/>
              </w:rPr>
              <w:t>التجريبي</w:t>
            </w:r>
            <w:r w:rsidRPr="00711B35">
              <w:rPr>
                <w:rFonts w:ascii="Arial" w:hAnsi="Arial" w:cs="Arial"/>
                <w:sz w:val="18"/>
                <w:szCs w:val="18"/>
                <w:rtl/>
              </w:rPr>
              <w:t>:</w:t>
            </w:r>
          </w:p>
        </w:tc>
        <w:tc>
          <w:tcPr>
            <w:tcW w:w="1200" w:type="pct"/>
            <w:gridSpan w:val="3"/>
            <w:shd w:val="clear" w:color="auto" w:fill="auto"/>
            <w:vAlign w:val="bottom"/>
          </w:tcPr>
          <w:p w14:paraId="37F08B5E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221F5BBC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bottom"/>
          </w:tcPr>
          <w:p w14:paraId="280EF2D2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7AB0" w:rsidRPr="00EA4E5E" w14:paraId="0287C1ED" w14:textId="77777777" w:rsidTr="00837AB0">
        <w:tc>
          <w:tcPr>
            <w:tcW w:w="1888" w:type="pct"/>
            <w:gridSpan w:val="2"/>
            <w:shd w:val="clear" w:color="auto" w:fill="auto"/>
            <w:vAlign w:val="center"/>
          </w:tcPr>
          <w:p w14:paraId="166A8A6F" w14:textId="6F38230F" w:rsidR="00837AB0" w:rsidRPr="00711B35" w:rsidRDefault="00837AB0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11B35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الاستشاري:</w:t>
            </w:r>
          </w:p>
        </w:tc>
        <w:tc>
          <w:tcPr>
            <w:tcW w:w="1200" w:type="pct"/>
            <w:gridSpan w:val="3"/>
            <w:shd w:val="clear" w:color="auto" w:fill="auto"/>
            <w:vAlign w:val="bottom"/>
          </w:tcPr>
          <w:p w14:paraId="104D806C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08445647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bottom"/>
          </w:tcPr>
          <w:p w14:paraId="40AE8742" w14:textId="77777777" w:rsidR="00837AB0" w:rsidRPr="00EA4E5E" w:rsidRDefault="00837AB0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E1667" w:rsidRPr="00EA4E5E" w14:paraId="35494B89" w14:textId="77777777" w:rsidTr="00837AB0">
        <w:tc>
          <w:tcPr>
            <w:tcW w:w="1888" w:type="pct"/>
            <w:gridSpan w:val="2"/>
            <w:shd w:val="clear" w:color="auto" w:fill="auto"/>
            <w:vAlign w:val="bottom"/>
          </w:tcPr>
          <w:p w14:paraId="2D27577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pct"/>
            <w:gridSpan w:val="3"/>
            <w:shd w:val="clear" w:color="auto" w:fill="auto"/>
            <w:vAlign w:val="bottom"/>
          </w:tcPr>
          <w:p w14:paraId="59547808" w14:textId="77777777" w:rsidR="009E1667" w:rsidRPr="00EA4E5E" w:rsidRDefault="009E1667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clear" w:color="auto" w:fill="auto"/>
            <w:vAlign w:val="bottom"/>
          </w:tcPr>
          <w:p w14:paraId="188DB409" w14:textId="77777777" w:rsidR="009E1667" w:rsidRPr="00EA4E5E" w:rsidRDefault="009E1667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bottom"/>
          </w:tcPr>
          <w:p w14:paraId="0F406AAE" w14:textId="77777777" w:rsidR="009E1667" w:rsidRPr="00EA4E5E" w:rsidRDefault="009E1667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E394B2" w14:textId="77777777" w:rsidR="003C3F8E" w:rsidRDefault="003C3F8E" w:rsidP="00C95EF5">
      <w:pPr>
        <w:bidi/>
        <w:rPr>
          <w:lang w:bidi="ar-EG"/>
        </w:rPr>
      </w:pPr>
    </w:p>
    <w:p w14:paraId="50CC46E8" w14:textId="77777777" w:rsidR="003C3F8E" w:rsidRDefault="003C3F8E" w:rsidP="00C95EF5">
      <w:pPr>
        <w:bidi/>
        <w:spacing w:before="0" w:line="240" w:lineRule="auto"/>
        <w:rPr>
          <w:rtl/>
          <w:lang w:bidi="ar-EG"/>
        </w:rPr>
      </w:pPr>
      <w:r>
        <w:br w:type="page"/>
      </w:r>
    </w:p>
    <w:tbl>
      <w:tblPr>
        <w:bidiVisual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450"/>
        <w:gridCol w:w="875"/>
        <w:gridCol w:w="795"/>
        <w:gridCol w:w="1082"/>
        <w:gridCol w:w="668"/>
        <w:gridCol w:w="438"/>
        <w:gridCol w:w="1440"/>
      </w:tblGrid>
      <w:tr w:rsidR="00B16CA7" w:rsidRPr="00B279D6" w14:paraId="338EA74E" w14:textId="77777777" w:rsidTr="00605241">
        <w:trPr>
          <w:trHeight w:val="360"/>
          <w:tblHeader/>
        </w:trPr>
        <w:tc>
          <w:tcPr>
            <w:tcW w:w="2690" w:type="pct"/>
            <w:gridSpan w:val="3"/>
            <w:vMerge w:val="restart"/>
            <w:shd w:val="clear" w:color="auto" w:fill="auto"/>
          </w:tcPr>
          <w:p w14:paraId="47C90EBE" w14:textId="1D729970" w:rsidR="00B16CA7" w:rsidRPr="00874F81" w:rsidRDefault="0028384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العميل:</w:t>
            </w:r>
          </w:p>
          <w:p w14:paraId="07476E69" w14:textId="77777777" w:rsidR="00B16CA7" w:rsidRPr="00B279D6" w:rsidRDefault="00B16CA7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310" w:type="pct"/>
            <w:gridSpan w:val="5"/>
            <w:shd w:val="clear" w:color="auto" w:fill="auto"/>
            <w:vAlign w:val="center"/>
          </w:tcPr>
          <w:p w14:paraId="5A636E63" w14:textId="3638F8A8" w:rsidR="00B16CA7" w:rsidRPr="00B02F35" w:rsidRDefault="0028384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العقد:</w:t>
            </w:r>
          </w:p>
        </w:tc>
      </w:tr>
      <w:tr w:rsidR="00B16CA7" w:rsidRPr="00B279D6" w14:paraId="5C3FACAE" w14:textId="77777777" w:rsidTr="00605241">
        <w:trPr>
          <w:trHeight w:val="360"/>
          <w:tblHeader/>
        </w:trPr>
        <w:tc>
          <w:tcPr>
            <w:tcW w:w="2690" w:type="pct"/>
            <w:gridSpan w:val="3"/>
            <w:vMerge/>
            <w:shd w:val="clear" w:color="auto" w:fill="auto"/>
            <w:vAlign w:val="center"/>
          </w:tcPr>
          <w:p w14:paraId="02B51EED" w14:textId="77777777" w:rsidR="00B16CA7" w:rsidRPr="00B279D6" w:rsidRDefault="00B16CA7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pct"/>
            <w:gridSpan w:val="5"/>
            <w:shd w:val="clear" w:color="auto" w:fill="auto"/>
            <w:vAlign w:val="center"/>
          </w:tcPr>
          <w:p w14:paraId="7970176D" w14:textId="27B8AAB0" w:rsidR="00B16CA7" w:rsidRPr="0028384B" w:rsidRDefault="00FE6E89" w:rsidP="00FE6E89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رقم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 xml:space="preserve">نظام المراقبة </w:t>
            </w:r>
            <w:r w:rsidR="00DB37A4">
              <w:rPr>
                <w:rFonts w:ascii="Arial" w:hAnsi="Arial" w:cs="Arial"/>
                <w:sz w:val="18"/>
                <w:szCs w:val="18"/>
                <w:highlight w:val="yellow"/>
              </w:rPr>
              <w:t>MS</w:t>
            </w:r>
            <w:r w:rsidR="00B16CA7" w:rsidRPr="0028384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B16CA7" w:rsidRPr="0028384B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:</w:t>
            </w:r>
          </w:p>
        </w:tc>
      </w:tr>
      <w:tr w:rsidR="00B16CA7" w:rsidRPr="00B279D6" w14:paraId="53D85A38" w14:textId="77777777" w:rsidTr="00605241">
        <w:trPr>
          <w:trHeight w:val="360"/>
          <w:tblHeader/>
        </w:trPr>
        <w:tc>
          <w:tcPr>
            <w:tcW w:w="2690" w:type="pct"/>
            <w:gridSpan w:val="3"/>
            <w:vMerge w:val="restart"/>
            <w:shd w:val="clear" w:color="auto" w:fill="auto"/>
          </w:tcPr>
          <w:p w14:paraId="11D07857" w14:textId="3AF45252" w:rsidR="00B16CA7" w:rsidRPr="00874F81" w:rsidRDefault="0028384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الموقع:</w:t>
            </w:r>
          </w:p>
          <w:p w14:paraId="05A54F04" w14:textId="77777777" w:rsidR="00B16CA7" w:rsidRPr="00B279D6" w:rsidRDefault="00B16CA7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  <w:lang w:bidi="ar-EG"/>
              </w:rPr>
            </w:pPr>
          </w:p>
        </w:tc>
        <w:tc>
          <w:tcPr>
            <w:tcW w:w="2310" w:type="pct"/>
            <w:gridSpan w:val="5"/>
            <w:shd w:val="clear" w:color="auto" w:fill="auto"/>
            <w:vAlign w:val="center"/>
          </w:tcPr>
          <w:p w14:paraId="31D502C7" w14:textId="44E097C4" w:rsidR="00B16CA7" w:rsidRPr="00B02F35" w:rsidRDefault="0028384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النظام:</w:t>
            </w:r>
          </w:p>
        </w:tc>
      </w:tr>
      <w:tr w:rsidR="00B16CA7" w:rsidRPr="00B279D6" w14:paraId="42D1FA06" w14:textId="77777777" w:rsidTr="00605241">
        <w:trPr>
          <w:trHeight w:val="360"/>
          <w:tblHeader/>
        </w:trPr>
        <w:tc>
          <w:tcPr>
            <w:tcW w:w="2690" w:type="pct"/>
            <w:gridSpan w:val="3"/>
            <w:vMerge/>
            <w:shd w:val="clear" w:color="auto" w:fill="auto"/>
            <w:vAlign w:val="center"/>
          </w:tcPr>
          <w:p w14:paraId="2E09EC96" w14:textId="77777777" w:rsidR="00B16CA7" w:rsidRPr="00B279D6" w:rsidRDefault="00B16CA7" w:rsidP="00C95EF5">
            <w:pPr>
              <w:widowControl w:val="0"/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0" w:type="pct"/>
            <w:gridSpan w:val="5"/>
            <w:shd w:val="clear" w:color="auto" w:fill="auto"/>
            <w:vAlign w:val="center"/>
          </w:tcPr>
          <w:p w14:paraId="4DC612F4" w14:textId="2AF81AB0" w:rsidR="00B16CA7" w:rsidRPr="00B02F35" w:rsidRDefault="0028384B" w:rsidP="00C95EF5">
            <w:pPr>
              <w:tabs>
                <w:tab w:val="left" w:pos="1051"/>
              </w:tabs>
              <w:bidi/>
              <w:spacing w:before="40" w:after="40" w:line="240" w:lineRule="auto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الوحدة:</w:t>
            </w:r>
          </w:p>
        </w:tc>
      </w:tr>
      <w:tr w:rsidR="009E1667" w:rsidRPr="00EA4E5E" w14:paraId="7D4BEC5B" w14:textId="77777777" w:rsidTr="00605241"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C719ACA" w14:textId="14E2BB3D" w:rsidR="009E1667" w:rsidRPr="00CC721C" w:rsidRDefault="00CC721C" w:rsidP="00C95EF5">
            <w:pPr>
              <w:pStyle w:val="ListParagraph"/>
              <w:tabs>
                <w:tab w:val="left" w:pos="345"/>
              </w:tabs>
              <w:bidi/>
              <w:spacing w:before="40" w:after="4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r w:rsidRPr="00CC721C">
              <w:rPr>
                <w:rFonts w:ascii="Arial" w:hAnsi="Arial" w:cs="Arial" w:hint="cs"/>
                <w:bCs/>
                <w:sz w:val="24"/>
                <w:rtl/>
              </w:rPr>
              <w:t>6. تسلسل</w:t>
            </w:r>
            <w:r w:rsidRPr="00CC721C">
              <w:rPr>
                <w:rFonts w:ascii="Arial" w:hAnsi="Arial" w:cs="Arial"/>
                <w:bCs/>
                <w:sz w:val="24"/>
                <w:rtl/>
              </w:rPr>
              <w:t xml:space="preserve"> </w:t>
            </w:r>
            <w:r w:rsidRPr="00CC721C">
              <w:rPr>
                <w:rFonts w:ascii="Arial" w:hAnsi="Arial" w:cs="Arial" w:hint="cs"/>
                <w:bCs/>
                <w:sz w:val="24"/>
                <w:rtl/>
              </w:rPr>
              <w:t>عمليات</w:t>
            </w:r>
            <w:r w:rsidRPr="00CC721C">
              <w:rPr>
                <w:rFonts w:ascii="Arial" w:hAnsi="Arial" w:cs="Arial"/>
                <w:bCs/>
                <w:sz w:val="24"/>
                <w:rtl/>
              </w:rPr>
              <w:t xml:space="preserve"> </w:t>
            </w:r>
            <w:r w:rsidRPr="00CC721C">
              <w:rPr>
                <w:rFonts w:ascii="Arial" w:hAnsi="Arial" w:cs="Arial" w:hint="cs"/>
                <w:bCs/>
                <w:sz w:val="24"/>
                <w:rtl/>
              </w:rPr>
              <w:t>التشغيل</w:t>
            </w:r>
            <w:r w:rsidRPr="00CC721C">
              <w:rPr>
                <w:rFonts w:ascii="Arial" w:hAnsi="Arial" w:cs="Arial"/>
                <w:bCs/>
                <w:sz w:val="24"/>
                <w:rtl/>
              </w:rPr>
              <w:t xml:space="preserve"> </w:t>
            </w:r>
            <w:r w:rsidRPr="00CC721C">
              <w:rPr>
                <w:rFonts w:ascii="Arial" w:hAnsi="Arial" w:cs="Arial" w:hint="cs"/>
                <w:bCs/>
                <w:sz w:val="24"/>
                <w:rtl/>
              </w:rPr>
              <w:t>وإجراءات</w:t>
            </w:r>
            <w:r w:rsidRPr="00CC721C">
              <w:rPr>
                <w:rFonts w:ascii="Arial" w:hAnsi="Arial" w:cs="Arial"/>
                <w:bCs/>
                <w:sz w:val="24"/>
                <w:rtl/>
              </w:rPr>
              <w:t xml:space="preserve"> </w:t>
            </w:r>
            <w:r w:rsidRPr="00CC721C">
              <w:rPr>
                <w:rFonts w:ascii="Arial" w:hAnsi="Arial" w:cs="Arial" w:hint="cs"/>
                <w:bCs/>
                <w:sz w:val="24"/>
                <w:rtl/>
              </w:rPr>
              <w:t>الاختبار</w:t>
            </w:r>
          </w:p>
        </w:tc>
      </w:tr>
      <w:tr w:rsidR="009E1667" w:rsidRPr="00EA4E5E" w14:paraId="6678A592" w14:textId="77777777" w:rsidTr="00605241">
        <w:tc>
          <w:tcPr>
            <w:tcW w:w="5000" w:type="pct"/>
            <w:gridSpan w:val="8"/>
          </w:tcPr>
          <w:p w14:paraId="64B74901" w14:textId="14788A6B" w:rsidR="009E1667" w:rsidRPr="00EA4E5E" w:rsidRDefault="00E8009C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rtl/>
              </w:rPr>
            </w:pP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فحوصات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ما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قبل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البدء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/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ما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قبل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التشغيل</w:t>
            </w:r>
            <w:r w:rsidRPr="00E8009C">
              <w:rPr>
                <w:rFonts w:ascii="Arial" w:hAnsi="Arial" w:cs="Arial"/>
                <w:b/>
                <w:bCs/>
                <w:sz w:val="18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18"/>
                <w:rtl/>
                <w:lang w:val="en-GB"/>
              </w:rPr>
              <w:t>التجريبي</w:t>
            </w:r>
          </w:p>
        </w:tc>
      </w:tr>
      <w:tr w:rsidR="009E1667" w:rsidRPr="00EA4E5E" w14:paraId="416B3778" w14:textId="77777777" w:rsidTr="00605241">
        <w:tc>
          <w:tcPr>
            <w:tcW w:w="5000" w:type="pct"/>
            <w:gridSpan w:val="8"/>
          </w:tcPr>
          <w:p w14:paraId="3D74B5B2" w14:textId="73E116B3" w:rsidR="009E1667" w:rsidRPr="00DA169E" w:rsidRDefault="00DA169E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التأكد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من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أن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تركيب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النظام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يعزز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المعايير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التي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أوصت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بها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هيئة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الدفاع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المدني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المحلية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والرابطة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الوطنية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للحماية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من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DA169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val="en-GB"/>
              </w:rPr>
              <w:t>الحرائق</w:t>
            </w:r>
            <w:r w:rsidRPr="00DA169E"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  <w:t>.</w:t>
            </w:r>
          </w:p>
        </w:tc>
      </w:tr>
      <w:tr w:rsidR="009E1667" w:rsidRPr="005933E6" w14:paraId="70DA8D0C" w14:textId="77777777" w:rsidTr="00605241">
        <w:tc>
          <w:tcPr>
            <w:tcW w:w="3670" w:type="pct"/>
            <w:gridSpan w:val="5"/>
            <w:shd w:val="clear" w:color="auto" w:fill="D9D9D9" w:themeFill="background1" w:themeFillShade="D9"/>
            <w:vAlign w:val="center"/>
          </w:tcPr>
          <w:p w14:paraId="493BCD36" w14:textId="0913ACAC" w:rsidR="009E1667" w:rsidRPr="00E8009C" w:rsidRDefault="00E8009C" w:rsidP="00706D66">
            <w:pPr>
              <w:pStyle w:val="ListParagraph"/>
              <w:numPr>
                <w:ilvl w:val="0"/>
                <w:numId w:val="19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فحوصات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ما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قبل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البدء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/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ما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قبل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التشغيل</w:t>
            </w:r>
            <w:r w:rsidRPr="00E8009C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8009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التجريبي</w:t>
            </w:r>
          </w:p>
        </w:tc>
        <w:tc>
          <w:tcPr>
            <w:tcW w:w="578" w:type="pct"/>
            <w:gridSpan w:val="2"/>
            <w:shd w:val="clear" w:color="auto" w:fill="D9D9D9" w:themeFill="background1" w:themeFillShade="D9"/>
            <w:vAlign w:val="center"/>
          </w:tcPr>
          <w:p w14:paraId="163C698F" w14:textId="06A5CBAB" w:rsidR="009E1667" w:rsidRPr="005933E6" w:rsidRDefault="00993255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 xml:space="preserve">اختبار الوظائف 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26AA5DBB" w14:textId="61BDE16C" w:rsidR="009E1667" w:rsidRPr="005933E6" w:rsidRDefault="009B3BB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الملاحظات</w:t>
            </w:r>
          </w:p>
        </w:tc>
      </w:tr>
      <w:tr w:rsidR="009E1667" w:rsidRPr="00EA4E5E" w14:paraId="34087BD2" w14:textId="77777777" w:rsidTr="00605241">
        <w:tc>
          <w:tcPr>
            <w:tcW w:w="3670" w:type="pct"/>
            <w:gridSpan w:val="5"/>
          </w:tcPr>
          <w:p w14:paraId="0B61F575" w14:textId="6A5629FB" w:rsidR="009E1667" w:rsidRPr="001A34A4" w:rsidRDefault="001A34A4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يجب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أن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تكون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جميع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لوحات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إنذار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الحريق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في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أماكن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يسهل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الوصول</w:t>
            </w:r>
            <w:r w:rsidRPr="001A34A4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1A34A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إليها.</w:t>
            </w:r>
          </w:p>
        </w:tc>
        <w:tc>
          <w:tcPr>
            <w:tcW w:w="578" w:type="pct"/>
            <w:gridSpan w:val="2"/>
            <w:vAlign w:val="center"/>
          </w:tcPr>
          <w:p w14:paraId="481232CA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7D334C7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9E1667" w:rsidRPr="00EA4E5E" w14:paraId="59D42807" w14:textId="77777777" w:rsidTr="00605241">
        <w:tc>
          <w:tcPr>
            <w:tcW w:w="3670" w:type="pct"/>
            <w:gridSpan w:val="5"/>
          </w:tcPr>
          <w:p w14:paraId="4482E900" w14:textId="3C01E736" w:rsidR="009E1667" w:rsidRPr="00D913EA" w:rsidRDefault="00D913EA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مصدر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طاقة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مخصص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لوحدة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التحكم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في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إنذار</w:t>
            </w:r>
            <w:r w:rsidRPr="00D913EA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913EA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الحريق</w:t>
            </w:r>
          </w:p>
        </w:tc>
        <w:tc>
          <w:tcPr>
            <w:tcW w:w="578" w:type="pct"/>
            <w:gridSpan w:val="2"/>
            <w:vAlign w:val="center"/>
          </w:tcPr>
          <w:p w14:paraId="6D318A4D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20939BFE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9E1667" w:rsidRPr="00EA4E5E" w14:paraId="5C71CA3E" w14:textId="77777777" w:rsidTr="00605241">
        <w:tc>
          <w:tcPr>
            <w:tcW w:w="3670" w:type="pct"/>
            <w:gridSpan w:val="5"/>
          </w:tcPr>
          <w:p w14:paraId="3B107CB2" w14:textId="6402B820" w:rsidR="009E1667" w:rsidRPr="00DF394C" w:rsidRDefault="00DF394C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يجب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أن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تكون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جميع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دوائر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الإخلاء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الصوتي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من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الفئة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ويجب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أن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تتبع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الكوابل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الخارجة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والواردة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مسارًا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ماديًا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DF394C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مختلفًا</w:t>
            </w:r>
            <w:r w:rsidRPr="00DF394C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028C7E94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62E092E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9E1667" w:rsidRPr="00EA4E5E" w14:paraId="1C8FAC02" w14:textId="77777777" w:rsidTr="00605241">
        <w:tc>
          <w:tcPr>
            <w:tcW w:w="3670" w:type="pct"/>
            <w:gridSpan w:val="5"/>
          </w:tcPr>
          <w:p w14:paraId="1468A131" w14:textId="030DF3B8" w:rsidR="009E1667" w:rsidRPr="000A07E1" w:rsidRDefault="00B945A2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يوصى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بالكشف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عن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100٪ 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الأجهزة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والوصول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إليها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أجل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الصيانة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الدورية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0CFC8129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4DF3C9C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9E1667" w:rsidRPr="00EA4E5E" w14:paraId="5365B881" w14:textId="77777777" w:rsidTr="00605241">
        <w:tc>
          <w:tcPr>
            <w:tcW w:w="3670" w:type="pct"/>
            <w:gridSpan w:val="5"/>
          </w:tcPr>
          <w:p w14:paraId="4EC699B9" w14:textId="5F4315EE" w:rsidR="009E1667" w:rsidRPr="000A07E1" w:rsidRDefault="00851224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ألا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تزيد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المسافة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القصوى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بين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محطات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الاتصال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اليدوية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عن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20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مترًا</w:t>
            </w:r>
            <w:r w:rsidR="009E1667" w:rsidRPr="000A07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404359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20896EA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9E1667" w:rsidRPr="00EA4E5E" w14:paraId="04AC9BC4" w14:textId="77777777" w:rsidTr="00605241">
        <w:tc>
          <w:tcPr>
            <w:tcW w:w="3670" w:type="pct"/>
            <w:gridSpan w:val="5"/>
          </w:tcPr>
          <w:p w14:paraId="0064188A" w14:textId="3CBC0145" w:rsidR="009E1667" w:rsidRPr="000A07E1" w:rsidRDefault="000A07E1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أن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تكون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ارتفاعات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التثبيت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القياسية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لمحطات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الاتصال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اليدوية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ومقبس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هاتف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رجال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الإطفاء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وإخطارات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الوحدات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الطرفية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1220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مم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و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>1520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مم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و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>2300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مم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مستوى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الطابق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النهائي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A07E1">
              <w:rPr>
                <w:rFonts w:ascii="Arial" w:hAnsi="Arial" w:cs="Arial" w:hint="cs"/>
                <w:b/>
                <w:sz w:val="18"/>
                <w:szCs w:val="18"/>
                <w:rtl/>
              </w:rPr>
              <w:t>التوالي</w:t>
            </w:r>
            <w:r w:rsidRPr="000A07E1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  <w:r w:rsidR="009E1667" w:rsidRPr="000A07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1B0E1A49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0713262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9E1667" w:rsidRPr="00EA4E5E" w14:paraId="2F6A90CB" w14:textId="77777777" w:rsidTr="00605241">
        <w:tc>
          <w:tcPr>
            <w:tcW w:w="3670" w:type="pct"/>
            <w:gridSpan w:val="5"/>
          </w:tcPr>
          <w:p w14:paraId="6CE054A4" w14:textId="2A895A85" w:rsidR="009E1667" w:rsidRPr="00D12522" w:rsidRDefault="00D12522" w:rsidP="00706D66">
            <w:pPr>
              <w:pStyle w:val="ListParagraph"/>
              <w:numPr>
                <w:ilvl w:val="0"/>
                <w:numId w:val="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التحقق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مما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إذا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كانت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الأسلاك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الأرضية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معرفة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بشكل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صحيح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قبل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إجراء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12522">
              <w:rPr>
                <w:rFonts w:ascii="Arial" w:hAnsi="Arial" w:cs="Arial" w:hint="cs"/>
                <w:b/>
                <w:sz w:val="18"/>
                <w:szCs w:val="18"/>
                <w:rtl/>
              </w:rPr>
              <w:t>الاتصال</w:t>
            </w:r>
            <w:r w:rsidRPr="00D12522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751BF862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4D14BB84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</w:tr>
      <w:tr w:rsidR="009E1667" w:rsidRPr="00EA4E5E" w14:paraId="3BDB1B43" w14:textId="77777777" w:rsidTr="00605241">
        <w:tc>
          <w:tcPr>
            <w:tcW w:w="5000" w:type="pct"/>
            <w:gridSpan w:val="8"/>
            <w:shd w:val="clear" w:color="auto" w:fill="auto"/>
          </w:tcPr>
          <w:p w14:paraId="26418D6B" w14:textId="5BE5013C" w:rsidR="009E1667" w:rsidRPr="003C6813" w:rsidRDefault="003C6813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</w:pP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تعريف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الأسلاك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الأرضية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والتأكد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من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عدم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وجود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أي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جهد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كهربائي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دخيل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أو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دوائر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تأريضية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أو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قصيرة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ضمن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الدوائر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3C6813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المناسبة</w:t>
            </w:r>
            <w:r w:rsidRPr="003C6813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>.</w:t>
            </w:r>
          </w:p>
        </w:tc>
      </w:tr>
      <w:tr w:rsidR="009E1667" w:rsidRPr="00EA4E5E" w14:paraId="60571C11" w14:textId="77777777" w:rsidTr="00605241">
        <w:tc>
          <w:tcPr>
            <w:tcW w:w="3670" w:type="pct"/>
            <w:gridSpan w:val="5"/>
          </w:tcPr>
          <w:p w14:paraId="5FB1A790" w14:textId="56BFEE38" w:rsidR="009E1667" w:rsidRPr="00400C8A" w:rsidRDefault="00400C8A" w:rsidP="00706D66">
            <w:pPr>
              <w:numPr>
                <w:ilvl w:val="0"/>
                <w:numId w:val="7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حدد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دائرة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كهربائية،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تحقق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الجهد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باستخدام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مقياس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متعدد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للجهد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الدخيل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.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تحقق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جميع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الدوائر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قبل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الاتصال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00C8A">
              <w:rPr>
                <w:rFonts w:ascii="Arial" w:hAnsi="Arial" w:cs="Arial" w:hint="cs"/>
                <w:b/>
                <w:sz w:val="18"/>
                <w:szCs w:val="18"/>
                <w:rtl/>
              </w:rPr>
              <w:t>باللوحة</w:t>
            </w:r>
            <w:r w:rsidRPr="00400C8A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D76316E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7A5314EF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 w:bidi="ar-EG"/>
              </w:rPr>
            </w:pPr>
          </w:p>
        </w:tc>
      </w:tr>
      <w:tr w:rsidR="009E1667" w:rsidRPr="00EA4E5E" w14:paraId="0F9DAF4E" w14:textId="77777777" w:rsidTr="00605241">
        <w:tc>
          <w:tcPr>
            <w:tcW w:w="3670" w:type="pct"/>
            <w:gridSpan w:val="5"/>
          </w:tcPr>
          <w:p w14:paraId="08DCB323" w14:textId="7E61A6D1" w:rsidR="009E1667" w:rsidRPr="0089776F" w:rsidRDefault="0089776F" w:rsidP="00706D66">
            <w:pPr>
              <w:numPr>
                <w:ilvl w:val="0"/>
                <w:numId w:val="7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حدد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الدائرة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الكهربائية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للتحقق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مقاومة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الكابل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باستخدام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مقياس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متعدد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.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أن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لا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تزيد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القراءة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عن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360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أوم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.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استكمال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فحوصات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الاستمرارية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لجميع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الدوائر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قبل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الاتصال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89776F">
              <w:rPr>
                <w:rFonts w:ascii="Arial" w:hAnsi="Arial" w:cs="Arial" w:hint="cs"/>
                <w:b/>
                <w:sz w:val="18"/>
                <w:szCs w:val="18"/>
                <w:rtl/>
              </w:rPr>
              <w:t>باللوحة</w:t>
            </w:r>
            <w:r w:rsidRPr="0089776F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15D0FBF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0D5EF9B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 w:bidi="ar-EG"/>
              </w:rPr>
            </w:pPr>
          </w:p>
        </w:tc>
      </w:tr>
      <w:tr w:rsidR="009E1667" w:rsidRPr="00EA4E5E" w14:paraId="5011975B" w14:textId="77777777" w:rsidTr="00605241">
        <w:tc>
          <w:tcPr>
            <w:tcW w:w="5000" w:type="pct"/>
            <w:gridSpan w:val="8"/>
          </w:tcPr>
          <w:p w14:paraId="2F5AF910" w14:textId="340763B2" w:rsidR="009E1667" w:rsidRPr="00524093" w:rsidRDefault="00E41EF2" w:rsidP="00B75A01">
            <w:pPr>
              <w:bidi/>
              <w:spacing w:before="40" w:after="40" w:line="240" w:lineRule="auto"/>
              <w:ind w:left="720"/>
              <w:rPr>
                <w:rFonts w:ascii="Arial" w:hAnsi="Arial" w:cs="Arial"/>
                <w:b/>
                <w:sz w:val="18"/>
                <w:szCs w:val="18"/>
                <w:rtl/>
                <w:lang w:bidi="ar-EG"/>
              </w:rPr>
            </w:pP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عند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تركيب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جميع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الأجهزة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والوحدات،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يتم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الفحص باستخدام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24093"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524093">
              <w:rPr>
                <w:rFonts w:ascii="Arial" w:hAnsi="Arial" w:cs="Arial"/>
                <w:bCs/>
                <w:sz w:val="18"/>
                <w:szCs w:val="18"/>
              </w:rPr>
              <w:t>SimpleX</w:t>
            </w:r>
            <w:proofErr w:type="spellEnd"/>
            <w:r w:rsidRPr="00524093">
              <w:rPr>
                <w:rFonts w:ascii="Arial" w:hAnsi="Arial" w:cs="Arial"/>
                <w:bCs/>
                <w:sz w:val="18"/>
                <w:szCs w:val="18"/>
              </w:rPr>
              <w:t xml:space="preserve"> "True START"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C67716"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للتأكد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سلامة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تكامل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B75A01">
              <w:rPr>
                <w:rFonts w:ascii="Arial" w:hAnsi="Arial" w:cs="Arial" w:hint="cs"/>
                <w:b/>
                <w:sz w:val="18"/>
                <w:szCs w:val="18"/>
                <w:rtl/>
              </w:rPr>
              <w:t>الوصلاتس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وجميع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الأجهزة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المتصلة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التي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يتم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التحقق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524093">
              <w:rPr>
                <w:rFonts w:ascii="Arial" w:hAnsi="Arial" w:cs="Arial" w:hint="cs"/>
                <w:b/>
                <w:sz w:val="18"/>
                <w:szCs w:val="18"/>
                <w:rtl/>
              </w:rPr>
              <w:t>منها</w:t>
            </w:r>
            <w:r w:rsidRPr="00524093">
              <w:rPr>
                <w:rFonts w:ascii="Arial" w:hAnsi="Arial" w:cs="Arial"/>
                <w:b/>
                <w:sz w:val="18"/>
                <w:szCs w:val="18"/>
                <w:rtl/>
              </w:rPr>
              <w:t>:</w:t>
            </w:r>
          </w:p>
        </w:tc>
      </w:tr>
      <w:tr w:rsidR="009E1667" w:rsidRPr="00EA4E5E" w14:paraId="0F2F0AC3" w14:textId="77777777" w:rsidTr="00605241">
        <w:tc>
          <w:tcPr>
            <w:tcW w:w="3670" w:type="pct"/>
            <w:gridSpan w:val="5"/>
          </w:tcPr>
          <w:p w14:paraId="4DE84EE8" w14:textId="11B988F8" w:rsidR="009E1667" w:rsidRPr="00022ADD" w:rsidRDefault="00022ADD" w:rsidP="00706D66">
            <w:pPr>
              <w:pStyle w:val="ListParagraph"/>
              <w:numPr>
                <w:ilvl w:val="0"/>
                <w:numId w:val="20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AD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الرؤوس</w:t>
            </w:r>
            <w:r w:rsidRPr="00022AD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المفقودة</w:t>
            </w:r>
            <w:r w:rsidRPr="00022AD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رأس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جهاز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الاستشعار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غير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مثبت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القاعدة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يمكن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استخدام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تقارير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لإثبات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عدم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تثبيت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الكواشف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أثناء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022ADD">
              <w:rPr>
                <w:rFonts w:ascii="Arial" w:hAnsi="Arial" w:cs="Arial" w:hint="cs"/>
                <w:sz w:val="18"/>
                <w:szCs w:val="18"/>
                <w:rtl/>
              </w:rPr>
              <w:t>التركيب</w:t>
            </w:r>
            <w:r w:rsidRPr="00022ADD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6427F3BE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6BBEBB94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 w:bidi="ar-EG"/>
              </w:rPr>
            </w:pPr>
          </w:p>
        </w:tc>
      </w:tr>
      <w:tr w:rsidR="009E1667" w:rsidRPr="00EA4E5E" w14:paraId="0AC64E81" w14:textId="77777777" w:rsidTr="00605241">
        <w:tc>
          <w:tcPr>
            <w:tcW w:w="3670" w:type="pct"/>
            <w:gridSpan w:val="5"/>
          </w:tcPr>
          <w:p w14:paraId="1ABCA732" w14:textId="7FD9AE76" w:rsidR="009E1667" w:rsidRPr="00387FA7" w:rsidRDefault="00387FA7" w:rsidP="00706D66">
            <w:pPr>
              <w:pStyle w:val="ListParagraph"/>
              <w:numPr>
                <w:ilvl w:val="0"/>
                <w:numId w:val="20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FA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عنوان</w:t>
            </w:r>
            <w:r w:rsidRPr="00387FA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غير</w:t>
            </w:r>
            <w:r w:rsidRPr="00387FA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صالح</w:t>
            </w:r>
            <w:r w:rsidRPr="00387FA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العنوان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غير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الصالح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0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،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251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إلى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255.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يدعم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مشغل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جهاز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الشبكة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العنوان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1 </w:t>
            </w:r>
            <w:r w:rsidRPr="00387FA7">
              <w:rPr>
                <w:rFonts w:ascii="Arial" w:hAnsi="Arial" w:cs="Arial" w:hint="cs"/>
                <w:sz w:val="18"/>
                <w:szCs w:val="18"/>
                <w:rtl/>
              </w:rPr>
              <w:t>إلى</w:t>
            </w:r>
            <w:r w:rsidRPr="00387FA7">
              <w:rPr>
                <w:rFonts w:ascii="Arial" w:hAnsi="Arial" w:cs="Arial"/>
                <w:sz w:val="18"/>
                <w:szCs w:val="18"/>
                <w:rtl/>
              </w:rPr>
              <w:t xml:space="preserve"> 250.</w:t>
            </w:r>
          </w:p>
        </w:tc>
        <w:tc>
          <w:tcPr>
            <w:tcW w:w="578" w:type="pct"/>
            <w:gridSpan w:val="2"/>
            <w:vAlign w:val="center"/>
          </w:tcPr>
          <w:p w14:paraId="5266E029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4FB26B2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</w:tc>
      </w:tr>
      <w:tr w:rsidR="009E1667" w:rsidRPr="00EA4E5E" w14:paraId="352CDB43" w14:textId="77777777" w:rsidTr="00605241">
        <w:tc>
          <w:tcPr>
            <w:tcW w:w="3670" w:type="pct"/>
            <w:gridSpan w:val="5"/>
          </w:tcPr>
          <w:p w14:paraId="74BE6455" w14:textId="0E26989E" w:rsidR="009E1667" w:rsidRPr="00665AA6" w:rsidRDefault="00665AA6" w:rsidP="00706D66">
            <w:pPr>
              <w:pStyle w:val="ListParagraph"/>
              <w:numPr>
                <w:ilvl w:val="0"/>
                <w:numId w:val="21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A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عنوان</w:t>
            </w:r>
            <w:r w:rsidRPr="00665A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مكرر</w:t>
            </w:r>
            <w:r w:rsidRPr="00665A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تم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تعيين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أكثر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جهاز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واحد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نفس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العنوان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استخدم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ميزة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تشغيل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المصابيح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الثنائية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الباعثة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للضوء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للبحث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عن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الأجهزة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65AA6">
              <w:rPr>
                <w:rFonts w:ascii="Arial" w:hAnsi="Arial" w:cs="Arial" w:hint="cs"/>
                <w:sz w:val="18"/>
                <w:szCs w:val="18"/>
                <w:rtl/>
              </w:rPr>
              <w:t>المكررة</w:t>
            </w:r>
            <w:r w:rsidRPr="00665AA6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471BF6EE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6DCF19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</w:tc>
      </w:tr>
      <w:tr w:rsidR="009E1667" w:rsidRPr="00EA4E5E" w14:paraId="4CDD5334" w14:textId="77777777" w:rsidTr="00605241">
        <w:tc>
          <w:tcPr>
            <w:tcW w:w="3670" w:type="pct"/>
            <w:gridSpan w:val="5"/>
          </w:tcPr>
          <w:p w14:paraId="14E47607" w14:textId="06E9E1AD" w:rsidR="009E1667" w:rsidRPr="00645BCF" w:rsidRDefault="00645BCF" w:rsidP="00706D66">
            <w:pPr>
              <w:pStyle w:val="ListParagraph"/>
              <w:numPr>
                <w:ilvl w:val="0"/>
                <w:numId w:val="22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BC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خارج</w:t>
            </w:r>
            <w:r w:rsidRPr="00645BC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النطاق</w:t>
            </w:r>
            <w:r w:rsidRPr="00645BC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تكون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القيمة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التناظرية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للكواشف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خارج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النطاق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المقبول،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الأرجح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الكواشف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غير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نظيفة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قم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باستبدال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أو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تنظيف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645BCF">
              <w:rPr>
                <w:rFonts w:ascii="Arial" w:hAnsi="Arial" w:cs="Arial" w:hint="cs"/>
                <w:sz w:val="18"/>
                <w:szCs w:val="18"/>
                <w:rtl/>
              </w:rPr>
              <w:t>الكواشف</w:t>
            </w:r>
            <w:r w:rsidRPr="00645BCF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1B90B879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A01A9D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</w:tc>
      </w:tr>
      <w:tr w:rsidR="009E1667" w:rsidRPr="00EA4E5E" w14:paraId="298C7D42" w14:textId="77777777" w:rsidTr="00605241">
        <w:tc>
          <w:tcPr>
            <w:tcW w:w="3670" w:type="pct"/>
            <w:gridSpan w:val="5"/>
          </w:tcPr>
          <w:p w14:paraId="61CDD146" w14:textId="2A811812" w:rsidR="009E1667" w:rsidRPr="00D14901" w:rsidRDefault="00D14901" w:rsidP="00D1490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val="en-GB" w:bidi="ar-EG"/>
              </w:rPr>
            </w:pPr>
            <w:r w:rsidRPr="00EF1C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هـ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 xml:space="preserve">)  </w:t>
            </w:r>
            <w:r w:rsidRPr="00D1490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جهاز</w:t>
            </w:r>
            <w:r w:rsidRPr="00D1490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غير</w:t>
            </w:r>
            <w:r w:rsidRPr="00D1490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معروف</w:t>
            </w:r>
            <w:r w:rsidRPr="00D1490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لا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تتعرف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أداة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/>
                <w:sz w:val="18"/>
                <w:szCs w:val="18"/>
              </w:rPr>
              <w:t>True START"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"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الجهاز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الموجود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هذا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العنوان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قم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بتشغيل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جهاز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مكرر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/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جهاز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D14901">
              <w:rPr>
                <w:rFonts w:ascii="Arial" w:hAnsi="Arial" w:cs="Arial" w:hint="cs"/>
                <w:sz w:val="18"/>
                <w:szCs w:val="18"/>
                <w:rtl/>
              </w:rPr>
              <w:t>معطل</w:t>
            </w:r>
            <w:r w:rsidRPr="00D14901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2FE24D09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7B22D9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 w:bidi="ar-EG"/>
              </w:rPr>
            </w:pPr>
          </w:p>
        </w:tc>
      </w:tr>
      <w:tr w:rsidR="009E1667" w:rsidRPr="00EA4E5E" w14:paraId="6C283C33" w14:textId="77777777" w:rsidTr="00605241">
        <w:tc>
          <w:tcPr>
            <w:tcW w:w="5000" w:type="pct"/>
            <w:gridSpan w:val="8"/>
          </w:tcPr>
          <w:p w14:paraId="0DAE20AD" w14:textId="32788CE7" w:rsidR="009E1667" w:rsidRPr="00F31A99" w:rsidRDefault="00F31A99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 w:bidi="ar-EG"/>
              </w:rPr>
            </w:pP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من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خلال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الاختبار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المسبق،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حدد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توافق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النظام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مع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متطلبات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المخططات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والمواصفات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F31A99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المعتمدة</w:t>
            </w:r>
            <w:r w:rsidRPr="00F31A99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>.</w:t>
            </w:r>
          </w:p>
        </w:tc>
      </w:tr>
      <w:tr w:rsidR="009E1667" w:rsidRPr="00EA4E5E" w14:paraId="1CAA5C0F" w14:textId="77777777" w:rsidTr="00605241">
        <w:tc>
          <w:tcPr>
            <w:tcW w:w="3670" w:type="pct"/>
            <w:gridSpan w:val="5"/>
          </w:tcPr>
          <w:p w14:paraId="5E9A68F0" w14:textId="62A7A85C" w:rsidR="009E1667" w:rsidRPr="007B70AE" w:rsidRDefault="007B70AE" w:rsidP="00706D66">
            <w:pPr>
              <w:pStyle w:val="ListParagraph"/>
              <w:numPr>
                <w:ilvl w:val="0"/>
                <w:numId w:val="23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عند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توصيل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كل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الدوائر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الأرضية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بلوحة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التحكم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في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إنذار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الحريق،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قم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ببدء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تشغيل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بعض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أجهزة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إنذار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الحريق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بشكل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عشوائي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وتحقق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من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الأداء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بما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يتماشى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مع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المخططات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المعتمدة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قبل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الاختبار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 xml:space="preserve"> </w:t>
            </w:r>
            <w:r w:rsidRPr="007B70AE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النهائي</w:t>
            </w:r>
            <w:r w:rsidRPr="007B70AE"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64B8952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83DF9F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 w:bidi="ar-EG"/>
              </w:rPr>
            </w:pPr>
          </w:p>
        </w:tc>
      </w:tr>
      <w:tr w:rsidR="009E1667" w:rsidRPr="00EA4E5E" w14:paraId="144F4F3A" w14:textId="77777777" w:rsidTr="00605241">
        <w:tc>
          <w:tcPr>
            <w:tcW w:w="5000" w:type="pct"/>
            <w:gridSpan w:val="8"/>
          </w:tcPr>
          <w:p w14:paraId="4E9A6631" w14:textId="3CFA9ABA" w:rsidR="009E1667" w:rsidRPr="000E3157" w:rsidRDefault="000E315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</w:pP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ﯾﺟب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إﻋﺎدة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اﺧﺗﺑﺎر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تصحيح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العيوب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إذا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ﻣﺎ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ﺗم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ﻣﻼﺣظﺗﮭﺎ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ﻓﻲ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اﻟﻔﺣص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اﻟﻣﺳﺑق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أو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عند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حدوث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تعطيل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سريع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أو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في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حالة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وجود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عناصر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متضررة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ﺣﺗﯽ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ﯾﺗم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الوصول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إلى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اﻷداء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واﻟظروف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 xml:space="preserve"> </w:t>
            </w:r>
            <w:r w:rsidRPr="000E3157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  <w:lang w:val="en-GB"/>
              </w:rPr>
              <w:t>اﻟﻣرﺿﯾﺔ</w:t>
            </w:r>
            <w:r w:rsidRPr="000E3157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  <w:lang w:val="en-GB"/>
              </w:rPr>
              <w:t>.</w:t>
            </w:r>
          </w:p>
        </w:tc>
      </w:tr>
      <w:tr w:rsidR="009E1667" w:rsidRPr="005933E6" w14:paraId="20D13C57" w14:textId="77777777" w:rsidTr="00605241">
        <w:tc>
          <w:tcPr>
            <w:tcW w:w="3670" w:type="pct"/>
            <w:gridSpan w:val="5"/>
            <w:shd w:val="clear" w:color="auto" w:fill="D9D9D9" w:themeFill="background1" w:themeFillShade="D9"/>
            <w:vAlign w:val="center"/>
          </w:tcPr>
          <w:p w14:paraId="419F2D5A" w14:textId="7D4207B8" w:rsidR="009E1667" w:rsidRPr="00722FE2" w:rsidRDefault="00722FE2" w:rsidP="00706D66">
            <w:pPr>
              <w:pStyle w:val="ListParagraph"/>
              <w:numPr>
                <w:ilvl w:val="0"/>
                <w:numId w:val="24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 xml:space="preserve">إجراءات الاختبار/ التشغيل التجريبي </w:t>
            </w:r>
          </w:p>
        </w:tc>
        <w:tc>
          <w:tcPr>
            <w:tcW w:w="578" w:type="pct"/>
            <w:gridSpan w:val="2"/>
            <w:shd w:val="clear" w:color="auto" w:fill="D9D9D9" w:themeFill="background1" w:themeFillShade="D9"/>
            <w:vAlign w:val="center"/>
          </w:tcPr>
          <w:p w14:paraId="129BA1E7" w14:textId="398F2123" w:rsidR="009E1667" w:rsidRPr="008121F1" w:rsidRDefault="008121F1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 xml:space="preserve">اختبار الوظائف 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779EC3FA" w14:textId="10D110D1" w:rsidR="009E1667" w:rsidRPr="005933E6" w:rsidRDefault="009B3BB2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الملاحظات</w:t>
            </w:r>
          </w:p>
        </w:tc>
      </w:tr>
      <w:tr w:rsidR="009E1667" w:rsidRPr="00EA4E5E" w14:paraId="4C587F42" w14:textId="77777777" w:rsidTr="00605241">
        <w:tc>
          <w:tcPr>
            <w:tcW w:w="5000" w:type="pct"/>
            <w:gridSpan w:val="8"/>
          </w:tcPr>
          <w:p w14:paraId="1604AC73" w14:textId="0F19DDBE" w:rsidR="009E1667" w:rsidRPr="001175CF" w:rsidRDefault="001175CF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يقوم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مزود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النظام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بتفويض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النظام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واختباره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في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وضع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مستقل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 xml:space="preserve"> </w:t>
            </w:r>
            <w:r w:rsidRPr="001175CF">
              <w:rPr>
                <w:rFonts w:ascii="Arial" w:hAnsi="Arial" w:cs="Arial" w:hint="cs"/>
                <w:b/>
                <w:bCs/>
                <w:iCs/>
                <w:sz w:val="18"/>
                <w:szCs w:val="18"/>
                <w:rtl/>
              </w:rPr>
              <w:t>بذاته</w:t>
            </w:r>
            <w:r w:rsidRPr="001175CF">
              <w:rPr>
                <w:rFonts w:ascii="Arial" w:hAnsi="Arial" w:cs="Arial"/>
                <w:b/>
                <w:bCs/>
                <w:iCs/>
                <w:sz w:val="18"/>
                <w:szCs w:val="18"/>
                <w:rtl/>
              </w:rPr>
              <w:t>.</w:t>
            </w:r>
          </w:p>
        </w:tc>
      </w:tr>
      <w:tr w:rsidR="009E1667" w:rsidRPr="00EA4E5E" w14:paraId="5C5F30B7" w14:textId="77777777" w:rsidTr="00605241">
        <w:tc>
          <w:tcPr>
            <w:tcW w:w="5000" w:type="pct"/>
            <w:gridSpan w:val="8"/>
          </w:tcPr>
          <w:p w14:paraId="7A16EBC0" w14:textId="59E0F46E" w:rsidR="009E1667" w:rsidRPr="003D37B7" w:rsidRDefault="003D37B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  <w:rtl/>
                <w:lang w:val="en-GB"/>
              </w:rPr>
            </w:pP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يجب</w:t>
            </w:r>
            <w:r w:rsidRPr="003D37B7">
              <w:rPr>
                <w:rFonts w:ascii="Arial" w:hAnsi="Arial" w:cs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اتباع</w:t>
            </w:r>
            <w:r w:rsidRPr="003D37B7">
              <w:rPr>
                <w:rFonts w:ascii="Arial" w:hAnsi="Arial" w:cs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تسلسل</w:t>
            </w:r>
            <w:r w:rsidRPr="003D37B7">
              <w:rPr>
                <w:rFonts w:ascii="Arial" w:hAnsi="Arial" w:cs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التالي</w:t>
            </w:r>
            <w:r w:rsidRPr="003D37B7">
              <w:rPr>
                <w:rFonts w:ascii="Arial" w:hAnsi="Arial" w:cs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أثناء</w:t>
            </w:r>
            <w:r w:rsidRPr="003D37B7">
              <w:rPr>
                <w:rFonts w:ascii="Arial" w:hAnsi="Arial" w:cs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إجراء</w:t>
            </w:r>
            <w:r w:rsidRPr="003D37B7">
              <w:rPr>
                <w:rFonts w:ascii="Arial" w:hAnsi="Arial" w:cs="Arial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bCs/>
                <w:sz w:val="18"/>
                <w:szCs w:val="18"/>
                <w:u w:val="single"/>
                <w:rtl/>
              </w:rPr>
              <w:t>الاختبارات</w:t>
            </w:r>
          </w:p>
        </w:tc>
      </w:tr>
      <w:tr w:rsidR="009E1667" w:rsidRPr="00EA4E5E" w14:paraId="5B03BAD5" w14:textId="77777777" w:rsidTr="00605241">
        <w:tc>
          <w:tcPr>
            <w:tcW w:w="3670" w:type="pct"/>
            <w:gridSpan w:val="5"/>
          </w:tcPr>
          <w:p w14:paraId="4ADCC202" w14:textId="04D28B1A" w:rsidR="009E1667" w:rsidRPr="003D37B7" w:rsidRDefault="003D37B7" w:rsidP="00706D66">
            <w:pPr>
              <w:pStyle w:val="ListParagraph"/>
              <w:numPr>
                <w:ilvl w:val="0"/>
                <w:numId w:val="10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وظائف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وسعة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البطارية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لكل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لوحة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تحكم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الحريق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(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عقدة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) </w:t>
            </w:r>
            <w:r w:rsidR="00DC5A87">
              <w:rPr>
                <w:rFonts w:ascii="Arial" w:hAnsi="Arial" w:cs="Arial" w:hint="cs"/>
                <w:b/>
                <w:sz w:val="18"/>
                <w:szCs w:val="18"/>
                <w:rtl/>
              </w:rPr>
              <w:t xml:space="preserve">والتحقق منها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قبل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إجراء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أية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اختبارات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الأجهزة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الميدانية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.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قائمة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حساب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البطارية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3D37B7">
              <w:rPr>
                <w:rFonts w:ascii="Arial" w:hAnsi="Arial" w:cs="Arial" w:hint="cs"/>
                <w:b/>
                <w:sz w:val="18"/>
                <w:szCs w:val="18"/>
                <w:rtl/>
              </w:rPr>
              <w:t>المرفقة</w:t>
            </w:r>
            <w:r w:rsidRPr="003D37B7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120BA54A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63D0C433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</w:tc>
      </w:tr>
      <w:tr w:rsidR="009E1667" w:rsidRPr="00EA4E5E" w14:paraId="22DBD023" w14:textId="77777777" w:rsidTr="00605241">
        <w:tc>
          <w:tcPr>
            <w:tcW w:w="3670" w:type="pct"/>
            <w:gridSpan w:val="5"/>
          </w:tcPr>
          <w:p w14:paraId="39236335" w14:textId="58F15270" w:rsidR="009E1667" w:rsidRPr="00034FCA" w:rsidRDefault="00034FCA" w:rsidP="00706D66">
            <w:pPr>
              <w:pStyle w:val="ListParagraph"/>
              <w:numPr>
                <w:ilvl w:val="0"/>
                <w:numId w:val="10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100 ٪ 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الأجهزة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والأدوات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الميدانية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.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جميع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أجهزة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كاشفات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الدخان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باستخدام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الهباء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الجوي،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ويجب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كاشفات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الحرارة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باستخدام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المولد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الحراري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(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مرة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واحدة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الأقل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)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قبل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اختبارها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lastRenderedPageBreak/>
              <w:t>بوسائل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أخرى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مثل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الاختبار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034FCA">
              <w:rPr>
                <w:rFonts w:ascii="Arial" w:hAnsi="Arial" w:cs="Arial" w:hint="cs"/>
                <w:b/>
                <w:sz w:val="18"/>
                <w:szCs w:val="18"/>
                <w:rtl/>
              </w:rPr>
              <w:t>المغناطيسي</w:t>
            </w:r>
            <w:r w:rsidRPr="00034FCA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1DA1BC53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60C28E59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</w:tc>
      </w:tr>
      <w:tr w:rsidR="009E1667" w:rsidRPr="00EA4E5E" w14:paraId="6F8CB0C5" w14:textId="77777777" w:rsidTr="00605241">
        <w:tc>
          <w:tcPr>
            <w:tcW w:w="3670" w:type="pct"/>
            <w:gridSpan w:val="5"/>
          </w:tcPr>
          <w:p w14:paraId="65CCA674" w14:textId="3F6AD448" w:rsidR="009E1667" w:rsidRPr="00126B27" w:rsidRDefault="00126B27" w:rsidP="00706D66">
            <w:pPr>
              <w:pStyle w:val="ListParagraph"/>
              <w:numPr>
                <w:ilvl w:val="0"/>
                <w:numId w:val="25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لوحة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الحريق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للتحقق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استلام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التنبيه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والمراقبة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وإشارات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الأعطال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(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المدخلات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) </w:t>
            </w:r>
            <w:r w:rsidRPr="00126B27">
              <w:rPr>
                <w:rFonts w:ascii="Arial" w:hAnsi="Arial" w:cs="Arial" w:hint="cs"/>
                <w:b/>
                <w:sz w:val="18"/>
                <w:szCs w:val="18"/>
                <w:rtl/>
              </w:rPr>
              <w:t>الصحيحة</w:t>
            </w:r>
            <w:r w:rsidRPr="00126B27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771AA4E0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5434256D" w14:textId="77777777" w:rsidR="009E1667" w:rsidRPr="00EA4E5E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EA4E5E" w14:paraId="31A7C094" w14:textId="77777777" w:rsidTr="00605241">
        <w:tc>
          <w:tcPr>
            <w:tcW w:w="3670" w:type="pct"/>
            <w:gridSpan w:val="5"/>
          </w:tcPr>
          <w:p w14:paraId="03665E2C" w14:textId="5767CBD3" w:rsidR="009E1667" w:rsidRPr="00287B85" w:rsidRDefault="00287B85" w:rsidP="00706D66">
            <w:pPr>
              <w:pStyle w:val="ListParagraph"/>
              <w:numPr>
                <w:ilvl w:val="0"/>
                <w:numId w:val="25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أثناء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100٪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الأجهزة،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تحقق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استلام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التنبيه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ووضع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العلامات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النصية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الصحيحة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منطقة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لوحة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الحريق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وقت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287B85">
              <w:rPr>
                <w:rFonts w:ascii="Arial" w:hAnsi="Arial" w:cs="Arial" w:hint="cs"/>
                <w:b/>
                <w:sz w:val="18"/>
                <w:szCs w:val="18"/>
                <w:rtl/>
              </w:rPr>
              <w:t>واحد</w:t>
            </w:r>
            <w:r w:rsidRPr="00287B85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093760FB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2C9029FE" w14:textId="77777777" w:rsidR="009E1667" w:rsidRPr="00EA4E5E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5B1CA2" w:rsidRPr="00EA4E5E" w14:paraId="795527D4" w14:textId="77777777" w:rsidTr="00605241">
        <w:tc>
          <w:tcPr>
            <w:tcW w:w="5000" w:type="pct"/>
            <w:gridSpan w:val="8"/>
          </w:tcPr>
          <w:p w14:paraId="0B93B64D" w14:textId="0C180D9C" w:rsidR="005B1CA2" w:rsidRPr="00594BA6" w:rsidRDefault="00287B85" w:rsidP="00C95EF5">
            <w:pPr>
              <w:pStyle w:val="ListParagraph"/>
              <w:bidi/>
              <w:spacing w:before="40" w:after="4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EG"/>
              </w:rPr>
              <w:t xml:space="preserve">ملاحظة: 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يجب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اتباع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نفس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التسللسل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لكافة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لوحات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التحكم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في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إنذار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94BA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الحريق</w:t>
            </w:r>
            <w:r w:rsidRPr="00594BA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</w:t>
            </w:r>
          </w:p>
          <w:p w14:paraId="3CC554DB" w14:textId="44E4BAA3" w:rsidR="005B1CA2" w:rsidRPr="00594BA6" w:rsidRDefault="005B1CA2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rtl/>
              </w:rPr>
            </w:pPr>
            <w:r w:rsidRPr="00594BA6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أثناء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الاختبار،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تأكد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إعادة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ضبط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النظام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بعد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بدء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عمل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 </w:t>
            </w:r>
            <w:r w:rsidR="00594BA6" w:rsidRPr="00594BA6">
              <w:rPr>
                <w:rFonts w:ascii="Arial" w:hAnsi="Arial" w:cs="Arial" w:hint="cs"/>
                <w:b/>
                <w:sz w:val="18"/>
                <w:szCs w:val="18"/>
                <w:rtl/>
              </w:rPr>
              <w:t>أجهزة</w:t>
            </w:r>
            <w:r w:rsidR="00594BA6" w:rsidRPr="00594BA6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</w:tr>
      <w:tr w:rsidR="009E1667" w:rsidRPr="005933E6" w14:paraId="57074B14" w14:textId="77777777" w:rsidTr="00605241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2E5DACA" w14:textId="72A7E8B6" w:rsidR="009E1667" w:rsidRPr="00991348" w:rsidRDefault="00991348" w:rsidP="00706D66">
            <w:pPr>
              <w:pStyle w:val="ListParagraph"/>
              <w:numPr>
                <w:ilvl w:val="0"/>
                <w:numId w:val="26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 xml:space="preserve">بدء عمل الأجهزة </w:t>
            </w:r>
          </w:p>
        </w:tc>
      </w:tr>
      <w:tr w:rsidR="009E1667" w:rsidRPr="00EA4E5E" w14:paraId="4BCA5430" w14:textId="77777777" w:rsidTr="00605241">
        <w:tc>
          <w:tcPr>
            <w:tcW w:w="3670" w:type="pct"/>
            <w:gridSpan w:val="5"/>
          </w:tcPr>
          <w:p w14:paraId="5E4E93BB" w14:textId="77777777" w:rsidR="00DE3B45" w:rsidRPr="00122FF5" w:rsidRDefault="00DE3B45" w:rsidP="00706D66">
            <w:pPr>
              <w:pStyle w:val="ListParagraph"/>
              <w:numPr>
                <w:ilvl w:val="0"/>
                <w:numId w:val="27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90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كاشفات</w:t>
            </w:r>
            <w:r w:rsidRPr="008E090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الدخان</w:t>
            </w:r>
            <w:r w:rsidRPr="008E090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الكاشف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لضمان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دخول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الدخان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إلى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غرفة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الاستشعار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واستجابة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الإنذار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أن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يسمح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بالاختبار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باستخدام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الدخان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أو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الهباء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الجوي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المدرج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المعتمد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قبل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المُصنع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كطريقة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مقبولة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</w:p>
          <w:p w14:paraId="75837C97" w14:textId="07865FCD" w:rsidR="009E1667" w:rsidRPr="00DE3B45" w:rsidRDefault="00DE3B45" w:rsidP="00DE3B4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يمكن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الكواشف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باستخدام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قضيب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مغناطيسي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ضع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القضيب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المغناطيسي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بالقرب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نقطة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قاعدة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الكاشف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وأمسكها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لمدة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 xml:space="preserve"> 10 </w:t>
            </w:r>
            <w:r w:rsidRPr="00122FF5">
              <w:rPr>
                <w:rFonts w:ascii="Arial" w:hAnsi="Arial" w:cs="Arial" w:hint="cs"/>
                <w:sz w:val="18"/>
                <w:szCs w:val="18"/>
                <w:rtl/>
              </w:rPr>
              <w:t>ثوانٍ</w:t>
            </w:r>
            <w:r w:rsidRPr="00122FF5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</w:tcPr>
          <w:p w14:paraId="504FA916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B169121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EA4E5E" w14:paraId="614E93E4" w14:textId="77777777" w:rsidTr="00605241">
        <w:tc>
          <w:tcPr>
            <w:tcW w:w="3670" w:type="pct"/>
            <w:gridSpan w:val="5"/>
          </w:tcPr>
          <w:p w14:paraId="771A693C" w14:textId="0EB7D77E" w:rsidR="008E0908" w:rsidRPr="008E0908" w:rsidRDefault="008E0908" w:rsidP="00706D66">
            <w:pPr>
              <w:pStyle w:val="ListParagraph"/>
              <w:numPr>
                <w:ilvl w:val="0"/>
                <w:numId w:val="27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90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كاشف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ات</w:t>
            </w:r>
            <w:r w:rsidRPr="008E090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الحرارة</w:t>
            </w:r>
            <w:r w:rsidRPr="008E090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الكاشف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مع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مصدر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حرارة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وفقًا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لتوصيات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المُصنع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ويجب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التحقق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الإنذار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>.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8ADAACA" w14:textId="4B441A75" w:rsidR="009E1667" w:rsidRPr="008E0908" w:rsidRDefault="008E0908" w:rsidP="008E0908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يمكن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الكواشف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باستخدام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قضيب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مغناطيسي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ضع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القضيب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المغناطيسي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بالقرب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نقطة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قاعدة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الكاشف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وأمسكه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لمدة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 xml:space="preserve"> 10 </w:t>
            </w:r>
            <w:r w:rsidRPr="008E0908">
              <w:rPr>
                <w:rFonts w:ascii="Arial" w:hAnsi="Arial" w:cs="Arial" w:hint="cs"/>
                <w:sz w:val="18"/>
                <w:szCs w:val="18"/>
                <w:rtl/>
              </w:rPr>
              <w:t>ثوانٍ</w:t>
            </w:r>
            <w:r w:rsidRPr="008E0908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97E0497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3282DC6A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EA4E5E" w14:paraId="3561E2A0" w14:textId="77777777" w:rsidTr="00605241">
        <w:tc>
          <w:tcPr>
            <w:tcW w:w="3670" w:type="pct"/>
            <w:gridSpan w:val="5"/>
          </w:tcPr>
          <w:p w14:paraId="1E8C7350" w14:textId="4F1AE303" w:rsidR="009E1667" w:rsidRPr="0071035A" w:rsidRDefault="008F3CE0" w:rsidP="00706D66">
            <w:pPr>
              <w:pStyle w:val="ListParagraph"/>
              <w:numPr>
                <w:ilvl w:val="0"/>
                <w:numId w:val="42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نقاط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الاتصال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اليدوية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-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التحقق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أجهزة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الإنذار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عن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طريق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تنشيط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نقاط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الاتصال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اليدوية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التي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تشغيلها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عن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طريق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المفاتيح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0D30839B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93585FC" w14:textId="77777777" w:rsidR="009E1667" w:rsidRPr="00EA4E5E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516DAD97" w14:textId="77777777" w:rsidTr="00605241">
        <w:tc>
          <w:tcPr>
            <w:tcW w:w="3670" w:type="pct"/>
            <w:gridSpan w:val="5"/>
          </w:tcPr>
          <w:p w14:paraId="073FD1F2" w14:textId="33B5D644" w:rsidR="009E1667" w:rsidRPr="0071035A" w:rsidRDefault="00D721C0" w:rsidP="00706D66">
            <w:pPr>
              <w:pStyle w:val="ListParagraph"/>
              <w:numPr>
                <w:ilvl w:val="0"/>
                <w:numId w:val="43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كاشفات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مجاري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الهواء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كاشفات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مجرى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الهواء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للتأكد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أن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الجهاز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سيقوم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بتجربة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تيار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الهواء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أجل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التنشيط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رش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الغبار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مجري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الهواء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التي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فيها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إصلاح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أنابيب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أخذ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العينات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أو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استخدم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نقطة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المغناطيسي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داخل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حاوية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الكاشف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665DEC5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7D200BB2" w14:textId="77777777" w:rsidR="009E1667" w:rsidRPr="0023277D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14D5AA94" w14:textId="77777777" w:rsidTr="00605241">
        <w:tc>
          <w:tcPr>
            <w:tcW w:w="3670" w:type="pct"/>
            <w:gridSpan w:val="5"/>
          </w:tcPr>
          <w:p w14:paraId="77A9527E" w14:textId="1A5C9A72" w:rsidR="009E1667" w:rsidRPr="0071035A" w:rsidRDefault="0071035A" w:rsidP="0071035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هـ) </w:t>
            </w:r>
            <w:r w:rsidR="00E65AE3"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صمام</w:t>
            </w:r>
            <w:r w:rsidR="00E65AE3"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التحكم</w:t>
            </w:r>
            <w:r w:rsidR="00E65AE3"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في</w:t>
            </w:r>
            <w:r w:rsidR="00E65AE3"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المنطقة</w:t>
            </w:r>
            <w:r w:rsidR="00E65AE3"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تشغيل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الصمام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وإثبات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استلام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الإشارات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الإشرافية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ليكون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ضمن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الدورتين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الأوليتين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لعجلة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اليد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أو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وفقًا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لتعليمات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الشركة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المُصنعة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E65AE3" w:rsidRPr="0071035A">
              <w:rPr>
                <w:rFonts w:ascii="Arial" w:hAnsi="Arial" w:cs="Arial" w:hint="cs"/>
                <w:sz w:val="18"/>
                <w:szCs w:val="18"/>
                <w:rtl/>
              </w:rPr>
              <w:t>المنشورة</w:t>
            </w:r>
            <w:r w:rsidR="00E65AE3" w:rsidRPr="0071035A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5CEA768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53F90F88" w14:textId="77777777" w:rsidR="009E1667" w:rsidRPr="0023277D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2679B00D" w14:textId="77777777" w:rsidTr="00605241">
        <w:tc>
          <w:tcPr>
            <w:tcW w:w="3670" w:type="pct"/>
            <w:gridSpan w:val="5"/>
          </w:tcPr>
          <w:p w14:paraId="63FD9EE5" w14:textId="0480C6A7" w:rsidR="009E1667" w:rsidRPr="0071035A" w:rsidRDefault="006D78EF" w:rsidP="00706D66">
            <w:pPr>
              <w:pStyle w:val="ListParagraph"/>
              <w:numPr>
                <w:ilvl w:val="0"/>
                <w:numId w:val="44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مفتاح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تدفق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الرش</w:t>
            </w:r>
            <w:r w:rsidRPr="0071035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فتح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صمام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الصرف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(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بالقرب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كل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صمام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تحكم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المنطقة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)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ليتم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التحقق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تدفق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المياه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ويجب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التحقق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استلام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71035A">
              <w:rPr>
                <w:rFonts w:ascii="Arial" w:hAnsi="Arial" w:cs="Arial" w:hint="cs"/>
                <w:sz w:val="18"/>
                <w:szCs w:val="18"/>
                <w:rtl/>
              </w:rPr>
              <w:t>التنبيه</w:t>
            </w:r>
            <w:r w:rsidRPr="0071035A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13C59AB3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ECC80E6" w14:textId="77777777" w:rsidR="009E1667" w:rsidRPr="0023277D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8A300C" w14:paraId="7E0674D3" w14:textId="77777777" w:rsidTr="00605241">
        <w:tc>
          <w:tcPr>
            <w:tcW w:w="5000" w:type="pct"/>
            <w:gridSpan w:val="8"/>
          </w:tcPr>
          <w:p w14:paraId="2563BAEA" w14:textId="775518F2" w:rsidR="009E1667" w:rsidRPr="00870169" w:rsidRDefault="00870169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  <w:lang w:bidi="ar-EG"/>
              </w:rPr>
            </w:pPr>
            <w:r w:rsidRPr="0087016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السجلات</w:t>
            </w:r>
            <w:r w:rsidRPr="0087016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تسجيل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الأنشطة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المذكورة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أعلاه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كل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منطقة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أنها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سجل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فعلي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ويمكن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استرجاعها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كنسخة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مطبوعة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اللوحة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ذات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870169">
              <w:rPr>
                <w:rFonts w:ascii="Arial" w:hAnsi="Arial" w:cs="Arial" w:hint="cs"/>
                <w:sz w:val="18"/>
                <w:szCs w:val="18"/>
                <w:rtl/>
              </w:rPr>
              <w:t>الصلة</w:t>
            </w:r>
            <w:r w:rsidRPr="00870169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9E1667" w:rsidRPr="00B01448" w14:paraId="2887F045" w14:textId="77777777" w:rsidTr="00605241">
        <w:tc>
          <w:tcPr>
            <w:tcW w:w="3670" w:type="pct"/>
            <w:gridSpan w:val="5"/>
            <w:shd w:val="clear" w:color="auto" w:fill="D9D9D9" w:themeFill="background1" w:themeFillShade="D9"/>
          </w:tcPr>
          <w:p w14:paraId="58BCD057" w14:textId="308B310B" w:rsidR="009E1667" w:rsidRPr="0003423A" w:rsidRDefault="0003423A" w:rsidP="00706D66">
            <w:pPr>
              <w:pStyle w:val="ListParagraph"/>
              <w:numPr>
                <w:ilvl w:val="0"/>
                <w:numId w:val="28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23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حدوث</w:t>
            </w:r>
            <w:r w:rsidRPr="0003423A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03423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خطأ</w:t>
            </w:r>
            <w:r w:rsidRPr="0003423A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03423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أرضي</w:t>
            </w:r>
            <w:r w:rsidRPr="0003423A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(</w:t>
            </w:r>
            <w:r w:rsidRPr="0003423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عشوائيًا</w:t>
            </w:r>
            <w:r w:rsidRPr="0003423A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578" w:type="pct"/>
            <w:gridSpan w:val="2"/>
            <w:shd w:val="clear" w:color="auto" w:fill="D9D9D9" w:themeFill="background1" w:themeFillShade="D9"/>
          </w:tcPr>
          <w:p w14:paraId="5E918606" w14:textId="77777777" w:rsidR="009E1667" w:rsidRPr="00B01448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2" w:type="pct"/>
            <w:shd w:val="clear" w:color="auto" w:fill="D9D9D9" w:themeFill="background1" w:themeFillShade="D9"/>
          </w:tcPr>
          <w:p w14:paraId="0FCF8E04" w14:textId="77777777" w:rsidR="009E1667" w:rsidRPr="00B01448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E1667" w:rsidRPr="008A300C" w14:paraId="24282BB0" w14:textId="77777777" w:rsidTr="00605241">
        <w:tc>
          <w:tcPr>
            <w:tcW w:w="3670" w:type="pct"/>
            <w:gridSpan w:val="5"/>
          </w:tcPr>
          <w:p w14:paraId="02193F1E" w14:textId="63B3D20C" w:rsidR="009E1667" w:rsidRPr="00FC395D" w:rsidRDefault="00786A72" w:rsidP="00706D66">
            <w:pPr>
              <w:pStyle w:val="ListParagraph"/>
              <w:numPr>
                <w:ilvl w:val="0"/>
                <w:numId w:val="2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كاشف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الدخان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مفقود</w:t>
            </w:r>
          </w:p>
        </w:tc>
        <w:tc>
          <w:tcPr>
            <w:tcW w:w="578" w:type="pct"/>
            <w:gridSpan w:val="2"/>
          </w:tcPr>
          <w:p w14:paraId="1D971048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47585E58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2D315A67" w14:textId="77777777" w:rsidTr="00605241">
        <w:tc>
          <w:tcPr>
            <w:tcW w:w="3670" w:type="pct"/>
            <w:gridSpan w:val="5"/>
          </w:tcPr>
          <w:p w14:paraId="3420D0FC" w14:textId="6C78726E" w:rsidR="009E1667" w:rsidRPr="00FC395D" w:rsidRDefault="00786A72" w:rsidP="00706D66">
            <w:pPr>
              <w:pStyle w:val="ListParagraph"/>
              <w:numPr>
                <w:ilvl w:val="0"/>
                <w:numId w:val="29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rtl/>
                <w:lang w:bidi="ar-EG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  <w:lang w:bidi="ar-EG"/>
              </w:rPr>
              <w:t xml:space="preserve">جهاز خاطىء </w:t>
            </w:r>
          </w:p>
        </w:tc>
        <w:tc>
          <w:tcPr>
            <w:tcW w:w="578" w:type="pct"/>
            <w:gridSpan w:val="2"/>
          </w:tcPr>
          <w:p w14:paraId="69FE296A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5687A77D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07A91EBB" w14:textId="77777777" w:rsidTr="00605241">
        <w:tc>
          <w:tcPr>
            <w:tcW w:w="3670" w:type="pct"/>
            <w:gridSpan w:val="5"/>
          </w:tcPr>
          <w:p w14:paraId="5965DBC9" w14:textId="78FDC972" w:rsidR="009E1667" w:rsidRPr="00FC395D" w:rsidRDefault="00786A72" w:rsidP="00786A72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 xml:space="preserve">ج) إجابة غير صحيحة </w:t>
            </w:r>
          </w:p>
        </w:tc>
        <w:tc>
          <w:tcPr>
            <w:tcW w:w="578" w:type="pct"/>
            <w:gridSpan w:val="2"/>
          </w:tcPr>
          <w:p w14:paraId="33AD9AF7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261ED39E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352533DC" w14:textId="77777777" w:rsidTr="00605241">
        <w:tc>
          <w:tcPr>
            <w:tcW w:w="3670" w:type="pct"/>
            <w:gridSpan w:val="5"/>
          </w:tcPr>
          <w:p w14:paraId="7E0CA699" w14:textId="7334916C" w:rsidR="009E1667" w:rsidRPr="00FC395D" w:rsidRDefault="00786A72" w:rsidP="00786A72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د) لا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توجد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إجابة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وتحقق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استلام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الخطأ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ووضع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العلامات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النصية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الصحيحة</w:t>
            </w:r>
          </w:p>
        </w:tc>
        <w:tc>
          <w:tcPr>
            <w:tcW w:w="578" w:type="pct"/>
            <w:gridSpan w:val="2"/>
          </w:tcPr>
          <w:p w14:paraId="46604467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762CF0F7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58F66698" w14:textId="77777777" w:rsidTr="00605241">
        <w:tc>
          <w:tcPr>
            <w:tcW w:w="3670" w:type="pct"/>
            <w:gridSpan w:val="5"/>
          </w:tcPr>
          <w:p w14:paraId="6F4349C6" w14:textId="258CBD49" w:rsidR="009E1667" w:rsidRPr="00FC395D" w:rsidRDefault="00FF1897" w:rsidP="00FF1897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هـ) فشل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التيار</w:t>
            </w:r>
            <w:r w:rsidRPr="00FC395D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>المتردد</w:t>
            </w:r>
          </w:p>
        </w:tc>
        <w:tc>
          <w:tcPr>
            <w:tcW w:w="578" w:type="pct"/>
            <w:gridSpan w:val="2"/>
          </w:tcPr>
          <w:p w14:paraId="03721C62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4BB77AFF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4BE80F98" w14:textId="77777777" w:rsidTr="00605241">
        <w:tc>
          <w:tcPr>
            <w:tcW w:w="3670" w:type="pct"/>
            <w:gridSpan w:val="5"/>
          </w:tcPr>
          <w:p w14:paraId="7FCACCE0" w14:textId="082D1975" w:rsidR="009E1667" w:rsidRPr="00FC395D" w:rsidRDefault="00FF1897" w:rsidP="00FF1897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 xml:space="preserve">و) قطب سالب موصل بالأرض </w:t>
            </w:r>
          </w:p>
        </w:tc>
        <w:tc>
          <w:tcPr>
            <w:tcW w:w="578" w:type="pct"/>
            <w:gridSpan w:val="2"/>
          </w:tcPr>
          <w:p w14:paraId="2222B0A7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27DFB323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02750209" w14:textId="77777777" w:rsidTr="00605241">
        <w:tc>
          <w:tcPr>
            <w:tcW w:w="3670" w:type="pct"/>
            <w:gridSpan w:val="5"/>
          </w:tcPr>
          <w:p w14:paraId="20AB17CE" w14:textId="652D8DFB" w:rsidR="009E1667" w:rsidRPr="00FC395D" w:rsidRDefault="00FC395D" w:rsidP="00FC395D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395D">
              <w:rPr>
                <w:rFonts w:ascii="Arial" w:hAnsi="Arial" w:cs="Arial" w:hint="cs"/>
                <w:b/>
                <w:sz w:val="18"/>
                <w:szCs w:val="18"/>
                <w:rtl/>
              </w:rPr>
              <w:t xml:space="preserve">ز) قطب موجب موصل بالأرض </w:t>
            </w:r>
          </w:p>
        </w:tc>
        <w:tc>
          <w:tcPr>
            <w:tcW w:w="578" w:type="pct"/>
            <w:gridSpan w:val="2"/>
          </w:tcPr>
          <w:p w14:paraId="5EBD0EA7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15E80E30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6E2BB216" w14:textId="77777777" w:rsidTr="00605241">
        <w:tc>
          <w:tcPr>
            <w:tcW w:w="3670" w:type="pct"/>
            <w:gridSpan w:val="5"/>
          </w:tcPr>
          <w:p w14:paraId="5DDBC864" w14:textId="10E05C62" w:rsidR="009E1667" w:rsidRPr="00946CAC" w:rsidRDefault="007D6A6C" w:rsidP="007D6A6C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</w:rPr>
            </w:pPr>
            <w:r w:rsidRPr="00946CAC">
              <w:rPr>
                <w:rFonts w:ascii="Arial" w:hAnsi="Arial" w:cs="Arial" w:hint="cs"/>
                <w:b/>
                <w:sz w:val="18"/>
                <w:rtl/>
              </w:rPr>
              <w:t>ح) البطارية</w:t>
            </w:r>
            <w:r w:rsidRPr="00946CAC">
              <w:rPr>
                <w:rFonts w:ascii="Arial" w:hAnsi="Arial" w:cs="Arial"/>
                <w:b/>
                <w:sz w:val="18"/>
                <w:rtl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</w:rPr>
              <w:t>مستنفدة</w:t>
            </w:r>
          </w:p>
        </w:tc>
        <w:tc>
          <w:tcPr>
            <w:tcW w:w="578" w:type="pct"/>
            <w:gridSpan w:val="2"/>
          </w:tcPr>
          <w:p w14:paraId="53A39C37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46ACCC70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1BC784A9" w14:textId="77777777" w:rsidTr="00605241">
        <w:tc>
          <w:tcPr>
            <w:tcW w:w="3670" w:type="pct"/>
            <w:gridSpan w:val="5"/>
          </w:tcPr>
          <w:p w14:paraId="1D5BE82F" w14:textId="188BE9BD" w:rsidR="009E1667" w:rsidRPr="00946CAC" w:rsidRDefault="007D6A6C" w:rsidP="007D6A6C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</w:rPr>
            </w:pPr>
            <w:r w:rsidRPr="00946CAC">
              <w:rPr>
                <w:rFonts w:ascii="Arial" w:hAnsi="Arial" w:cs="Arial" w:hint="cs"/>
                <w:b/>
                <w:sz w:val="18"/>
                <w:rtl/>
              </w:rPr>
              <w:t xml:space="preserve">ط) دائرة كهربائية مفتوحة </w:t>
            </w:r>
          </w:p>
        </w:tc>
        <w:tc>
          <w:tcPr>
            <w:tcW w:w="578" w:type="pct"/>
            <w:gridSpan w:val="2"/>
          </w:tcPr>
          <w:p w14:paraId="69E72605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63AA6A93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6A017CE3" w14:textId="77777777" w:rsidTr="00605241">
        <w:trPr>
          <w:trHeight w:val="64"/>
        </w:trPr>
        <w:tc>
          <w:tcPr>
            <w:tcW w:w="3670" w:type="pct"/>
            <w:gridSpan w:val="5"/>
          </w:tcPr>
          <w:p w14:paraId="50391984" w14:textId="3B9E0786" w:rsidR="009E1667" w:rsidRPr="00946CAC" w:rsidRDefault="00946CAC" w:rsidP="00946CAC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rtl/>
                <w:lang w:bidi="ar-EG"/>
              </w:rPr>
            </w:pP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ي) التحقق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من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استلام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"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أخطاء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النظام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"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في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لوحة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التحكم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في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إنذار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 xml:space="preserve"> </w:t>
            </w:r>
            <w:r w:rsidRPr="00946CAC">
              <w:rPr>
                <w:rFonts w:ascii="Arial" w:hAnsi="Arial" w:cs="Arial" w:hint="cs"/>
                <w:b/>
                <w:sz w:val="18"/>
                <w:rtl/>
                <w:lang w:bidi="ar-EG"/>
              </w:rPr>
              <w:t>الحريق</w:t>
            </w:r>
            <w:r w:rsidRPr="00946CAC">
              <w:rPr>
                <w:rFonts w:ascii="Arial" w:hAnsi="Arial" w:cs="Arial"/>
                <w:b/>
                <w:sz w:val="18"/>
                <w:rtl/>
                <w:lang w:bidi="ar-EG"/>
              </w:rPr>
              <w:t>.</w:t>
            </w:r>
          </w:p>
        </w:tc>
        <w:tc>
          <w:tcPr>
            <w:tcW w:w="578" w:type="pct"/>
            <w:gridSpan w:val="2"/>
          </w:tcPr>
          <w:p w14:paraId="3994B9CA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19A8563F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8A300C" w14:paraId="484ADE30" w14:textId="77777777" w:rsidTr="00605241">
        <w:tc>
          <w:tcPr>
            <w:tcW w:w="5000" w:type="pct"/>
            <w:gridSpan w:val="8"/>
          </w:tcPr>
          <w:p w14:paraId="5620EDAD" w14:textId="0F993A86" w:rsidR="009E1667" w:rsidRPr="00BC27D9" w:rsidRDefault="00BC27D9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BC27D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السجلات</w:t>
            </w:r>
            <w:r w:rsidRPr="00BC27D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تسجيل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الأنشطة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المذكورة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أعلاه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كل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منطقة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كسجل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فعلي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ويمكن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استرجاعها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كنسخة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مطبوعة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اللوحة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ذات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C27D9">
              <w:rPr>
                <w:rFonts w:ascii="Arial" w:hAnsi="Arial" w:cs="Arial" w:hint="cs"/>
                <w:sz w:val="18"/>
                <w:szCs w:val="18"/>
                <w:rtl/>
              </w:rPr>
              <w:t>الصلة</w:t>
            </w:r>
            <w:r w:rsidRPr="00BC27D9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9E1667" w:rsidRPr="00B01448" w14:paraId="1692D840" w14:textId="77777777" w:rsidTr="00605241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B3AB731" w14:textId="24127639" w:rsidR="009E1667" w:rsidRPr="00D86998" w:rsidRDefault="00D86998" w:rsidP="00706D66">
            <w:pPr>
              <w:pStyle w:val="ListParagraph"/>
              <w:numPr>
                <w:ilvl w:val="0"/>
                <w:numId w:val="30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99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تشغيل</w:t>
            </w:r>
            <w:r w:rsidRPr="00D8699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D8699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إشارات</w:t>
            </w:r>
            <w:r w:rsidRPr="00D8699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D8699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الإخلاء</w:t>
            </w:r>
            <w:r w:rsidRPr="00D8699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D8699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والوظائف</w:t>
            </w:r>
            <w:r w:rsidRPr="00D8699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D8699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المساعدة</w:t>
            </w:r>
            <w:r w:rsidRPr="00D8699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(</w:t>
            </w:r>
            <w:r w:rsidRPr="00D8699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المخرجات</w:t>
            </w:r>
            <w:r w:rsidRPr="00D86998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>)</w:t>
            </w:r>
          </w:p>
        </w:tc>
      </w:tr>
      <w:tr w:rsidR="009E1667" w:rsidRPr="008A300C" w14:paraId="6CFF2D8B" w14:textId="77777777" w:rsidTr="00605241">
        <w:tc>
          <w:tcPr>
            <w:tcW w:w="3670" w:type="pct"/>
            <w:gridSpan w:val="5"/>
          </w:tcPr>
          <w:p w14:paraId="1A7ED60F" w14:textId="082DEA1E" w:rsidR="009E1667" w:rsidRPr="009D4B77" w:rsidRDefault="003801DD" w:rsidP="00706D66">
            <w:pPr>
              <w:pStyle w:val="ListParagraph"/>
              <w:numPr>
                <w:ilvl w:val="0"/>
                <w:numId w:val="31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أثناء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الأجهزة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بنسبة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100٪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،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تحقق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بث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عمليات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الإخلاء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والإشارات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المسبار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الصوتية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منطقة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لوحة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الحريق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وفقًا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لمصفوفة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السبب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والتأثير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4B77">
              <w:rPr>
                <w:rFonts w:ascii="Arial" w:hAnsi="Arial" w:cs="Arial" w:hint="cs"/>
                <w:b/>
                <w:sz w:val="18"/>
                <w:szCs w:val="18"/>
                <w:rtl/>
              </w:rPr>
              <w:t>المعتمدة</w:t>
            </w:r>
            <w:r w:rsidRPr="009D4B77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0EE6C9E1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46DB7AB4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5F803CB7" w14:textId="77777777" w:rsidTr="00605241">
        <w:tc>
          <w:tcPr>
            <w:tcW w:w="3670" w:type="pct"/>
            <w:gridSpan w:val="5"/>
          </w:tcPr>
          <w:p w14:paraId="14832BC1" w14:textId="74C9C73E" w:rsidR="009E1667" w:rsidRPr="00EA596D" w:rsidRDefault="00EA596D" w:rsidP="00706D66">
            <w:pPr>
              <w:pStyle w:val="ListParagraph"/>
              <w:numPr>
                <w:ilvl w:val="0"/>
                <w:numId w:val="31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A596D">
              <w:rPr>
                <w:rFonts w:ascii="Arial" w:hAnsi="Arial" w:cs="Arial" w:hint="cs"/>
                <w:sz w:val="18"/>
                <w:szCs w:val="18"/>
                <w:rtl/>
              </w:rPr>
              <w:t>الصمامات</w:t>
            </w:r>
            <w:r w:rsidRPr="00EA596D">
              <w:rPr>
                <w:rFonts w:ascii="Arial" w:hAnsi="Arial" w:cs="Arial"/>
                <w:sz w:val="18"/>
                <w:szCs w:val="18"/>
                <w:rtl/>
              </w:rPr>
              <w:t xml:space="preserve"> - </w:t>
            </w:r>
            <w:r w:rsidRPr="00EA596D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EA596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A596D">
              <w:rPr>
                <w:rFonts w:ascii="Arial" w:hAnsi="Arial" w:cs="Arial" w:hint="cs"/>
                <w:sz w:val="18"/>
                <w:szCs w:val="18"/>
                <w:rtl/>
              </w:rPr>
              <w:t>التحقق</w:t>
            </w:r>
            <w:r w:rsidRPr="00EA596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A596D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EA596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A596D">
              <w:rPr>
                <w:rFonts w:ascii="Arial" w:hAnsi="Arial" w:cs="Arial" w:hint="cs"/>
                <w:sz w:val="18"/>
                <w:szCs w:val="18"/>
                <w:rtl/>
              </w:rPr>
              <w:t>تصنيفات</w:t>
            </w:r>
            <w:r w:rsidRPr="00EA596D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EA596D">
              <w:rPr>
                <w:rFonts w:ascii="Arial" w:hAnsi="Arial" w:cs="Arial" w:hint="cs"/>
                <w:sz w:val="18"/>
                <w:szCs w:val="18"/>
                <w:rtl/>
              </w:rPr>
              <w:t>الصمامات</w:t>
            </w:r>
            <w:r w:rsidRPr="00EA596D">
              <w:rPr>
                <w:rFonts w:ascii="Arial" w:hAnsi="Arial" w:cs="Arial"/>
                <w:sz w:val="18"/>
                <w:szCs w:val="18"/>
                <w:rtl/>
              </w:rPr>
              <w:t>. 230</w:t>
            </w:r>
            <w:r w:rsidRPr="00EA596D">
              <w:rPr>
                <w:rFonts w:ascii="Arial" w:hAnsi="Arial" w:cs="Arial"/>
                <w:sz w:val="18"/>
                <w:szCs w:val="18"/>
              </w:rPr>
              <w:t>AC - 2A &amp; 24VDC - 9A</w:t>
            </w:r>
          </w:p>
        </w:tc>
        <w:tc>
          <w:tcPr>
            <w:tcW w:w="578" w:type="pct"/>
            <w:gridSpan w:val="2"/>
            <w:vAlign w:val="center"/>
          </w:tcPr>
          <w:p w14:paraId="07324124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  <w:tc>
          <w:tcPr>
            <w:tcW w:w="752" w:type="pct"/>
          </w:tcPr>
          <w:p w14:paraId="2DF9B422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63CA5A3E" w14:textId="77777777" w:rsidTr="00605241">
        <w:tc>
          <w:tcPr>
            <w:tcW w:w="3670" w:type="pct"/>
            <w:gridSpan w:val="5"/>
          </w:tcPr>
          <w:p w14:paraId="55A61371" w14:textId="49DF89CF" w:rsidR="009E1667" w:rsidRPr="00A95C33" w:rsidRDefault="00A95C33" w:rsidP="00706D66">
            <w:pPr>
              <w:pStyle w:val="ListParagraph"/>
              <w:numPr>
                <w:ilvl w:val="0"/>
                <w:numId w:val="32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المصابيح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والمصابيح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الثنائية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الباعثة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للضوء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-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اضغط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على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زر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اختبار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المصباح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كل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منطقة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في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وتحقق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أن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كافة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المصابيح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والمصابيح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الثنائية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الباعثة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للضوء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A95C33">
              <w:rPr>
                <w:rFonts w:ascii="Arial" w:hAnsi="Arial" w:cs="Arial" w:hint="cs"/>
                <w:sz w:val="18"/>
                <w:szCs w:val="18"/>
                <w:rtl/>
              </w:rPr>
              <w:t>مضاءة</w:t>
            </w:r>
            <w:r w:rsidRPr="00A95C33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5F44C385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6C0DAD9D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546E6E2E" w14:textId="77777777" w:rsidTr="00605241">
        <w:tc>
          <w:tcPr>
            <w:tcW w:w="3670" w:type="pct"/>
            <w:gridSpan w:val="5"/>
          </w:tcPr>
          <w:p w14:paraId="64F4E040" w14:textId="2D7A5A74" w:rsidR="009E1667" w:rsidRPr="00B90006" w:rsidRDefault="00B90006" w:rsidP="00B90006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د) التيار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الكهربائي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الأساسي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(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الرئيسي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) -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فصل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كافة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مصادر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الطاقة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الثانوية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واختبارها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تحت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الحد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الأقصى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للحمل،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بما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ذلك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جميع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أجهزة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الإنذار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التي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تتطلب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التشغيل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المتزامن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إعادة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توصيل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جميع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مصادر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الطاقة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الثانوية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نهاية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الاختبار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.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الوضع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المثالي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للحمل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الأقصى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هو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أثناء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حالة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الإنذار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214BEE63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79051E75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8A300C" w14:paraId="466334C1" w14:textId="77777777" w:rsidTr="00605241">
        <w:tc>
          <w:tcPr>
            <w:tcW w:w="5000" w:type="pct"/>
            <w:gridSpan w:val="8"/>
          </w:tcPr>
          <w:p w14:paraId="2B85C855" w14:textId="35DA6E81" w:rsidR="009E1667" w:rsidRPr="00B90006" w:rsidRDefault="00B90006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B9000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السجلات</w:t>
            </w:r>
            <w:r w:rsidRPr="00B9000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: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تسجيل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الأنشطة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المذكورة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أعلاه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منطقة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كسجل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فعلي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ويمكن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استرجاعها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كنسخة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مطبوعة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اللوحة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ذات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الصلة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9E1667" w:rsidRPr="00B01448" w14:paraId="77C19FE2" w14:textId="77777777" w:rsidTr="00605241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6EB9BB7" w14:textId="26C522D9" w:rsidR="009E1667" w:rsidRPr="00A33D7C" w:rsidRDefault="00A33D7C" w:rsidP="00706D66">
            <w:pPr>
              <w:pStyle w:val="ListParagraph"/>
              <w:numPr>
                <w:ilvl w:val="0"/>
                <w:numId w:val="30"/>
              </w:num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 xml:space="preserve">إمدادات الطاقة الثانوية </w:t>
            </w:r>
          </w:p>
        </w:tc>
      </w:tr>
      <w:tr w:rsidR="009E1667" w:rsidRPr="00F41ED4" w14:paraId="60903D8F" w14:textId="77777777" w:rsidTr="00605241">
        <w:tc>
          <w:tcPr>
            <w:tcW w:w="3670" w:type="pct"/>
            <w:gridSpan w:val="5"/>
          </w:tcPr>
          <w:p w14:paraId="5A1F8A3A" w14:textId="11C35974" w:rsidR="009E1667" w:rsidRPr="004C1C15" w:rsidRDefault="004C1C15" w:rsidP="00706D66">
            <w:pPr>
              <w:pStyle w:val="ListParagraph"/>
              <w:numPr>
                <w:ilvl w:val="0"/>
                <w:numId w:val="33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فصل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جميع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مصادر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الطاقة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الأساسية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(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طاقة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التيار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المتردد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الرئيسية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)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منطقة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لوحة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الحريق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ويجب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التحقق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مؤشر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الاضطراب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المطلوب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عند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فقدان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الطاقة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4C1C15">
              <w:rPr>
                <w:rFonts w:ascii="Arial" w:hAnsi="Arial" w:cs="Arial" w:hint="cs"/>
                <w:b/>
                <w:sz w:val="18"/>
                <w:szCs w:val="18"/>
                <w:rtl/>
              </w:rPr>
              <w:t>الرئيسية</w:t>
            </w:r>
            <w:r w:rsidRPr="004C1C15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0706A6EB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253E42AA" w14:textId="77777777" w:rsidR="009E1667" w:rsidRPr="00F41ED4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F41ED4" w14:paraId="52882EA4" w14:textId="77777777" w:rsidTr="00605241">
        <w:tc>
          <w:tcPr>
            <w:tcW w:w="3670" w:type="pct"/>
            <w:gridSpan w:val="5"/>
          </w:tcPr>
          <w:p w14:paraId="189693EF" w14:textId="732FA8B7" w:rsidR="009E1667" w:rsidRPr="00137B51" w:rsidRDefault="00A132B7" w:rsidP="00706D66">
            <w:pPr>
              <w:pStyle w:val="ListParagraph"/>
              <w:numPr>
                <w:ilvl w:val="0"/>
                <w:numId w:val="33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أن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تستمر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الحالة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المذكورة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أعلاه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لمدة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24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ساعة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وفي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الدقيقة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59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الساعة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الأخيرة،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يتم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إطلاق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لمدة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30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دقيقة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للتحقق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قدرة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البطاريات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تلبية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متطلبات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الاستعداد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والإنذار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كل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مناطق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لوحات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137B51">
              <w:rPr>
                <w:rFonts w:ascii="Arial" w:hAnsi="Arial" w:cs="Arial" w:hint="cs"/>
                <w:b/>
                <w:sz w:val="18"/>
                <w:szCs w:val="18"/>
                <w:rtl/>
              </w:rPr>
              <w:t>الحريق</w:t>
            </w:r>
            <w:r w:rsidRPr="00137B51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63B5EA66" w14:textId="77777777" w:rsidR="009E1667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val="en-GB" w:bidi="ar-EG"/>
              </w:rPr>
            </w:pPr>
          </w:p>
        </w:tc>
        <w:tc>
          <w:tcPr>
            <w:tcW w:w="752" w:type="pct"/>
          </w:tcPr>
          <w:p w14:paraId="54EE3C32" w14:textId="77777777" w:rsidR="009E1667" w:rsidRPr="00F41ED4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8A300C" w14:paraId="321B4B22" w14:textId="77777777" w:rsidTr="00605241">
        <w:tc>
          <w:tcPr>
            <w:tcW w:w="5000" w:type="pct"/>
            <w:gridSpan w:val="8"/>
          </w:tcPr>
          <w:p w14:paraId="4D7239AC" w14:textId="522B08BA" w:rsidR="009E1667" w:rsidRPr="00B90006" w:rsidRDefault="00B90006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B9000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السجلات</w:t>
            </w:r>
            <w:r w:rsidRPr="00B9000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: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يجب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تسجيل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الأنشطة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المذكورة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أعلاه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منطقة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لوحة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إنذار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الحريق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كسجل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فعلي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ويمكن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استرجاعها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كنسخة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مطبوعة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من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اللوحة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ذات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B90006">
              <w:rPr>
                <w:rFonts w:ascii="Arial" w:hAnsi="Arial" w:cs="Arial" w:hint="cs"/>
                <w:sz w:val="18"/>
                <w:szCs w:val="18"/>
                <w:rtl/>
              </w:rPr>
              <w:t>الصلة</w:t>
            </w:r>
            <w:r w:rsidRPr="00B90006">
              <w:rPr>
                <w:rFonts w:ascii="Arial" w:hAnsi="Arial" w:cs="Arial"/>
                <w:sz w:val="18"/>
                <w:szCs w:val="18"/>
                <w:rtl/>
              </w:rPr>
              <w:t>.</w:t>
            </w:r>
          </w:p>
        </w:tc>
      </w:tr>
      <w:tr w:rsidR="009E1667" w:rsidRPr="00B01448" w14:paraId="0DCD90EA" w14:textId="77777777" w:rsidTr="00605241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C1E3469" w14:textId="5C4AE72A" w:rsidR="009E1667" w:rsidRPr="00790436" w:rsidRDefault="00790436" w:rsidP="00790436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ج. اختبار هاتف رجال الإطفاء والتحقق منه</w:t>
            </w:r>
          </w:p>
        </w:tc>
      </w:tr>
      <w:tr w:rsidR="009E1667" w:rsidRPr="008A300C" w14:paraId="5AEAB858" w14:textId="77777777" w:rsidTr="00605241">
        <w:tc>
          <w:tcPr>
            <w:tcW w:w="3670" w:type="pct"/>
            <w:gridSpan w:val="5"/>
          </w:tcPr>
          <w:p w14:paraId="223D22A6" w14:textId="1A42F8AF" w:rsidR="009E1667" w:rsidRPr="0097170C" w:rsidRDefault="0097170C" w:rsidP="00706D66">
            <w:pPr>
              <w:pStyle w:val="ListParagraph"/>
              <w:numPr>
                <w:ilvl w:val="0"/>
                <w:numId w:val="34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إيقاف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تشغيل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مؤشر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رفع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السماعة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-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تثبيت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مجموعة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الهاتف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أو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يتم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فصلها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عن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السماعة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ويتم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استلام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إشارة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بمركز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القيادة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الصوتية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مركز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قيادة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المطافئ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(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الشبكة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المراد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sz w:val="18"/>
                <w:szCs w:val="18"/>
                <w:rtl/>
              </w:rPr>
              <w:t>استكمالها</w:t>
            </w:r>
            <w:r w:rsidRPr="0097170C">
              <w:rPr>
                <w:rFonts w:ascii="Arial" w:hAnsi="Arial" w:cs="Arial"/>
                <w:sz w:val="18"/>
                <w:szCs w:val="18"/>
                <w:rtl/>
              </w:rPr>
              <w:t>)</w:t>
            </w:r>
          </w:p>
        </w:tc>
        <w:tc>
          <w:tcPr>
            <w:tcW w:w="578" w:type="pct"/>
            <w:gridSpan w:val="2"/>
          </w:tcPr>
          <w:p w14:paraId="1E66F247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6E695B91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8A300C" w14:paraId="0A241A40" w14:textId="77777777" w:rsidTr="00605241">
        <w:tc>
          <w:tcPr>
            <w:tcW w:w="3670" w:type="pct"/>
            <w:gridSpan w:val="5"/>
          </w:tcPr>
          <w:p w14:paraId="79AEECBE" w14:textId="2892F7B3" w:rsidR="009E1667" w:rsidRPr="0097170C" w:rsidRDefault="0097170C" w:rsidP="00706D66">
            <w:pPr>
              <w:pStyle w:val="ListParagraph"/>
              <w:numPr>
                <w:ilvl w:val="0"/>
                <w:numId w:val="34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مداخل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التليفونات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-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فحص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مقبس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الهاتف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بصريًا،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ويجب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البدء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مسار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الاتصال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خلال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="00FE3A93">
              <w:rPr>
                <w:rFonts w:ascii="Arial" w:hAnsi="Arial" w:cs="Arial" w:hint="cs"/>
                <w:b/>
                <w:sz w:val="18"/>
                <w:szCs w:val="18"/>
                <w:rtl/>
              </w:rPr>
              <w:t>المقابس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والتحقق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الموقع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المحدد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مركز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قيادة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المطافئ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(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الشبكة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المراد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7170C">
              <w:rPr>
                <w:rFonts w:ascii="Arial" w:hAnsi="Arial" w:cs="Arial" w:hint="cs"/>
                <w:b/>
                <w:sz w:val="18"/>
                <w:szCs w:val="18"/>
                <w:rtl/>
              </w:rPr>
              <w:t>استكمالها</w:t>
            </w:r>
            <w:r w:rsidRPr="0097170C">
              <w:rPr>
                <w:rFonts w:ascii="Arial" w:hAnsi="Arial" w:cs="Arial"/>
                <w:b/>
                <w:sz w:val="18"/>
                <w:szCs w:val="18"/>
                <w:rtl/>
              </w:rPr>
              <w:t>).</w:t>
            </w:r>
          </w:p>
        </w:tc>
        <w:tc>
          <w:tcPr>
            <w:tcW w:w="578" w:type="pct"/>
            <w:gridSpan w:val="2"/>
          </w:tcPr>
          <w:p w14:paraId="46BD40FD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65730F70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2A683329" w14:textId="77777777" w:rsidTr="00605241">
        <w:tc>
          <w:tcPr>
            <w:tcW w:w="3670" w:type="pct"/>
            <w:gridSpan w:val="5"/>
          </w:tcPr>
          <w:p w14:paraId="260FC592" w14:textId="530094FC" w:rsidR="009E1667" w:rsidRPr="00F16FC2" w:rsidRDefault="00C03517" w:rsidP="00706D66">
            <w:pPr>
              <w:pStyle w:val="ListParagraph"/>
              <w:numPr>
                <w:ilvl w:val="0"/>
                <w:numId w:val="11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حدد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أي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منطقة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حريق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وقم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بتوصيل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السماعة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المقابس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المتاحة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نفس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المنطقة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  <w:r w:rsidRPr="00F16F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  <w:lang w:bidi="ar-EG"/>
              </w:rPr>
              <w:t xml:space="preserve"> ثم أجري اتصالاً مع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مركز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>القيادة</w:t>
            </w:r>
            <w:r w:rsidRPr="00F16FC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16FC2">
              <w:rPr>
                <w:rFonts w:ascii="Arial" w:hAnsi="Arial" w:cs="Arial" w:hint="cs"/>
                <w:b/>
                <w:sz w:val="18"/>
                <w:szCs w:val="18"/>
                <w:rtl/>
              </w:rPr>
              <w:t xml:space="preserve">لإطفاء الحرائق. </w:t>
            </w:r>
          </w:p>
        </w:tc>
        <w:tc>
          <w:tcPr>
            <w:tcW w:w="578" w:type="pct"/>
            <w:gridSpan w:val="2"/>
          </w:tcPr>
          <w:p w14:paraId="461B2DFB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1BBFDC04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14B1C398" w14:textId="77777777" w:rsidTr="00605241">
        <w:tc>
          <w:tcPr>
            <w:tcW w:w="3670" w:type="pct"/>
            <w:gridSpan w:val="5"/>
          </w:tcPr>
          <w:p w14:paraId="7A7F7E16" w14:textId="6C53344D" w:rsidR="009E1667" w:rsidRPr="00775909" w:rsidRDefault="00775909" w:rsidP="00706D66">
            <w:pPr>
              <w:pStyle w:val="ListParagraph"/>
              <w:numPr>
                <w:ilvl w:val="0"/>
                <w:numId w:val="11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هناك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ستة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محادثات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متزامنة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ممكنة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وقت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معين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.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كرر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تسلسل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الاختبار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بقية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المناطق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وسجل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النتيجة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تقارير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الاختبار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والتشغيل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75909">
              <w:rPr>
                <w:rFonts w:ascii="Arial" w:hAnsi="Arial" w:cs="Arial" w:hint="cs"/>
                <w:b/>
                <w:sz w:val="18"/>
                <w:szCs w:val="18"/>
                <w:rtl/>
              </w:rPr>
              <w:t>التجريبي</w:t>
            </w:r>
            <w:r w:rsidRPr="00775909">
              <w:rPr>
                <w:rFonts w:ascii="Arial" w:hAnsi="Arial" w:cs="Arial"/>
                <w:b/>
                <w:sz w:val="18"/>
                <w:szCs w:val="18"/>
                <w:rtl/>
              </w:rPr>
              <w:t>. .</w:t>
            </w:r>
          </w:p>
        </w:tc>
        <w:tc>
          <w:tcPr>
            <w:tcW w:w="578" w:type="pct"/>
            <w:gridSpan w:val="2"/>
          </w:tcPr>
          <w:p w14:paraId="08151C2A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2CE628A3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B01448" w14:paraId="34AA2B98" w14:textId="77777777" w:rsidTr="00605241">
        <w:tc>
          <w:tcPr>
            <w:tcW w:w="5000" w:type="pct"/>
            <w:gridSpan w:val="8"/>
            <w:shd w:val="clear" w:color="auto" w:fill="D9D9D9" w:themeFill="background1" w:themeFillShade="D9"/>
          </w:tcPr>
          <w:p w14:paraId="02A9518C" w14:textId="72C31F71" w:rsidR="009E1667" w:rsidRPr="00F0794B" w:rsidRDefault="00F0794B" w:rsidP="00F0794B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 xml:space="preserve">د.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إجراءات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البرمجة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والاختبار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التي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أدت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إلى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إجراء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تعديل</w:t>
            </w:r>
            <w:r w:rsidR="00B5765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ات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على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</w:t>
            </w:r>
            <w:r w:rsidRPr="00F0794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>النظام</w:t>
            </w:r>
          </w:p>
        </w:tc>
      </w:tr>
      <w:tr w:rsidR="009E1667" w:rsidRPr="008A300C" w14:paraId="12BEA54A" w14:textId="77777777" w:rsidTr="00605241">
        <w:tc>
          <w:tcPr>
            <w:tcW w:w="3670" w:type="pct"/>
            <w:gridSpan w:val="5"/>
          </w:tcPr>
          <w:p w14:paraId="7F5747D9" w14:textId="6837BC14" w:rsidR="009E1667" w:rsidRPr="00F41FE3" w:rsidRDefault="005E2F32" w:rsidP="00706D66">
            <w:pPr>
              <w:pStyle w:val="ListParagraph"/>
              <w:numPr>
                <w:ilvl w:val="0"/>
                <w:numId w:val="35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عند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إضافة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جهاز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بدء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التشغيل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جهاز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الإخطار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مرحل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التحكم،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اختباره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وظيفيًا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</w:tcPr>
          <w:p w14:paraId="526C5AAC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21DF68A7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8A300C" w14:paraId="080401F8" w14:textId="77777777" w:rsidTr="00605241">
        <w:tc>
          <w:tcPr>
            <w:tcW w:w="3670" w:type="pct"/>
            <w:gridSpan w:val="5"/>
          </w:tcPr>
          <w:p w14:paraId="36D7BA76" w14:textId="5D67527C" w:rsidR="009E1667" w:rsidRPr="00F41FE3" w:rsidRDefault="005E2F32" w:rsidP="00706D66">
            <w:pPr>
              <w:pStyle w:val="ListParagraph"/>
              <w:numPr>
                <w:ilvl w:val="0"/>
                <w:numId w:val="35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عند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حذف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جهاز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بدء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التشغيل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أداة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الإخطار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مرحل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التحكم،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تشغيل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جهاز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آخر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أداة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مرحل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تحكم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F41FE3">
              <w:rPr>
                <w:rFonts w:ascii="Arial" w:hAnsi="Arial" w:cs="Arial" w:hint="cs"/>
                <w:b/>
                <w:sz w:val="18"/>
                <w:szCs w:val="18"/>
                <w:rtl/>
              </w:rPr>
              <w:t>الدائرة</w:t>
            </w:r>
            <w:r w:rsidRPr="00F41FE3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</w:tcPr>
          <w:p w14:paraId="0D190BA6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14E09D6C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51B7D4E0" w14:textId="77777777" w:rsidTr="00605241">
        <w:tc>
          <w:tcPr>
            <w:tcW w:w="3670" w:type="pct"/>
            <w:gridSpan w:val="5"/>
          </w:tcPr>
          <w:p w14:paraId="1CCC3062" w14:textId="084116F6" w:rsidR="009E1667" w:rsidRPr="00DE106A" w:rsidRDefault="00DE106A" w:rsidP="00706D66">
            <w:pPr>
              <w:pStyle w:val="ListParagraph"/>
              <w:numPr>
                <w:ilvl w:val="0"/>
                <w:numId w:val="36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عند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إجراء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تغييرات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برنامج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محدد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للموقع،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يتم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تطبيق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ما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DE106A">
              <w:rPr>
                <w:rFonts w:ascii="Arial" w:hAnsi="Arial" w:cs="Arial" w:hint="cs"/>
                <w:b/>
                <w:sz w:val="18"/>
                <w:szCs w:val="18"/>
                <w:rtl/>
              </w:rPr>
              <w:t>يلي</w:t>
            </w:r>
            <w:r w:rsidRPr="00DE106A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</w:tcPr>
          <w:p w14:paraId="6068D64C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30F21261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07702BEB" w14:textId="77777777" w:rsidTr="00605241">
        <w:tc>
          <w:tcPr>
            <w:tcW w:w="3670" w:type="pct"/>
            <w:gridSpan w:val="5"/>
          </w:tcPr>
          <w:p w14:paraId="146E73B6" w14:textId="6098CA49" w:rsidR="009E1667" w:rsidRPr="007A6EE5" w:rsidRDefault="006F05A0" w:rsidP="00706D66">
            <w:pPr>
              <w:pStyle w:val="ListParagraph"/>
              <w:numPr>
                <w:ilvl w:val="0"/>
                <w:numId w:val="8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جميع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الوظائف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المعروف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تأثرها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بالتغييرات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التي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تم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تحديدها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بوسائل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تشير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إلى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التغييرات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أن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تختبر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بنسبة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100٪.</w:t>
            </w:r>
          </w:p>
        </w:tc>
        <w:tc>
          <w:tcPr>
            <w:tcW w:w="578" w:type="pct"/>
            <w:gridSpan w:val="2"/>
          </w:tcPr>
          <w:p w14:paraId="6C59DAE4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4E2F4B7F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8A300C" w14:paraId="2421848C" w14:textId="77777777" w:rsidTr="00605241">
        <w:tc>
          <w:tcPr>
            <w:tcW w:w="3670" w:type="pct"/>
            <w:gridSpan w:val="5"/>
          </w:tcPr>
          <w:p w14:paraId="7551959C" w14:textId="07880A5A" w:rsidR="009E1667" w:rsidRPr="007A6EE5" w:rsidRDefault="006F05A0" w:rsidP="00706D66">
            <w:pPr>
              <w:pStyle w:val="ListParagraph"/>
              <w:numPr>
                <w:ilvl w:val="0"/>
                <w:numId w:val="8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بالإضافة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إلى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ذلك،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يجب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10٪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أجهزة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بدء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التشغيل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التي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لا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تتأثر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مباشرة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بالتغيير،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بحد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أقصى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يصل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إلى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50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جهازًا،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ويجب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التحقق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تشغيل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النظام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7A6EE5">
              <w:rPr>
                <w:rFonts w:ascii="Arial" w:hAnsi="Arial" w:cs="Arial" w:hint="cs"/>
                <w:b/>
                <w:sz w:val="18"/>
                <w:szCs w:val="18"/>
                <w:rtl/>
              </w:rPr>
              <w:t>الصحيح</w:t>
            </w:r>
            <w:r w:rsidRPr="007A6EE5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</w:tcPr>
          <w:p w14:paraId="55E56733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5CB4EE29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9E1667" w:rsidRPr="00D11BD0" w14:paraId="21ADC30B" w14:textId="77777777" w:rsidTr="00605241">
        <w:tc>
          <w:tcPr>
            <w:tcW w:w="3670" w:type="pct"/>
            <w:gridSpan w:val="5"/>
          </w:tcPr>
          <w:p w14:paraId="34E6A6AF" w14:textId="264EDCC6" w:rsidR="009E1667" w:rsidRPr="00C40F92" w:rsidRDefault="00C40F92" w:rsidP="00C40F92">
            <w:p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د) يجب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أن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تتطلب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التغييرات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التي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تطرأ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جميع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وحدات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المتصلة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المتحكم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فيها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قبل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البرنامج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التنفيذي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للنظام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اختبارًا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بنسبة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10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بالمائة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للنظام،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بما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في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ذلك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اختبار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جهاز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واحد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الأقل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على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كل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دائرة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دخول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أو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خروج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للتحقق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من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وظائف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النظام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الهامة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مثل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أدوات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الإخطارات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ووظائف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التحكم،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والتقارير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خارج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C40F92">
              <w:rPr>
                <w:rFonts w:ascii="Arial" w:hAnsi="Arial" w:cs="Arial" w:hint="cs"/>
                <w:b/>
                <w:sz w:val="18"/>
                <w:szCs w:val="18"/>
                <w:rtl/>
              </w:rPr>
              <w:t>الموقع</w:t>
            </w:r>
            <w:r w:rsidRPr="00C40F92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  <w:tc>
          <w:tcPr>
            <w:tcW w:w="578" w:type="pct"/>
            <w:gridSpan w:val="2"/>
          </w:tcPr>
          <w:p w14:paraId="0F95476B" w14:textId="77777777" w:rsidR="009E1667" w:rsidRPr="0023277D" w:rsidRDefault="009E1667" w:rsidP="00C95EF5">
            <w:pPr>
              <w:pStyle w:val="ListParagraph"/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pct"/>
            <w:vAlign w:val="center"/>
          </w:tcPr>
          <w:p w14:paraId="6CE17E0E" w14:textId="77777777" w:rsidR="009E1667" w:rsidRPr="00686485" w:rsidRDefault="009E1667" w:rsidP="00C95EF5">
            <w:p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9E1667" w:rsidRPr="005933E6" w14:paraId="49BC4EF0" w14:textId="77777777" w:rsidTr="00605241"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bottom"/>
          </w:tcPr>
          <w:p w14:paraId="22203C76" w14:textId="1BD60F4A" w:rsidR="009E1667" w:rsidRPr="005933E6" w:rsidRDefault="00287717" w:rsidP="00287717">
            <w:pPr>
              <w:pStyle w:val="ListParagraph"/>
              <w:bidi/>
              <w:spacing w:before="40" w:after="4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هـ. إجراءات الواجهة البينية</w:t>
            </w:r>
          </w:p>
        </w:tc>
      </w:tr>
      <w:tr w:rsidR="00210706" w:rsidRPr="00D11BD0" w14:paraId="1CD59208" w14:textId="77777777" w:rsidTr="00605241">
        <w:tc>
          <w:tcPr>
            <w:tcW w:w="431" w:type="pct"/>
            <w:shd w:val="clear" w:color="auto" w:fill="C6D9F1" w:themeFill="text2" w:themeFillTint="33"/>
            <w:noWrap/>
            <w:vAlign w:val="center"/>
            <w:hideMark/>
          </w:tcPr>
          <w:p w14:paraId="677A7D3B" w14:textId="6B9E7B30" w:rsidR="009E1667" w:rsidRPr="00210706" w:rsidRDefault="00210706" w:rsidP="00C95EF5">
            <w:pPr>
              <w:bidi/>
              <w:spacing w:before="40" w:after="40" w:line="240" w:lineRule="auto"/>
              <w:ind w:right="-75"/>
              <w:jc w:val="center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رقم التسلسل</w:t>
            </w:r>
          </w:p>
          <w:p w14:paraId="582D1F62" w14:textId="1662CDB6" w:rsidR="00210706" w:rsidRPr="00210706" w:rsidRDefault="00210706" w:rsidP="00210706">
            <w:pPr>
              <w:bidi/>
              <w:spacing w:before="40" w:after="40" w:line="240" w:lineRule="auto"/>
              <w:ind w:right="-75"/>
              <w:jc w:val="center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</w:p>
        </w:tc>
        <w:tc>
          <w:tcPr>
            <w:tcW w:w="1802" w:type="pct"/>
            <w:shd w:val="clear" w:color="auto" w:fill="C6D9F1" w:themeFill="text2" w:themeFillTint="33"/>
            <w:noWrap/>
            <w:vAlign w:val="center"/>
            <w:hideMark/>
          </w:tcPr>
          <w:p w14:paraId="5619D668" w14:textId="5BAAC102" w:rsidR="009E1667" w:rsidRPr="00210706" w:rsidRDefault="00535E7F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706">
              <w:rPr>
                <w:rFonts w:ascii="Arial" w:hAnsi="Arial" w:cs="Arial" w:hint="cs"/>
                <w:sz w:val="18"/>
                <w:szCs w:val="18"/>
                <w:rtl/>
              </w:rPr>
              <w:t xml:space="preserve">النظام/ المعدات </w:t>
            </w:r>
          </w:p>
        </w:tc>
        <w:tc>
          <w:tcPr>
            <w:tcW w:w="872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38432B86" w14:textId="778CC70A" w:rsidR="009E1667" w:rsidRPr="00210706" w:rsidRDefault="00535E7F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210706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الوصف</w:t>
            </w:r>
          </w:p>
        </w:tc>
        <w:tc>
          <w:tcPr>
            <w:tcW w:w="914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03E9820F" w14:textId="714175FF" w:rsidR="009E1667" w:rsidRPr="00210706" w:rsidRDefault="00535E7F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706">
              <w:rPr>
                <w:rFonts w:ascii="Arial" w:hAnsi="Arial" w:cs="Arial" w:hint="cs"/>
                <w:sz w:val="18"/>
                <w:szCs w:val="18"/>
                <w:rtl/>
              </w:rPr>
              <w:t xml:space="preserve">نوع الواجهة </w:t>
            </w:r>
          </w:p>
        </w:tc>
        <w:tc>
          <w:tcPr>
            <w:tcW w:w="981" w:type="pct"/>
            <w:gridSpan w:val="2"/>
            <w:shd w:val="clear" w:color="auto" w:fill="C6D9F1" w:themeFill="text2" w:themeFillTint="33"/>
            <w:vAlign w:val="center"/>
          </w:tcPr>
          <w:p w14:paraId="302F2CC7" w14:textId="0E354CF8" w:rsidR="009E1667" w:rsidRPr="00210706" w:rsidRDefault="00695379" w:rsidP="004D61A4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210706">
              <w:rPr>
                <w:rFonts w:ascii="Arial" w:hAnsi="Arial" w:cs="Arial"/>
                <w:sz w:val="18"/>
                <w:szCs w:val="18"/>
                <w:rtl/>
              </w:rPr>
              <w:t>التعليقات</w:t>
            </w:r>
            <w:r w:rsidR="009E1667" w:rsidRPr="002107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61A4">
              <w:rPr>
                <w:rFonts w:ascii="Arial" w:hAnsi="Arial" w:cs="Arial" w:hint="cs"/>
                <w:sz w:val="18"/>
                <w:szCs w:val="18"/>
                <w:rtl/>
              </w:rPr>
              <w:t xml:space="preserve"> نجح/ فشل</w:t>
            </w:r>
          </w:p>
        </w:tc>
      </w:tr>
      <w:tr w:rsidR="006D65A3" w:rsidRPr="00D11BD0" w14:paraId="320CA601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84FF82D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EF0A3D3" w14:textId="4DBB7721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/>
                <w:sz w:val="18"/>
                <w:szCs w:val="18"/>
                <w:rtl/>
              </w:rPr>
              <w:t>لوحة مروحة الضغط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30C9A873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350129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71E67B1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5DCD4666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A493208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55112330" w14:textId="4B5B1580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مروحة العادم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0D7FD0D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7B7A965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28E7C06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5CD0DBB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712911F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E56127B" w14:textId="4AAC4361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/>
                <w:sz w:val="18"/>
                <w:szCs w:val="18"/>
                <w:rtl/>
              </w:rPr>
              <w:t>مروحة وحدة جراج السيارات/ مروحة خارجية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170F9F5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D60E8AE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19CB42C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70AF2766" w14:textId="77777777" w:rsidTr="00605241"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6947F12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802" w:type="pct"/>
            <w:shd w:val="clear" w:color="auto" w:fill="auto"/>
            <w:noWrap/>
            <w:vAlign w:val="center"/>
            <w:hideMark/>
          </w:tcPr>
          <w:p w14:paraId="49DBC1F6" w14:textId="53AE0BD1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/>
                <w:sz w:val="18"/>
                <w:szCs w:val="18"/>
                <w:rtl/>
              </w:rPr>
              <w:t>موتور الحريق/ صمام الأدخنة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0EACCDD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166171E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335C22C8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ECF34E2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A875E9B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6451F2D" w14:textId="7373C3CC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وحدة معالجة الهواء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4C9C40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6B725A1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1CF6455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35950C36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E2C9BDD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0645E59" w14:textId="0ACD3B50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4D2886">
              <w:rPr>
                <w:rFonts w:ascii="Arial" w:hAnsi="Arial" w:cs="Arial"/>
                <w:sz w:val="18"/>
                <w:szCs w:val="18"/>
                <w:rtl/>
              </w:rPr>
              <w:t>فتحة تهوية الدخان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5584803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57373F1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7D7CBE1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00DBE1C7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20252B4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1E2B8A20" w14:textId="2439084B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وحدة لفائف المروحة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075EB316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5709151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127A820D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58EA37A1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E71337D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7D0EBA0" w14:textId="09BBC2BD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المصاعد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14EC145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3FD5C43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6D5F37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51E1773A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C65110D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lastRenderedPageBreak/>
              <w:t>9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C4BF956" w14:textId="0ED363CA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السلالم الكهربائية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49A93B5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7C579143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466CAACE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58AB0C09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1A7D678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EDB90BD" w14:textId="6C3F2CDF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أجهزة التحكم في الإضاءة وحالات الطوارئ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384C5FA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64FE5DF6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D678D7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61549C4A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4F98E23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4CE9886" w14:textId="4F1E11E0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سنادات الأبواب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64BE354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700ED48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3FB78C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7C9AF594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5FCBFB8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rtl/>
                <w:lang w:bidi="ar-EG"/>
              </w:rPr>
            </w:pPr>
            <w:r w:rsidRPr="00D11BD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4C539A7C" w14:textId="5E2A7117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وحدة غلق الابواب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3E5A5A1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2B3E21E8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9A7920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69A5BC40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FCC2E71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71E92AC" w14:textId="73CD4DDF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باب كورديون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AEDA05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792DB505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69868B95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AEB8BFA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633DD63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5EC0D549" w14:textId="4C0A2FE7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النظام الأمني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6C345C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2C59EC7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10D0878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4D32146B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965B210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D6CEB27" w14:textId="50AA2750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فتحة النيران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1685FAC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2CF191C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4A7387E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1C467954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54622BE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EAF8CA5" w14:textId="301AAF91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نظام الحماية من الدخان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6FB3639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FFF9268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1AA08CCE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64D4E481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6A951B9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8B1079D" w14:textId="1EB28873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حالة م</w:t>
            </w:r>
            <w:r w:rsidRPr="004D2886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ضخة الحريق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7A7DF0F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C92394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20AB407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48C92B3A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64F0972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12A396D" w14:textId="4B4C5903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حالة مضخة الحريق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3BE9CA5D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13051B5E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45F7A6D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4FB69EC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88C19B9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1C3BD40" w14:textId="4C4D1520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جهاز كشف الدخان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D40216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104F695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51898D3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5F4A007F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C1B4EA3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1EA49D22" w14:textId="09150B8A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نظام اخماد الحرائق في المطبخ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C2CD3A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EBF9CC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27ED8D1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18BF58AA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501E5DF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4DC7EC5" w14:textId="4915C071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نظام مكافحة الغاز في المطبخ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39F80E7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7C504006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2DB520FD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33E3693B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FB9218F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C4966CD" w14:textId="0FC6D88C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نظام التغلب على رغاوي الماء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6F9D06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58BD5BC8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7376E95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A9B0DA8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648CB2F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1A7A03E" w14:textId="094AA185" w:rsidR="006D65A3" w:rsidRPr="004D2886" w:rsidRDefault="006D65A3" w:rsidP="00605241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 xml:space="preserve">نظام </w:t>
            </w:r>
            <w:r w:rsidR="00605241">
              <w:rPr>
                <w:rFonts w:ascii="Arial" w:hAnsi="Arial" w:cs="Arial" w:hint="cs"/>
                <w:sz w:val="18"/>
                <w:szCs w:val="18"/>
                <w:rtl/>
              </w:rPr>
              <w:t>الوصول</w:t>
            </w: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 xml:space="preserve"> العام 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36BB400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893BCF5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66C4E53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63189A83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967BE39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BF96288" w14:textId="7FA39D95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  <w:lang w:bidi="ar-EG"/>
              </w:rPr>
              <w:t>حالة المولدات في حالة الطوارئ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6945BC5E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33584E7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5DC82AA3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ABCAE9A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1EC71A0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6CFDF64" w14:textId="5890112D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مستوى خزان الوقود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0FB9D81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67A4DA1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3A50042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752921E7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38320A4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887ED1F" w14:textId="71609218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حاجز الأبواب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11A0AB4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5BD7CE15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109EF2C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7B63D7A4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606A097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74BA809" w14:textId="23DFFADE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نظام ما قبل العمل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7C7A1950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732A0D2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2F48153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4B46B2C1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054B2E7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C60195E" w14:textId="2B919D65" w:rsidR="006D65A3" w:rsidRPr="004D2886" w:rsidRDefault="008E6D9B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أنظمة</w:t>
            </w:r>
            <w:r w:rsidRPr="004D288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التحكم</w:t>
            </w:r>
            <w:r w:rsidRPr="004D288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في</w:t>
            </w:r>
            <w:r w:rsidRPr="004D288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إدارة</w:t>
            </w:r>
            <w:r w:rsidRPr="004D2886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الطاقة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5DB9EFA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412AF471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27F05DAE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4621A8EC" w14:textId="77777777" w:rsidTr="00605241"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2446815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 29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4559E2E4" w14:textId="2D8FD11F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خاصية الطلب الآلي</w:t>
            </w: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14:paraId="2462290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noWrap/>
            <w:vAlign w:val="center"/>
          </w:tcPr>
          <w:p w14:paraId="64CC05F2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20CF50D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9E1667" w:rsidRPr="005933E6" w14:paraId="65121567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45A3E3B" w14:textId="465D3E07" w:rsidR="009E1667" w:rsidRPr="0081619C" w:rsidRDefault="0081619C" w:rsidP="0081619C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 w:bidi="ar-EG"/>
              </w:rPr>
              <w:t xml:space="preserve">هـ. بدء تشغيل الأجهزة </w:t>
            </w:r>
          </w:p>
        </w:tc>
      </w:tr>
      <w:tr w:rsidR="003B584A" w:rsidRPr="00D11BD0" w14:paraId="36E69369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C6D9F1" w:themeFill="text2" w:themeFillTint="33"/>
          </w:tcPr>
          <w:p w14:paraId="01CC0490" w14:textId="33B89791" w:rsidR="003B584A" w:rsidRPr="003B584A" w:rsidRDefault="003B584A" w:rsidP="003B584A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B584A">
              <w:rPr>
                <w:rFonts w:hint="cs"/>
                <w:sz w:val="18"/>
                <w:szCs w:val="18"/>
                <w:rtl/>
              </w:rPr>
              <w:t>رقم التسلسل</w:t>
            </w:r>
          </w:p>
        </w:tc>
        <w:tc>
          <w:tcPr>
            <w:tcW w:w="1802" w:type="pct"/>
            <w:shd w:val="clear" w:color="auto" w:fill="C6D9F1" w:themeFill="text2" w:themeFillTint="33"/>
          </w:tcPr>
          <w:p w14:paraId="0AD7AA42" w14:textId="2E19E406" w:rsidR="003B584A" w:rsidRPr="003B584A" w:rsidRDefault="003B584A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3B584A">
              <w:rPr>
                <w:rFonts w:hint="cs"/>
                <w:sz w:val="18"/>
                <w:szCs w:val="18"/>
                <w:rtl/>
              </w:rPr>
              <w:t>الجهاز</w:t>
            </w:r>
            <w:r w:rsidRPr="003B584A">
              <w:rPr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2" w:type="pct"/>
            <w:gridSpan w:val="2"/>
            <w:shd w:val="clear" w:color="auto" w:fill="C6D9F1" w:themeFill="text2" w:themeFillTint="33"/>
          </w:tcPr>
          <w:p w14:paraId="0EAB6453" w14:textId="61E17BC4" w:rsidR="003B584A" w:rsidRPr="003B584A" w:rsidRDefault="003B584A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84A">
              <w:rPr>
                <w:rFonts w:hint="cs"/>
                <w:sz w:val="18"/>
                <w:szCs w:val="18"/>
                <w:rtl/>
              </w:rPr>
              <w:t>الإنذار</w:t>
            </w:r>
            <w:r w:rsidRPr="003B584A">
              <w:rPr>
                <w:sz w:val="18"/>
                <w:szCs w:val="18"/>
                <w:rtl/>
              </w:rPr>
              <w:t xml:space="preserve">/ </w:t>
            </w:r>
            <w:r w:rsidRPr="003B584A">
              <w:rPr>
                <w:rFonts w:hint="cs"/>
                <w:sz w:val="18"/>
                <w:szCs w:val="18"/>
                <w:rtl/>
              </w:rPr>
              <w:t>التنبيه</w:t>
            </w:r>
          </w:p>
        </w:tc>
        <w:tc>
          <w:tcPr>
            <w:tcW w:w="914" w:type="pct"/>
            <w:gridSpan w:val="2"/>
            <w:shd w:val="clear" w:color="auto" w:fill="C6D9F1" w:themeFill="text2" w:themeFillTint="33"/>
          </w:tcPr>
          <w:p w14:paraId="60346D0D" w14:textId="59374BAD" w:rsidR="003B584A" w:rsidRPr="003B584A" w:rsidRDefault="003B584A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84A">
              <w:rPr>
                <w:rFonts w:hint="cs"/>
                <w:sz w:val="18"/>
                <w:szCs w:val="18"/>
                <w:rtl/>
              </w:rPr>
              <w:t>نوع</w:t>
            </w:r>
            <w:r w:rsidRPr="003B584A">
              <w:rPr>
                <w:sz w:val="18"/>
                <w:szCs w:val="18"/>
                <w:rtl/>
              </w:rPr>
              <w:t xml:space="preserve"> </w:t>
            </w:r>
            <w:r w:rsidRPr="003B584A">
              <w:rPr>
                <w:rFonts w:hint="cs"/>
                <w:sz w:val="18"/>
                <w:szCs w:val="18"/>
                <w:rtl/>
              </w:rPr>
              <w:t>الإشارة</w:t>
            </w:r>
          </w:p>
        </w:tc>
        <w:tc>
          <w:tcPr>
            <w:tcW w:w="981" w:type="pct"/>
            <w:gridSpan w:val="2"/>
            <w:shd w:val="clear" w:color="auto" w:fill="C6D9F1" w:themeFill="text2" w:themeFillTint="33"/>
          </w:tcPr>
          <w:p w14:paraId="5648836B" w14:textId="735AFFFD" w:rsidR="003B584A" w:rsidRPr="003B584A" w:rsidRDefault="00605241" w:rsidP="00022633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84A">
              <w:rPr>
                <w:rFonts w:hint="cs"/>
                <w:sz w:val="18"/>
                <w:szCs w:val="18"/>
                <w:rtl/>
              </w:rPr>
              <w:t>التعليقات</w:t>
            </w:r>
            <w:r w:rsidRPr="003B584A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نجح</w:t>
            </w:r>
            <w:r w:rsidR="00022633">
              <w:rPr>
                <w:rFonts w:hint="cs"/>
                <w:sz w:val="18"/>
                <w:szCs w:val="18"/>
                <w:rtl/>
              </w:rPr>
              <w:t>/ فشل</w:t>
            </w:r>
          </w:p>
        </w:tc>
      </w:tr>
      <w:tr w:rsidR="006D65A3" w:rsidRPr="00D11BD0" w14:paraId="77943FFF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auto"/>
            <w:vAlign w:val="bottom"/>
          </w:tcPr>
          <w:p w14:paraId="46B2006E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35C75B45" w14:textId="20B0142A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مستكشف الدخان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3C0541B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30B675D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14:paraId="62D3EF67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52D44BBC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auto"/>
            <w:vAlign w:val="bottom"/>
          </w:tcPr>
          <w:p w14:paraId="0D6803F7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6A6CC49D" w14:textId="5A64B9D6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مستكشف النيران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69BFA97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78D5A37B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14:paraId="36ED90A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03CBACCB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auto"/>
            <w:vAlign w:val="bottom"/>
          </w:tcPr>
          <w:p w14:paraId="356A540C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4B2727A7" w14:textId="01C46885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نقطة الاتصال اليدوي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3828FC9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176F45A3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14:paraId="22CF3FB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2B38308C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auto"/>
            <w:vAlign w:val="bottom"/>
          </w:tcPr>
          <w:p w14:paraId="37B09767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0CAD11FA" w14:textId="4B50B241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  <w:rtl/>
                <w:lang w:bidi="ar-EG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مستكشف الأنابيب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6697693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59ABD15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14:paraId="2F8C0F6A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4153DA47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auto"/>
            <w:vAlign w:val="bottom"/>
          </w:tcPr>
          <w:p w14:paraId="25AB38F0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34B40D01" w14:textId="516E8635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صمام التحكم في المنطقة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7A63B39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5DED3B43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14:paraId="710754F9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65A3" w:rsidRPr="00D11BD0" w14:paraId="7179EE25" w14:textId="77777777" w:rsidTr="00605241">
        <w:tblPrEx>
          <w:shd w:val="pct25" w:color="auto" w:fill="auto"/>
        </w:tblPrEx>
        <w:tc>
          <w:tcPr>
            <w:tcW w:w="431" w:type="pct"/>
            <w:shd w:val="clear" w:color="auto" w:fill="auto"/>
            <w:vAlign w:val="bottom"/>
          </w:tcPr>
          <w:p w14:paraId="48E9BF84" w14:textId="77777777" w:rsidR="006D65A3" w:rsidRPr="00D11BD0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 w:rsidRPr="00D11BD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4A65101B" w14:textId="0B7DD37F" w:rsidR="006D65A3" w:rsidRPr="004D2886" w:rsidRDefault="006D65A3" w:rsidP="00C95EF5">
            <w:pPr>
              <w:bidi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2886">
              <w:rPr>
                <w:rFonts w:ascii="Arial" w:hAnsi="Arial" w:cs="Arial" w:hint="cs"/>
                <w:sz w:val="18"/>
                <w:szCs w:val="18"/>
                <w:rtl/>
              </w:rPr>
              <w:t>التحكم في تشغيل تدفق الرشاشات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</w:tcPr>
          <w:p w14:paraId="2227BDE4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14:paraId="69ACA4C0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14:paraId="1F393A2F" w14:textId="77777777" w:rsidR="006D65A3" w:rsidRPr="00D11BD0" w:rsidRDefault="006D65A3" w:rsidP="00C95EF5">
            <w:pPr>
              <w:bidi/>
              <w:spacing w:before="40" w:after="40" w:line="240" w:lineRule="auto"/>
              <w:jc w:val="center"/>
              <w:rPr>
                <w:rFonts w:ascii="Arial" w:hAnsi="Arial" w:cs="Arial"/>
                <w:sz w:val="18"/>
                <w:lang w:bidi="ar-EG"/>
              </w:rPr>
            </w:pPr>
          </w:p>
        </w:tc>
      </w:tr>
      <w:tr w:rsidR="004D61A4" w:rsidRPr="005933E6" w14:paraId="5E49C777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14:paraId="6DB1EFCF" w14:textId="0696E9AD" w:rsidR="004D61A4" w:rsidRPr="0005684E" w:rsidRDefault="004D61A4" w:rsidP="0005684E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84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و. التوثيق</w:t>
            </w:r>
          </w:p>
        </w:tc>
      </w:tr>
      <w:tr w:rsidR="004D61A4" w:rsidRPr="00D11BD0" w14:paraId="0045E554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4F761664" w14:textId="230F9F8F" w:rsidR="004D61A4" w:rsidRPr="00BD631D" w:rsidRDefault="004D61A4" w:rsidP="00706D66">
            <w:pPr>
              <w:pStyle w:val="ListParagraph"/>
              <w:numPr>
                <w:ilvl w:val="0"/>
                <w:numId w:val="12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cs"/>
                <w:sz w:val="18"/>
                <w:rtl/>
              </w:rPr>
              <w:t>تقرير ما قبل التشغيل</w:t>
            </w:r>
          </w:p>
        </w:tc>
      </w:tr>
      <w:tr w:rsidR="004D61A4" w:rsidRPr="00D11BD0" w14:paraId="625D9A99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147B89AE" w14:textId="37F61C6F" w:rsidR="004D61A4" w:rsidRPr="00266977" w:rsidRDefault="004D61A4" w:rsidP="00706D66">
            <w:pPr>
              <w:pStyle w:val="ListParagraph"/>
              <w:numPr>
                <w:ilvl w:val="0"/>
                <w:numId w:val="12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cs"/>
                <w:sz w:val="18"/>
                <w:rtl/>
              </w:rPr>
              <w:t>تقرير التشغيل والاختبار</w:t>
            </w:r>
          </w:p>
        </w:tc>
      </w:tr>
      <w:tr w:rsidR="004D61A4" w:rsidRPr="00D11BD0" w14:paraId="049BA987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3C00C53E" w14:textId="5BD707E7" w:rsidR="004D61A4" w:rsidRPr="00266977" w:rsidRDefault="004D61A4" w:rsidP="00706D66">
            <w:pPr>
              <w:pStyle w:val="ListParagraph"/>
              <w:numPr>
                <w:ilvl w:val="0"/>
                <w:numId w:val="12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cs"/>
                <w:sz w:val="18"/>
                <w:rtl/>
              </w:rPr>
              <w:t>حزم التشغيل الفعلية</w:t>
            </w:r>
          </w:p>
        </w:tc>
      </w:tr>
      <w:tr w:rsidR="004D61A4" w:rsidRPr="00D11BD0" w14:paraId="7AE9412A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62C356E4" w14:textId="1EB7FFA1" w:rsidR="004D61A4" w:rsidRPr="00266977" w:rsidRDefault="004D61A4" w:rsidP="00706D66">
            <w:pPr>
              <w:pStyle w:val="ListParagraph"/>
              <w:numPr>
                <w:ilvl w:val="0"/>
                <w:numId w:val="12"/>
              </w:numPr>
              <w:bidi/>
              <w:spacing w:before="40" w:after="4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cs"/>
                <w:sz w:val="18"/>
                <w:rtl/>
              </w:rPr>
              <w:t>مصفوفة الأسباب والنتائج</w:t>
            </w:r>
          </w:p>
        </w:tc>
      </w:tr>
      <w:tr w:rsidR="0036643A" w:rsidRPr="005933E6" w14:paraId="0446DE7A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14:paraId="6175EE61" w14:textId="32F2E06F" w:rsidR="0036643A" w:rsidRPr="0036643A" w:rsidRDefault="00C65314" w:rsidP="0036643A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 xml:space="preserve">ز. </w:t>
            </w:r>
            <w:r w:rsidR="0036643A" w:rsidRPr="0036643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المعدات والأدوات</w:t>
            </w:r>
          </w:p>
        </w:tc>
      </w:tr>
      <w:tr w:rsidR="0036643A" w:rsidRPr="00266977" w14:paraId="0E19A798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540270F7" w14:textId="77777777" w:rsidR="0036643A" w:rsidRPr="009D6CA5" w:rsidRDefault="0036643A" w:rsidP="00706D66">
            <w:pPr>
              <w:pStyle w:val="ListParagraph"/>
              <w:numPr>
                <w:ilvl w:val="0"/>
                <w:numId w:val="13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lastRenderedPageBreak/>
              <w:t xml:space="preserve"> سيتم استخدام الأدوات التالية للتشغيل. وسيتم اختيار هذه التطبيقات على أنها تتمتع بأقصى دقة ممكنة لقياس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النتائج فضلًا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عن كونها الأكثر ملاءمة للوظيفة المطلوبة. سيتم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تشغيلها وفقًا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لتوصية الشركة المُصنّعة.</w:t>
            </w:r>
          </w:p>
          <w:p w14:paraId="5D7289B4" w14:textId="7CB4A924" w:rsidR="0036643A" w:rsidRPr="009D6CA5" w:rsidRDefault="0036643A" w:rsidP="00706D66">
            <w:pPr>
              <w:pStyle w:val="ListParagraph"/>
              <w:numPr>
                <w:ilvl w:val="0"/>
                <w:numId w:val="13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ﯾﺟب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أن يكون هناك شهادة معيارية حديثة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ﻟﺟﻣﯾﻊ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الأدوات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ا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ﻟﻣﺳﺗﺧدﻣﺔ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ﻓﻲ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ا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ﺧﺗﺑﺎر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ﻧظﺎم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إنذار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ا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ﻟﺣراﺋق،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و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ﯾﺗم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ﺗﺳﺟﯾل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تلك الشهادة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ﻓﻲ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ﺻﺣﯾﻔﺔ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ﺳﺟل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ا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ﻷدوات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ﻣﻊ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ﻧﺳﺧﺔ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ﻣن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ﺷﮭﺎدة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ا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ﻟﻣﻌﺎﯾرة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>.</w:t>
            </w:r>
          </w:p>
        </w:tc>
      </w:tr>
      <w:tr w:rsidR="00815946" w:rsidRPr="005933E6" w14:paraId="56B86DC8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14:paraId="093F2699" w14:textId="001812CB" w:rsidR="00815946" w:rsidRPr="00815946" w:rsidRDefault="00815946" w:rsidP="00815946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94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ح. أدوات الاختبار</w:t>
            </w:r>
          </w:p>
        </w:tc>
      </w:tr>
      <w:tr w:rsidR="00815946" w:rsidRPr="00266977" w14:paraId="1414385B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24BAF634" w14:textId="77777777" w:rsidR="00815946" w:rsidRPr="00DA49D1" w:rsidRDefault="00815946" w:rsidP="00706D66">
            <w:pPr>
              <w:pStyle w:val="ListParagraph"/>
              <w:numPr>
                <w:ilvl w:val="0"/>
                <w:numId w:val="6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49D1">
              <w:rPr>
                <w:rFonts w:ascii="Arial" w:hAnsi="Arial" w:cs="Arial" w:hint="cs"/>
                <w:b/>
                <w:sz w:val="18"/>
                <w:szCs w:val="18"/>
                <w:rtl/>
              </w:rPr>
              <w:t>مقيس ديسييل</w:t>
            </w:r>
          </w:p>
          <w:p w14:paraId="3383F4DE" w14:textId="77777777" w:rsidR="00815946" w:rsidRPr="00DA49D1" w:rsidRDefault="00815946" w:rsidP="00706D66">
            <w:pPr>
              <w:pStyle w:val="ListParagraph"/>
              <w:numPr>
                <w:ilvl w:val="0"/>
                <w:numId w:val="6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49D1">
              <w:rPr>
                <w:rFonts w:ascii="Arial" w:hAnsi="Arial" w:cs="Arial" w:hint="cs"/>
                <w:b/>
                <w:sz w:val="18"/>
                <w:szCs w:val="18"/>
                <w:rtl/>
              </w:rPr>
              <w:t>مقياس متنوع</w:t>
            </w:r>
          </w:p>
          <w:p w14:paraId="6855C987" w14:textId="77777777" w:rsidR="00815946" w:rsidRPr="00DA49D1" w:rsidRDefault="00815946" w:rsidP="00706D66">
            <w:pPr>
              <w:pStyle w:val="ListParagraph"/>
              <w:numPr>
                <w:ilvl w:val="0"/>
                <w:numId w:val="6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49D1">
              <w:rPr>
                <w:rFonts w:ascii="Arial" w:hAnsi="Arial" w:cs="Arial" w:hint="cs"/>
                <w:b/>
                <w:sz w:val="18"/>
                <w:szCs w:val="18"/>
                <w:rtl/>
              </w:rPr>
              <w:t>مقياس مقاومة العزل</w:t>
            </w:r>
          </w:p>
          <w:p w14:paraId="0247B5C0" w14:textId="3E213AED" w:rsidR="00815946" w:rsidRPr="00266977" w:rsidRDefault="00815946" w:rsidP="00706D66">
            <w:pPr>
              <w:pStyle w:val="ListParagraph"/>
              <w:numPr>
                <w:ilvl w:val="0"/>
                <w:numId w:val="6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</w:rPr>
            </w:pPr>
            <w:r w:rsidRPr="00DA49D1">
              <w:rPr>
                <w:rFonts w:ascii="Arial" w:hAnsi="Arial" w:cs="Arial" w:hint="cs"/>
                <w:b/>
                <w:sz w:val="18"/>
                <w:szCs w:val="18"/>
                <w:rtl/>
              </w:rPr>
              <w:t>أداة افوميتر رقمي وتماثلي</w:t>
            </w:r>
          </w:p>
        </w:tc>
      </w:tr>
      <w:tr w:rsidR="00815946" w:rsidRPr="005933E6" w14:paraId="5718D626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14:paraId="66C2B7FA" w14:textId="018FFAA7" w:rsidR="00815946" w:rsidRPr="00815946" w:rsidRDefault="00815946" w:rsidP="00815946">
            <w:pPr>
              <w:bidi/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 xml:space="preserve">ط. </w:t>
            </w:r>
            <w:r w:rsidRPr="0081594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GB"/>
              </w:rPr>
              <w:t>إجراءات المعاينة</w:t>
            </w:r>
          </w:p>
        </w:tc>
      </w:tr>
      <w:tr w:rsidR="00815946" w:rsidRPr="0026571A" w14:paraId="7ECC1A5C" w14:textId="77777777" w:rsidTr="00605241">
        <w:tblPrEx>
          <w:shd w:val="pct25" w:color="auto" w:fill="auto"/>
        </w:tblPrEx>
        <w:tc>
          <w:tcPr>
            <w:tcW w:w="5000" w:type="pct"/>
            <w:gridSpan w:val="8"/>
            <w:shd w:val="clear" w:color="auto" w:fill="auto"/>
            <w:vAlign w:val="bottom"/>
          </w:tcPr>
          <w:p w14:paraId="62C824F8" w14:textId="16D7DB24" w:rsidR="00815946" w:rsidRPr="009D6CA5" w:rsidRDefault="00815946" w:rsidP="00706D66">
            <w:pPr>
              <w:pStyle w:val="ListParagraph"/>
              <w:numPr>
                <w:ilvl w:val="0"/>
                <w:numId w:val="38"/>
              </w:numPr>
              <w:bidi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rtl/>
                <w:lang w:bidi="ar-EG"/>
              </w:rPr>
            </w:pP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>بعد اكتمال تشغيل النظام واستكمال كافة الأوراق اللازمة، يجب تقديمها إلى مدير التشغيل. وسيقوم بتنظيم وقت وتاريخ مع جميع الأطراف المعنية لمعاينة النظام</w:t>
            </w:r>
            <w:r w:rsidRPr="009D6C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5412243" w14:textId="5478314F" w:rsidR="00815946" w:rsidRPr="009D6CA5" w:rsidRDefault="00815946" w:rsidP="00706D66">
            <w:pPr>
              <w:pStyle w:val="ListParagraph"/>
              <w:numPr>
                <w:ilvl w:val="0"/>
                <w:numId w:val="14"/>
              </w:numPr>
              <w:bidi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</w:t>
            </w:r>
            <w:r w:rsidRPr="009D6CA5">
              <w:rPr>
                <w:rFonts w:ascii="Arial" w:hAnsi="Arial" w:cs="Arial" w:hint="cs"/>
                <w:b/>
                <w:sz w:val="18"/>
                <w:szCs w:val="18"/>
                <w:rtl/>
              </w:rPr>
              <w:t>ﺑﻌﺪ</w:t>
            </w:r>
            <w:r w:rsidRPr="009D6CA5">
              <w:rPr>
                <w:rFonts w:ascii="Arial" w:hAnsi="Arial" w:cs="Arial"/>
                <w:b/>
                <w:sz w:val="18"/>
                <w:szCs w:val="18"/>
                <w:rtl/>
              </w:rPr>
              <w:t xml:space="preserve"> معاينة تشغيل النظام سيقوم فريق المعاينة او الفرد المسئول عن المعاينة بتقرير ما اذا كان سيعتمد النظام ام لا وفقًا لمدى نجاح تجربة المعاينة.</w:t>
            </w:r>
          </w:p>
        </w:tc>
      </w:tr>
    </w:tbl>
    <w:p w14:paraId="4419C1A6" w14:textId="77777777" w:rsidR="00334496" w:rsidRDefault="00334496" w:rsidP="00334496">
      <w:pPr>
        <w:bidi/>
        <w:rPr>
          <w:rFonts w:ascii="Arial" w:hAnsi="Arial" w:cs="Arial"/>
          <w:b/>
          <w:sz w:val="20"/>
          <w:szCs w:val="24"/>
          <w:lang w:bidi="ar-EG"/>
        </w:rPr>
      </w:pPr>
      <w:bookmarkStart w:id="5" w:name="_Toc288571499"/>
    </w:p>
    <w:p w14:paraId="000492F4" w14:textId="0BD93AF6" w:rsidR="00334496" w:rsidRPr="00334496" w:rsidRDefault="00334496" w:rsidP="00334496">
      <w:pPr>
        <w:bidi/>
        <w:rPr>
          <w:rFonts w:ascii="Arial" w:hAnsi="Arial" w:cs="Arial"/>
          <w:bCs/>
          <w:sz w:val="20"/>
          <w:szCs w:val="24"/>
          <w:rtl/>
        </w:rPr>
      </w:pPr>
      <w:r w:rsidRPr="00334496">
        <w:rPr>
          <w:rFonts w:ascii="Arial" w:hAnsi="Arial" w:cs="Arial" w:hint="cs"/>
          <w:bCs/>
          <w:sz w:val="20"/>
          <w:szCs w:val="24"/>
          <w:rtl/>
        </w:rPr>
        <w:t>التوقيع:</w:t>
      </w:r>
    </w:p>
    <w:tbl>
      <w:tblPr>
        <w:tblW w:w="3370" w:type="pct"/>
        <w:jc w:val="righ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521"/>
        <w:gridCol w:w="1464"/>
        <w:gridCol w:w="2468"/>
      </w:tblGrid>
      <w:tr w:rsidR="00316E83" w:rsidRPr="00DF3AEE" w14:paraId="6EB4CA33" w14:textId="77777777" w:rsidTr="00CE0591">
        <w:trPr>
          <w:trHeight w:hRule="exact" w:val="403"/>
          <w:jc w:val="right"/>
        </w:trPr>
        <w:tc>
          <w:tcPr>
            <w:tcW w:w="1954" w:type="pct"/>
            <w:shd w:val="clear" w:color="auto" w:fill="C6D9F1" w:themeFill="text2" w:themeFillTint="33"/>
            <w:vAlign w:val="bottom"/>
          </w:tcPr>
          <w:bookmarkEnd w:id="5"/>
          <w:p w14:paraId="10F19D42" w14:textId="03A141A7" w:rsidR="00316E83" w:rsidRPr="00CE0591" w:rsidRDefault="00CE0591" w:rsidP="00C95EF5">
            <w:pPr>
              <w:bidi/>
              <w:spacing w:before="40" w:after="40" w:line="240" w:lineRule="auto"/>
              <w:jc w:val="center"/>
              <w:rPr>
                <w:rFonts w:ascii="Arial Bold" w:hAnsi="Arial Bold" w:cs="Arial" w:hint="eastAsia"/>
                <w:bCs/>
              </w:rPr>
            </w:pPr>
            <w:r w:rsidRPr="00CE0591">
              <w:rPr>
                <w:rFonts w:ascii="Arial Bold" w:hAnsi="Arial Bold" w:cs="Arial" w:hint="cs"/>
                <w:bCs/>
                <w:rtl/>
              </w:rPr>
              <w:t>الاسم</w:t>
            </w:r>
          </w:p>
        </w:tc>
        <w:tc>
          <w:tcPr>
            <w:tcW w:w="1134" w:type="pct"/>
            <w:shd w:val="clear" w:color="auto" w:fill="C6D9F1" w:themeFill="text2" w:themeFillTint="33"/>
            <w:vAlign w:val="bottom"/>
          </w:tcPr>
          <w:p w14:paraId="202AA1A7" w14:textId="77693332" w:rsidR="00316E83" w:rsidRPr="00CE0591" w:rsidRDefault="00CE0591" w:rsidP="00C95EF5">
            <w:pPr>
              <w:bidi/>
              <w:spacing w:before="40" w:after="40" w:line="240" w:lineRule="auto"/>
              <w:jc w:val="center"/>
              <w:rPr>
                <w:rFonts w:ascii="Arial Bold" w:hAnsi="Arial Bold" w:cs="Arial" w:hint="eastAsia"/>
                <w:bCs/>
              </w:rPr>
            </w:pPr>
            <w:r w:rsidRPr="00CE0591">
              <w:rPr>
                <w:rFonts w:ascii="Arial Bold" w:hAnsi="Arial Bold" w:cs="Arial" w:hint="cs"/>
                <w:bCs/>
                <w:rtl/>
              </w:rPr>
              <w:t>التاريخ</w:t>
            </w:r>
          </w:p>
        </w:tc>
        <w:tc>
          <w:tcPr>
            <w:tcW w:w="1912" w:type="pct"/>
            <w:shd w:val="clear" w:color="auto" w:fill="C6D9F1" w:themeFill="text2" w:themeFillTint="33"/>
            <w:vAlign w:val="bottom"/>
          </w:tcPr>
          <w:p w14:paraId="1E8851BF" w14:textId="74F6BF1A" w:rsidR="00316E83" w:rsidRPr="00CE0591" w:rsidRDefault="00CE0591" w:rsidP="00C95EF5">
            <w:pPr>
              <w:bidi/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CE0591">
              <w:rPr>
                <w:rFonts w:ascii="Arial Bold" w:hAnsi="Arial Bold" w:cs="Arial" w:hint="cs"/>
                <w:bCs/>
                <w:rtl/>
              </w:rPr>
              <w:t>التوقيع</w:t>
            </w:r>
          </w:p>
        </w:tc>
      </w:tr>
      <w:tr w:rsidR="00316E83" w:rsidRPr="0026571A" w14:paraId="6FEAF60B" w14:textId="77777777" w:rsidTr="00CE0591">
        <w:trPr>
          <w:trHeight w:hRule="exact" w:val="403"/>
          <w:jc w:val="right"/>
        </w:trPr>
        <w:tc>
          <w:tcPr>
            <w:tcW w:w="1954" w:type="pct"/>
            <w:shd w:val="clear" w:color="auto" w:fill="auto"/>
            <w:vAlign w:val="center"/>
          </w:tcPr>
          <w:p w14:paraId="28BE011D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1C3D6F4F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12" w:type="pct"/>
            <w:shd w:val="clear" w:color="auto" w:fill="auto"/>
            <w:vAlign w:val="bottom"/>
          </w:tcPr>
          <w:p w14:paraId="7BE3DEE5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</w:tr>
      <w:tr w:rsidR="00316E83" w:rsidRPr="0026571A" w14:paraId="1A15809C" w14:textId="77777777" w:rsidTr="00CE0591">
        <w:trPr>
          <w:trHeight w:hRule="exact" w:val="403"/>
          <w:jc w:val="right"/>
        </w:trPr>
        <w:tc>
          <w:tcPr>
            <w:tcW w:w="1954" w:type="pct"/>
            <w:shd w:val="clear" w:color="auto" w:fill="auto"/>
            <w:vAlign w:val="bottom"/>
          </w:tcPr>
          <w:p w14:paraId="23EDF1C5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7A60CA16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12" w:type="pct"/>
            <w:shd w:val="clear" w:color="auto" w:fill="auto"/>
            <w:vAlign w:val="bottom"/>
          </w:tcPr>
          <w:p w14:paraId="6E359EAF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</w:tr>
      <w:tr w:rsidR="00316E83" w:rsidRPr="0026571A" w14:paraId="619327DD" w14:textId="77777777" w:rsidTr="00CE0591">
        <w:trPr>
          <w:trHeight w:hRule="exact" w:val="403"/>
          <w:jc w:val="right"/>
        </w:trPr>
        <w:tc>
          <w:tcPr>
            <w:tcW w:w="1954" w:type="pct"/>
            <w:shd w:val="clear" w:color="auto" w:fill="auto"/>
            <w:vAlign w:val="bottom"/>
          </w:tcPr>
          <w:p w14:paraId="45F39CD7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2DD4B87A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  <w:lang w:bidi="ar-EG"/>
              </w:rPr>
            </w:pPr>
          </w:p>
        </w:tc>
        <w:tc>
          <w:tcPr>
            <w:tcW w:w="1912" w:type="pct"/>
            <w:shd w:val="clear" w:color="auto" w:fill="auto"/>
            <w:vAlign w:val="bottom"/>
          </w:tcPr>
          <w:p w14:paraId="54B5E807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</w:tr>
      <w:tr w:rsidR="00316E83" w:rsidRPr="0026571A" w14:paraId="6DBD699A" w14:textId="77777777" w:rsidTr="00CE0591">
        <w:trPr>
          <w:trHeight w:hRule="exact" w:val="403"/>
          <w:jc w:val="right"/>
        </w:trPr>
        <w:tc>
          <w:tcPr>
            <w:tcW w:w="1954" w:type="pct"/>
            <w:shd w:val="clear" w:color="auto" w:fill="auto"/>
            <w:vAlign w:val="bottom"/>
          </w:tcPr>
          <w:p w14:paraId="656D2286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26D25555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12" w:type="pct"/>
            <w:shd w:val="clear" w:color="auto" w:fill="auto"/>
            <w:vAlign w:val="bottom"/>
          </w:tcPr>
          <w:p w14:paraId="6E2071DF" w14:textId="77777777" w:rsidR="00316E83" w:rsidRPr="0026571A" w:rsidRDefault="00316E83" w:rsidP="00C95EF5">
            <w:pPr>
              <w:pStyle w:val="ListParagraph"/>
              <w:bidi/>
              <w:spacing w:after="120"/>
              <w:ind w:left="75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168920E0" w14:textId="77777777" w:rsidR="00DF3AEE" w:rsidRDefault="00DF3AEE" w:rsidP="00C95EF5">
      <w:pPr>
        <w:bidi/>
        <w:spacing w:before="0" w:line="240" w:lineRule="auto"/>
        <w:rPr>
          <w:rtl/>
          <w:lang w:bidi="ar-EG"/>
        </w:rPr>
      </w:pPr>
      <w:r>
        <w:br w:type="page"/>
      </w:r>
    </w:p>
    <w:tbl>
      <w:tblPr>
        <w:tblW w:w="4970" w:type="pct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9"/>
        <w:gridCol w:w="607"/>
        <w:gridCol w:w="603"/>
        <w:gridCol w:w="2778"/>
        <w:gridCol w:w="942"/>
        <w:gridCol w:w="771"/>
        <w:gridCol w:w="769"/>
        <w:gridCol w:w="769"/>
        <w:gridCol w:w="1572"/>
      </w:tblGrid>
      <w:tr w:rsidR="005B1CA2" w:rsidRPr="0091559F" w14:paraId="27025502" w14:textId="77777777" w:rsidTr="005B1CA2">
        <w:tc>
          <w:tcPr>
            <w:tcW w:w="5000" w:type="pct"/>
            <w:gridSpan w:val="9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5BEE274" w14:textId="75A6D5E1" w:rsidR="005B1CA2" w:rsidRPr="006F020F" w:rsidRDefault="006F020F" w:rsidP="006F020F">
            <w:pPr>
              <w:tabs>
                <w:tab w:val="left" w:pos="420"/>
              </w:tabs>
              <w:bidi/>
              <w:spacing w:before="40" w:after="40" w:line="240" w:lineRule="auto"/>
              <w:ind w:left="60"/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F020F">
              <w:rPr>
                <w:rFonts w:ascii="Arial" w:hAnsi="Arial" w:cs="Arial" w:hint="cs"/>
                <w:b/>
                <w:sz w:val="24"/>
                <w:szCs w:val="24"/>
                <w:rtl/>
                <w:lang w:bidi="ar-EG"/>
              </w:rPr>
              <w:lastRenderedPageBreak/>
              <w:t xml:space="preserve">7. </w:t>
            </w:r>
            <w:r w:rsidRPr="006F020F">
              <w:rPr>
                <w:rFonts w:ascii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الحلقات</w:t>
            </w:r>
            <w:r w:rsidRPr="006F020F"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020F">
              <w:rPr>
                <w:rFonts w:ascii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ووصف</w:t>
            </w:r>
            <w:r w:rsidRPr="006F020F"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F020F">
              <w:rPr>
                <w:rFonts w:ascii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الأجهزة</w:t>
            </w:r>
          </w:p>
        </w:tc>
      </w:tr>
      <w:tr w:rsidR="00316E83" w:rsidRPr="0091559F" w14:paraId="10A24AC9" w14:textId="77777777" w:rsidTr="005B1CA2">
        <w:trPr>
          <w:trHeight w:val="638"/>
        </w:trPr>
        <w:tc>
          <w:tcPr>
            <w:tcW w:w="293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1F83F18A" w14:textId="0AD508CB" w:rsidR="00316E83" w:rsidRPr="0091559F" w:rsidRDefault="00B53A61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رقم الجهاز</w:t>
            </w:r>
          </w:p>
        </w:tc>
        <w:tc>
          <w:tcPr>
            <w:tcW w:w="324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23D5FD5F" w14:textId="21661F07" w:rsidR="00316E83" w:rsidRPr="0091559F" w:rsidRDefault="00CE7DD8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CE7DD8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العنوان</w:t>
            </w:r>
            <w:r w:rsidRPr="00CE7DD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CE7DD8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الثنائي</w:t>
            </w:r>
            <w:r w:rsidRPr="00CE7DD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CE7DD8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للجهاز</w:t>
            </w:r>
          </w:p>
        </w:tc>
        <w:tc>
          <w:tcPr>
            <w:tcW w:w="318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6365EEDD" w14:textId="25CC6ABD" w:rsidR="00316E83" w:rsidRPr="0091559F" w:rsidRDefault="00B53A61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نوع الجهاز</w:t>
            </w:r>
          </w:p>
        </w:tc>
        <w:tc>
          <w:tcPr>
            <w:tcW w:w="1484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58898DD1" w14:textId="64A6C2D0" w:rsidR="00316E83" w:rsidRPr="0091559F" w:rsidRDefault="00B53A61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موقع الجهاز </w:t>
            </w:r>
          </w:p>
        </w:tc>
        <w:tc>
          <w:tcPr>
            <w:tcW w:w="503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30127C98" w14:textId="362A412E" w:rsidR="00316E83" w:rsidRPr="005062CA" w:rsidRDefault="005062CA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5062CA">
              <w:rPr>
                <w:rFonts w:ascii="Calibri" w:hAnsi="Calibri" w:cs="Arial" w:hint="cs"/>
                <w:bCs/>
                <w:color w:val="000000" w:themeColor="text1"/>
                <w:sz w:val="16"/>
                <w:szCs w:val="16"/>
                <w:rtl/>
                <w:lang w:bidi="ar-EG"/>
              </w:rPr>
              <w:t>التركيب الصحيح</w:t>
            </w:r>
          </w:p>
        </w:tc>
        <w:tc>
          <w:tcPr>
            <w:tcW w:w="412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50429BC0" w14:textId="4BB35FDF" w:rsidR="00316E83" w:rsidRPr="0091559F" w:rsidRDefault="00A81AAC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A81A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اختبار</w:t>
            </w:r>
            <w:r w:rsidRPr="00A81A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81A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مقاومة</w:t>
            </w:r>
            <w:r w:rsidRPr="00A81A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81A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العزل</w:t>
            </w:r>
          </w:p>
        </w:tc>
        <w:tc>
          <w:tcPr>
            <w:tcW w:w="411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265DE7FF" w14:textId="7A1FFC81" w:rsidR="00316E83" w:rsidRPr="0091559F" w:rsidRDefault="005062CA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اختبار الجهاز </w:t>
            </w:r>
          </w:p>
        </w:tc>
        <w:tc>
          <w:tcPr>
            <w:tcW w:w="411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7B99F3E8" w14:textId="7CEBCE12" w:rsidR="00316E83" w:rsidRPr="0091559F" w:rsidRDefault="00A91EAC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حالة</w:t>
            </w:r>
            <w:r w:rsidRPr="00A91E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الجهاز</w:t>
            </w:r>
            <w:r w:rsidRPr="00A91E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على</w:t>
            </w:r>
            <w:r w:rsidRPr="00A91E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لوحة</w:t>
            </w:r>
            <w:r w:rsidRPr="00A91E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6E3F31"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التحكم في</w:t>
            </w:r>
            <w:r w:rsidRPr="00A91E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إنذار</w:t>
            </w:r>
            <w:r w:rsidRPr="00A91EAC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91EAC">
              <w:rPr>
                <w:rFonts w:ascii="Calibri" w:hAnsi="Calibri" w:cs="Arial" w:hint="cs"/>
                <w:b/>
                <w:bCs/>
                <w:color w:val="000000" w:themeColor="text1"/>
                <w:sz w:val="16"/>
                <w:szCs w:val="16"/>
                <w:rtl/>
              </w:rPr>
              <w:t>الحريق</w:t>
            </w:r>
          </w:p>
        </w:tc>
        <w:tc>
          <w:tcPr>
            <w:tcW w:w="843" w:type="pct"/>
            <w:tcBorders>
              <w:top w:val="single" w:sz="4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14:paraId="5C2EF60D" w14:textId="02ECBE24" w:rsidR="00316E83" w:rsidRPr="0091559F" w:rsidRDefault="009B3BB2" w:rsidP="00C95EF5">
            <w:pPr>
              <w:bidi/>
              <w:spacing w:line="240" w:lineRule="auto"/>
              <w:contextualSpacing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rtl/>
              </w:rPr>
              <w:t>الملاحظات</w:t>
            </w:r>
          </w:p>
        </w:tc>
      </w:tr>
      <w:tr w:rsidR="00316E83" w:rsidRPr="00A37DB3" w14:paraId="2E9940BE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3D1BB06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A4A24EB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3977479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3002BEE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  <w:lang w:bidi="ar-EG"/>
              </w:rPr>
            </w:pPr>
          </w:p>
        </w:tc>
        <w:tc>
          <w:tcPr>
            <w:tcW w:w="503" w:type="pct"/>
            <w:vAlign w:val="center"/>
          </w:tcPr>
          <w:p w14:paraId="74637E1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  <w:lang w:bidi="ar-EG"/>
              </w:rPr>
            </w:pPr>
          </w:p>
        </w:tc>
        <w:tc>
          <w:tcPr>
            <w:tcW w:w="412" w:type="pct"/>
            <w:vAlign w:val="center"/>
          </w:tcPr>
          <w:p w14:paraId="27E8F2B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EB4903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00DE5E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103A7B4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7FBB92FC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485597F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6B3712A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D0925F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3020FB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121553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CEFD3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DD5FA5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4F15B4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A48A3A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  <w:lang w:bidi="ar-EG"/>
              </w:rPr>
            </w:pPr>
          </w:p>
        </w:tc>
      </w:tr>
      <w:tr w:rsidR="00316E83" w:rsidRPr="00A37DB3" w14:paraId="46271AE0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5A02D2C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95CA7E8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32A24F0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17BF11B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817869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992A13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93FF02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4ED105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2597A87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6D71E39A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653ED2F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62F8A5F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58DC2D0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11B899E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1F4C80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AB56B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62B7D8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D7BA15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1AE8BB9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6B45708A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453570E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E39EFD1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FB1F5D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931664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72D0FD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6C5ED2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22875B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537F6C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1F03AE6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33216004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61FB4BE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009BBACF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15A3B2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2D9C9B4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BFE53F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6E78AF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BCAD89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FE498F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FCCE95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4AD75EAB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226D3B0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37DDFD2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1F004D3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99DF25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B67E85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C4A77C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FE0E8A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24B0C3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4206BE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206DB271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4357AE5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5C85936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42132E0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74D9B25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E9B676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AD9E1D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3BA84C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58551B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69C978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70251B7E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2B636CD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05290FA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1A9094C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37A739A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55AB1F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36996A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4C5B40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F973F5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7865B03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7DF2F2DE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5A9CACE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7A2FF8D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53329CF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57BB7F6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F14431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75E1ED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0D32B3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02E1E3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144A357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4CEB3FB9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6C5C358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87E075C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05ED186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73CD37C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2E18E6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4220FFC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701408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615163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02031FE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1AF7141B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77F88A8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4E64FBB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628D7CE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8FD2D5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3C2304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BC24E4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841249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625EDA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781A107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4412C897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13CB05F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EB15488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2404EA4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B9B9B6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BA5857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7FD6E1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076002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9F0220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C5500F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3D386800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1FA61FE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3237D1F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4383E6A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3635619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8ED1F5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BD9204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3B745E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901F5D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1B418FD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0228C136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37FA9E9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4A3EC57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3FAE906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26E5E41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C6BC35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D32701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3023F9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84EC15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05C5B5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40FCB925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7088EA0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F876F08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19BB57F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432A018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D88B83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410FBD3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3DBD44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36AAE8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EB781D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06E03F8F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3A57A87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FE5D563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3F3804B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31AB55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2AB3C3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4E320EF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175767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24EB7C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0ED339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3D9BDC16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63F30A6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DE390EC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1E3B96B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6F118A0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EE8F41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9E86C5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490637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2440E9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77EF97B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62845645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1F57100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A0EED27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59ACE0B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583677E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CA25FB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C3F9D7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F87D25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89D28B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030283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156BC7ED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09EE720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B9A4686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0890487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2237CEA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1FF879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301FBD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E27E36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B4B3D3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0077F7D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1ACFB831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62E19A4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03E775B6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619B8AD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272AAED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B81C87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CF55C9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BED1BD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252CA6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2D2C629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13906140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2DD9E82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BABC410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278D4D8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72E3812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CDF1BA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6347EA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6EBB43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B6DA33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81BF4E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5A9368FE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24EF815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342673D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57F473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2EDB910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856714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6743DD0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183062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A909B6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8A69AF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4C640A50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642FB6C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5830C31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5F7773D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04A4CAB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1028C4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9CB5A0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94A86A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B1C9E0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03E6E82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0E499172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34EC6E1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D491A36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287F74F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3CB7F2F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7F1AF0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DD44E3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24C9C0D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AF7D3A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40801F9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61107A12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375D79D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818D6A6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0BEF5D1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78D343C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BDCE065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4399632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E7C93B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C3B020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EC9DC2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7A4F22B1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5027E89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611EF53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1917052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232DF71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56C4D13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6D59C1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1BD1A4B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4A937E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7AD28BE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0297A2FD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48F2DC9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8060D56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0B3A6CB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5B69857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A32100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6D9DC8A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927FFC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E8CE71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2E8A16C0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644EAA9A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0E54723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8AE8B90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3B2CED2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4592C2D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A498B7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6279555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3CC9C8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B9E261C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D28E10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46EDBFB3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38F3D1F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CCA48B7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75494D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02DE8F1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F23310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41BC52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8689A67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FF844D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4276141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681F632E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29E00DD8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37FECD1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2DACBD22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56E0857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E6CDDF9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18C9F0E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ABEB0D4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0929F9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14003C8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A37DB3" w14:paraId="1C07BEE7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172CDA61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EC2845F" w14:textId="77777777" w:rsidR="00316E83" w:rsidRPr="002B2715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75CEEC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84" w:type="pct"/>
            <w:vAlign w:val="center"/>
          </w:tcPr>
          <w:p w14:paraId="43411FF6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473E7ED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D95347B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00B342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8DD152A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2481A0EF" w14:textId="77777777" w:rsidR="00316E83" w:rsidRPr="00A37DB3" w:rsidRDefault="00316E83" w:rsidP="00C95EF5">
            <w:pPr>
              <w:bidi/>
              <w:spacing w:before="0" w:line="240" w:lineRule="auto"/>
              <w:contextualSpacing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316E83" w:rsidRPr="00EF6A23" w14:paraId="43689F8D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703361BB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321" w:type="pct"/>
            <w:vAlign w:val="center"/>
          </w:tcPr>
          <w:p w14:paraId="7E393D83" w14:textId="77777777" w:rsidR="00316E83" w:rsidRPr="002B2715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74F9D115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1484" w:type="pct"/>
            <w:vAlign w:val="center"/>
          </w:tcPr>
          <w:p w14:paraId="2ED714A2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503" w:type="pct"/>
            <w:vAlign w:val="center"/>
          </w:tcPr>
          <w:p w14:paraId="0C3F4406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12" w:type="pct"/>
            <w:vAlign w:val="center"/>
          </w:tcPr>
          <w:p w14:paraId="7221645B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11" w:type="pct"/>
            <w:vAlign w:val="center"/>
          </w:tcPr>
          <w:p w14:paraId="0613F085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11" w:type="pct"/>
            <w:vAlign w:val="center"/>
          </w:tcPr>
          <w:p w14:paraId="45FEE2BA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843" w:type="pct"/>
            <w:vAlign w:val="center"/>
          </w:tcPr>
          <w:p w14:paraId="5E4CCD30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316E83" w:rsidRPr="00EF6A23" w14:paraId="2A0A01B7" w14:textId="77777777" w:rsidTr="005B1CA2">
        <w:trPr>
          <w:trHeight w:hRule="exact" w:val="360"/>
        </w:trPr>
        <w:tc>
          <w:tcPr>
            <w:tcW w:w="293" w:type="pct"/>
            <w:vAlign w:val="center"/>
          </w:tcPr>
          <w:p w14:paraId="1FBDBA64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321" w:type="pct"/>
            <w:vAlign w:val="center"/>
          </w:tcPr>
          <w:p w14:paraId="4CA463D2" w14:textId="77777777" w:rsidR="00316E83" w:rsidRPr="002B2715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322" w:type="pct"/>
            <w:vAlign w:val="center"/>
          </w:tcPr>
          <w:p w14:paraId="599652CB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1484" w:type="pct"/>
            <w:vAlign w:val="center"/>
          </w:tcPr>
          <w:p w14:paraId="76F317F9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503" w:type="pct"/>
            <w:vAlign w:val="center"/>
          </w:tcPr>
          <w:p w14:paraId="66EBB0AD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12" w:type="pct"/>
            <w:vAlign w:val="center"/>
          </w:tcPr>
          <w:p w14:paraId="7AE5DB8C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11" w:type="pct"/>
            <w:vAlign w:val="center"/>
          </w:tcPr>
          <w:p w14:paraId="5F248FFB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11" w:type="pct"/>
            <w:vAlign w:val="center"/>
          </w:tcPr>
          <w:p w14:paraId="18B46F6C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843" w:type="pct"/>
            <w:vAlign w:val="center"/>
          </w:tcPr>
          <w:p w14:paraId="5D23308A" w14:textId="77777777" w:rsidR="00316E83" w:rsidRPr="00EF6A23" w:rsidRDefault="00316E83" w:rsidP="00C95EF5">
            <w:pPr>
              <w:bidi/>
              <w:spacing w:line="240" w:lineRule="auto"/>
              <w:contextualSpacing/>
              <w:rPr>
                <w:rFonts w:ascii="Arial" w:hAnsi="Arial" w:cs="Arial"/>
                <w:color w:val="000000"/>
                <w:sz w:val="14"/>
              </w:rPr>
            </w:pPr>
          </w:p>
        </w:tc>
      </w:tr>
    </w:tbl>
    <w:p w14:paraId="5CF08C51" w14:textId="77777777" w:rsidR="00024235" w:rsidRPr="00DF3AEE" w:rsidRDefault="00024235" w:rsidP="00C95EF5">
      <w:pPr>
        <w:bidi/>
        <w:spacing w:before="0" w:line="240" w:lineRule="auto"/>
        <w:rPr>
          <w:rFonts w:ascii="Arial" w:hAnsi="Arial" w:cs="Arial"/>
        </w:rPr>
      </w:pPr>
    </w:p>
    <w:sectPr w:rsidR="00024235" w:rsidRPr="00DF3AEE" w:rsidSect="00D65D9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96" w:right="1138" w:bottom="1008" w:left="1411" w:header="70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DBEB" w14:textId="77777777" w:rsidR="00BF2684" w:rsidRDefault="00BF2684">
      <w:r>
        <w:separator/>
      </w:r>
    </w:p>
    <w:p w14:paraId="3BF7A5AE" w14:textId="77777777" w:rsidR="00BF2684" w:rsidRDefault="00BF2684"/>
  </w:endnote>
  <w:endnote w:type="continuationSeparator" w:id="0">
    <w:p w14:paraId="44E7674A" w14:textId="77777777" w:rsidR="00BF2684" w:rsidRDefault="00BF2684">
      <w:r>
        <w:continuationSeparator/>
      </w:r>
    </w:p>
    <w:p w14:paraId="7C726B74" w14:textId="77777777" w:rsidR="00BF2684" w:rsidRDefault="00BF2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A37B" w14:textId="3F165FF2" w:rsidR="00AF6E6D" w:rsidRPr="006C1ABD" w:rsidRDefault="00AF6E6D" w:rsidP="00AF6E6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60AC23F" wp14:editId="38480EB5">
              <wp:simplePos x="0" y="0"/>
              <wp:positionH relativeFrom="margin">
                <wp:posOffset>0</wp:posOffset>
              </wp:positionH>
              <wp:positionV relativeFrom="paragraph">
                <wp:posOffset>210185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0D98E"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55pt" to="48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BEF693F0308407FB13DED4AAA95CB3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EPM-KT0-TP-000046-AR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B28D26306F9414194102B805B66CED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2E48F5DE8C0F4E2A876CB7CC6466BBA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F06654D" w14:textId="77777777" w:rsidR="00AF6E6D" w:rsidRPr="006C1ABD" w:rsidRDefault="00AF6E6D" w:rsidP="00AF6E6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2C53CD3" w14:textId="35860B4A" w:rsidR="00B462A9" w:rsidRPr="00AF6E6D" w:rsidRDefault="00AF6E6D" w:rsidP="00AF6E6D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462A9" w14:paraId="4B2323CE" w14:textId="77777777" w:rsidTr="00AD22DC">
      <w:trPr>
        <w:jc w:val="center"/>
      </w:trPr>
      <w:tc>
        <w:tcPr>
          <w:tcW w:w="3115" w:type="dxa"/>
        </w:tcPr>
        <w:p w14:paraId="48133CCD" w14:textId="5F337E86" w:rsidR="00B462A9" w:rsidRDefault="00BF2684" w:rsidP="00B76886">
          <w:pPr>
            <w:pStyle w:val="Footer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120012902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AF6E6D">
                <w:rPr>
                  <w:sz w:val="16"/>
                  <w:szCs w:val="16"/>
                  <w:lang w:val="en-AU"/>
                </w:rPr>
                <w:t xml:space="preserve">EPM-KT0-TP-000046-AR </w:t>
              </w:r>
            </w:sdtContent>
          </w:sdt>
          <w:r w:rsidR="00B462A9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-837538191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462A9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2510716C" w14:textId="77777777" w:rsidR="00B462A9" w:rsidRDefault="00B462A9" w:rsidP="00B76886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9286990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02DBF3C3" w14:textId="77777777" w:rsidR="00B462A9" w:rsidRDefault="00B462A9" w:rsidP="00B76886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27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B462A9" w14:paraId="04DA1C1C" w14:textId="77777777" w:rsidTr="00AD22DC">
      <w:trPr>
        <w:jc w:val="center"/>
      </w:trPr>
      <w:tc>
        <w:tcPr>
          <w:tcW w:w="9345" w:type="dxa"/>
          <w:gridSpan w:val="3"/>
        </w:tcPr>
        <w:p w14:paraId="1E2176DF" w14:textId="77777777" w:rsidR="00B462A9" w:rsidRPr="00583BAF" w:rsidRDefault="00B462A9" w:rsidP="00B76886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462A9" w14:paraId="2284079C" w14:textId="77777777" w:rsidTr="00AD22DC">
      <w:trPr>
        <w:trHeight w:val="258"/>
        <w:jc w:val="center"/>
      </w:trPr>
      <w:tc>
        <w:tcPr>
          <w:tcW w:w="9345" w:type="dxa"/>
          <w:gridSpan w:val="3"/>
        </w:tcPr>
        <w:p w14:paraId="3E752282" w14:textId="77777777" w:rsidR="00B462A9" w:rsidRDefault="00B462A9" w:rsidP="00B76886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14:paraId="2EB9A1E1" w14:textId="1C24DD23" w:rsidR="00B462A9" w:rsidRPr="00971B7A" w:rsidRDefault="00BF2684" w:rsidP="00B76886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12266778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F6E6D">
                <w:rPr>
                  <w:rFonts w:cs="Arial"/>
                  <w:sz w:val="12"/>
                  <w:szCs w:val="12"/>
                  <w:rtl/>
                  <w:lang w:val="en-GB"/>
                </w:rPr>
                <w:t>نموذج حزمة اختبار نظام إنذار كشف الحريق</w:t>
              </w:r>
            </w:sdtContent>
          </w:sdt>
          <w:r w:rsidR="00B462A9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Bechtel Company (Bechtel) for the National Project Management Organization and is subject to the restrictions set out in the Contract and Important </w:t>
          </w:r>
          <w:r w:rsidR="00B462A9">
            <w:rPr>
              <w:rFonts w:cs="Arial"/>
              <w:sz w:val="12"/>
              <w:szCs w:val="12"/>
              <w:rtl/>
              <w:lang w:val="en-GB"/>
            </w:rPr>
            <w:t>لا</w:t>
          </w:r>
          <w:r w:rsidR="00B462A9" w:rsidRPr="00971B7A">
            <w:rPr>
              <w:rFonts w:cs="Arial"/>
              <w:sz w:val="12"/>
              <w:szCs w:val="12"/>
              <w:lang w:val="en-GB"/>
            </w:rPr>
            <w:t>tice contained on page 3 of the document.</w:t>
          </w:r>
        </w:p>
      </w:tc>
    </w:tr>
  </w:tbl>
  <w:p w14:paraId="3E24C177" w14:textId="77777777" w:rsidR="00B462A9" w:rsidRPr="00583BAF" w:rsidRDefault="00B462A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D15" w14:textId="77777777" w:rsidR="00BF2684" w:rsidRDefault="00BF2684">
      <w:r>
        <w:separator/>
      </w:r>
    </w:p>
    <w:p w14:paraId="5BE18552" w14:textId="77777777" w:rsidR="00BF2684" w:rsidRDefault="00BF2684"/>
  </w:footnote>
  <w:footnote w:type="continuationSeparator" w:id="0">
    <w:p w14:paraId="0DA3EBB0" w14:textId="77777777" w:rsidR="00BF2684" w:rsidRDefault="00BF2684">
      <w:r>
        <w:continuationSeparator/>
      </w:r>
    </w:p>
    <w:p w14:paraId="64957D80" w14:textId="77777777" w:rsidR="00BF2684" w:rsidRDefault="00BF2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5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485"/>
    </w:tblGrid>
    <w:tr w:rsidR="00B462A9" w14:paraId="22DD5C5D" w14:textId="77777777" w:rsidTr="00316E83">
      <w:tc>
        <w:tcPr>
          <w:tcW w:w="2070" w:type="dxa"/>
        </w:tcPr>
        <w:p w14:paraId="2D1555D3" w14:textId="090604B1" w:rsidR="00B462A9" w:rsidRDefault="00B462A9" w:rsidP="00E97C76">
          <w:pPr>
            <w:pStyle w:val="HeadingCenter"/>
            <w:jc w:val="both"/>
          </w:pPr>
        </w:p>
      </w:tc>
      <w:tc>
        <w:tcPr>
          <w:tcW w:w="6485" w:type="dxa"/>
          <w:vAlign w:val="center"/>
        </w:tcPr>
        <w:sdt>
          <w:sdtPr>
            <w:rPr>
              <w:rStyle w:val="HeaderTitleChar"/>
              <w:rtl/>
            </w:rPr>
            <w:alias w:val="Title"/>
            <w:tag w:val=""/>
            <w:id w:val="1499547510"/>
            <w:placeholder>
              <w:docPart w:val="4CF95F0D172243DCBFFD99BE810F86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268A4DF4" w14:textId="2515836E" w:rsidR="00B462A9" w:rsidRPr="00C97824" w:rsidRDefault="00AF6E6D" w:rsidP="00AF6E6D">
              <w:pPr>
                <w:pStyle w:val="CPDocTitle"/>
                <w:bidi/>
                <w:ind w:firstLine="950"/>
                <w:rPr>
                  <w:rFonts w:ascii="Arial" w:hAnsi="Arial"/>
                  <w:kern w:val="32"/>
                  <w:sz w:val="24"/>
                  <w:szCs w:val="24"/>
                  <w:lang w:val="en-GB"/>
                </w:rPr>
              </w:pPr>
              <w:r>
                <w:rPr>
                  <w:rStyle w:val="HeaderTitleChar"/>
                  <w:rFonts w:hint="cs"/>
                  <w:rtl/>
                </w:rPr>
                <w:t xml:space="preserve">نموذج </w:t>
              </w:r>
              <w:r w:rsidR="00B462A9">
                <w:rPr>
                  <w:rStyle w:val="HeaderTitleChar"/>
                  <w:rFonts w:hint="cs"/>
                  <w:rtl/>
                </w:rPr>
                <w:t xml:space="preserve">حزمة </w:t>
              </w:r>
              <w:r w:rsidR="00B462A9" w:rsidRPr="00C97824">
                <w:rPr>
                  <w:rStyle w:val="HeaderTitleChar"/>
                  <w:rFonts w:hint="cs"/>
                  <w:rtl/>
                </w:rPr>
                <w:t>اختبار</w:t>
              </w:r>
              <w:r w:rsidR="00B462A9" w:rsidRPr="00C97824">
                <w:rPr>
                  <w:rStyle w:val="HeaderTitleChar"/>
                  <w:rtl/>
                </w:rPr>
                <w:t xml:space="preserve"> </w:t>
              </w:r>
              <w:r w:rsidR="00B462A9" w:rsidRPr="00C97824">
                <w:rPr>
                  <w:rStyle w:val="HeaderTitleChar"/>
                  <w:rFonts w:hint="cs"/>
                  <w:rtl/>
                </w:rPr>
                <w:t>نظام</w:t>
              </w:r>
              <w:r w:rsidR="00B462A9" w:rsidRPr="00C97824">
                <w:rPr>
                  <w:rStyle w:val="HeaderTitleChar"/>
                  <w:rtl/>
                </w:rPr>
                <w:t xml:space="preserve"> </w:t>
              </w:r>
              <w:r w:rsidR="00B462A9" w:rsidRPr="00C97824">
                <w:rPr>
                  <w:rStyle w:val="HeaderTitleChar"/>
                  <w:rFonts w:hint="cs"/>
                  <w:rtl/>
                </w:rPr>
                <w:t>إنذار</w:t>
              </w:r>
              <w:r w:rsidR="00B462A9" w:rsidRPr="00C97824">
                <w:rPr>
                  <w:rStyle w:val="HeaderTitleChar"/>
                  <w:rtl/>
                </w:rPr>
                <w:t xml:space="preserve"> </w:t>
              </w:r>
              <w:r w:rsidR="00B462A9">
                <w:rPr>
                  <w:rStyle w:val="HeaderTitleChar"/>
                  <w:rFonts w:hint="cs"/>
                  <w:rtl/>
                  <w:lang w:bidi="ar-EG"/>
                </w:rPr>
                <w:t xml:space="preserve">كشف </w:t>
              </w:r>
              <w:r w:rsidR="00B462A9" w:rsidRPr="00C97824">
                <w:rPr>
                  <w:rStyle w:val="HeaderTitleChar"/>
                  <w:rFonts w:hint="cs"/>
                  <w:rtl/>
                </w:rPr>
                <w:t>الحريق</w:t>
              </w:r>
            </w:p>
          </w:sdtContent>
        </w:sdt>
      </w:tc>
    </w:tr>
  </w:tbl>
  <w:p w14:paraId="212D23A5" w14:textId="46EEA9E1" w:rsidR="00B462A9" w:rsidRPr="00E97C76" w:rsidRDefault="00AF6E6D" w:rsidP="00E97C76">
    <w:pPr>
      <w:pStyle w:val="BodyItalic"/>
      <w:spacing w:before="0" w:line="240" w:lineRule="auto"/>
      <w:rPr>
        <w:rFonts w:ascii="Arial" w:hAnsi="Arial" w:cs="Arial"/>
        <w:sz w:val="16"/>
        <w:szCs w:val="16"/>
      </w:rPr>
    </w:pPr>
    <w:r w:rsidRPr="00536042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A08618" wp14:editId="1C6A1A98">
          <wp:simplePos x="0" y="0"/>
          <wp:positionH relativeFrom="margin">
            <wp:posOffset>-815975</wp:posOffset>
          </wp:positionH>
          <wp:positionV relativeFrom="paragraph">
            <wp:posOffset>-685800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F444" w14:textId="77777777" w:rsidR="00B462A9" w:rsidRDefault="00B462A9">
    <w:pPr>
      <w:pStyle w:val="Header"/>
    </w:pPr>
  </w:p>
  <w:p w14:paraId="660EA6BF" w14:textId="77777777" w:rsidR="00B462A9" w:rsidRDefault="00B462A9"/>
  <w:p w14:paraId="5B1FE99E" w14:textId="77777777" w:rsidR="00B462A9" w:rsidRDefault="00B462A9"/>
  <w:p w14:paraId="72523261" w14:textId="77777777" w:rsidR="00B462A9" w:rsidRDefault="00B462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5E4834"/>
    <w:multiLevelType w:val="hybridMultilevel"/>
    <w:tmpl w:val="8F449FBC"/>
    <w:lvl w:ilvl="0" w:tplc="DAEE8CCA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18A"/>
    <w:multiLevelType w:val="hybridMultilevel"/>
    <w:tmpl w:val="F29E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489"/>
    <w:multiLevelType w:val="hybridMultilevel"/>
    <w:tmpl w:val="0F9AC242"/>
    <w:lvl w:ilvl="0" w:tplc="AE4C2D2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006B"/>
    <w:multiLevelType w:val="hybridMultilevel"/>
    <w:tmpl w:val="2F32D9AC"/>
    <w:lvl w:ilvl="0" w:tplc="11182DC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0281"/>
    <w:multiLevelType w:val="hybridMultilevel"/>
    <w:tmpl w:val="DEFAA2BC"/>
    <w:lvl w:ilvl="0" w:tplc="F140E6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A5A9C"/>
    <w:multiLevelType w:val="hybridMultilevel"/>
    <w:tmpl w:val="6366C51C"/>
    <w:lvl w:ilvl="0" w:tplc="2FCCF5F6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0AAA"/>
    <w:multiLevelType w:val="hybridMultilevel"/>
    <w:tmpl w:val="B8F63534"/>
    <w:lvl w:ilvl="0" w:tplc="7DAA82F0">
      <w:start w:val="1"/>
      <w:numFmt w:val="arabicAlpha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9D5"/>
    <w:multiLevelType w:val="hybridMultilevel"/>
    <w:tmpl w:val="A290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3EDB"/>
    <w:multiLevelType w:val="hybridMultilevel"/>
    <w:tmpl w:val="7CBE1E1A"/>
    <w:lvl w:ilvl="0" w:tplc="A99A1B9C">
      <w:start w:val="5"/>
      <w:numFmt w:val="arabicAlpha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0FD0"/>
    <w:multiLevelType w:val="hybridMultilevel"/>
    <w:tmpl w:val="827E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38B3"/>
    <w:multiLevelType w:val="hybridMultilevel"/>
    <w:tmpl w:val="17101D60"/>
    <w:lvl w:ilvl="0" w:tplc="4880E56C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8034D"/>
    <w:multiLevelType w:val="hybridMultilevel"/>
    <w:tmpl w:val="E64CABBE"/>
    <w:lvl w:ilvl="0" w:tplc="6C8217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3F24"/>
    <w:multiLevelType w:val="hybridMultilevel"/>
    <w:tmpl w:val="A7D2AE8A"/>
    <w:lvl w:ilvl="0" w:tplc="278EB4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360B5D"/>
    <w:multiLevelType w:val="hybridMultilevel"/>
    <w:tmpl w:val="953C91F6"/>
    <w:lvl w:ilvl="0" w:tplc="6C82447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63C1"/>
    <w:multiLevelType w:val="hybridMultilevel"/>
    <w:tmpl w:val="DD161D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0" w15:restartNumberingAfterBreak="0">
    <w:nsid w:val="41906BB5"/>
    <w:multiLevelType w:val="hybridMultilevel"/>
    <w:tmpl w:val="725A5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9489B"/>
    <w:multiLevelType w:val="hybridMultilevel"/>
    <w:tmpl w:val="E4BEDC52"/>
    <w:lvl w:ilvl="0" w:tplc="EC74A770">
      <w:start w:val="5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B46EB"/>
    <w:multiLevelType w:val="hybridMultilevel"/>
    <w:tmpl w:val="1D908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90213"/>
    <w:multiLevelType w:val="hybridMultilevel"/>
    <w:tmpl w:val="6764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51177"/>
    <w:multiLevelType w:val="hybridMultilevel"/>
    <w:tmpl w:val="DAFEF7A6"/>
    <w:lvl w:ilvl="0" w:tplc="C8CA64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A2FF1"/>
    <w:multiLevelType w:val="hybridMultilevel"/>
    <w:tmpl w:val="3DFAF65C"/>
    <w:lvl w:ilvl="0" w:tplc="F35C9798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BCA"/>
    <w:multiLevelType w:val="hybridMultilevel"/>
    <w:tmpl w:val="2FA083DC"/>
    <w:lvl w:ilvl="0" w:tplc="94D67FD2">
      <w:start w:val="8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339AC"/>
    <w:multiLevelType w:val="hybridMultilevel"/>
    <w:tmpl w:val="97EE05F6"/>
    <w:lvl w:ilvl="0" w:tplc="56B00DB8">
      <w:start w:val="5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143F7"/>
    <w:multiLevelType w:val="hybridMultilevel"/>
    <w:tmpl w:val="F3104302"/>
    <w:lvl w:ilvl="0" w:tplc="43B278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C6427"/>
    <w:multiLevelType w:val="hybridMultilevel"/>
    <w:tmpl w:val="A782BD8E"/>
    <w:lvl w:ilvl="0" w:tplc="9AE015C0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675A"/>
    <w:multiLevelType w:val="hybridMultilevel"/>
    <w:tmpl w:val="352AD982"/>
    <w:lvl w:ilvl="0" w:tplc="58309BE6">
      <w:start w:val="27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774E4"/>
    <w:multiLevelType w:val="hybridMultilevel"/>
    <w:tmpl w:val="43744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7B49"/>
    <w:multiLevelType w:val="hybridMultilevel"/>
    <w:tmpl w:val="BC8032D6"/>
    <w:lvl w:ilvl="0" w:tplc="13AAA2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33F8A"/>
    <w:multiLevelType w:val="hybridMultilevel"/>
    <w:tmpl w:val="B9EE99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5F4E"/>
    <w:multiLevelType w:val="hybridMultilevel"/>
    <w:tmpl w:val="37C270A4"/>
    <w:lvl w:ilvl="0" w:tplc="5CA830D2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A66CA"/>
    <w:multiLevelType w:val="hybridMultilevel"/>
    <w:tmpl w:val="7212AFA2"/>
    <w:lvl w:ilvl="0" w:tplc="85AEC48A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C3A95"/>
    <w:multiLevelType w:val="hybridMultilevel"/>
    <w:tmpl w:val="D9B4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40291"/>
    <w:multiLevelType w:val="hybridMultilevel"/>
    <w:tmpl w:val="5A7CDB2A"/>
    <w:lvl w:ilvl="0" w:tplc="3D868B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AD7"/>
    <w:multiLevelType w:val="hybridMultilevel"/>
    <w:tmpl w:val="DE02820A"/>
    <w:lvl w:ilvl="0" w:tplc="DDF214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157EA"/>
    <w:multiLevelType w:val="hybridMultilevel"/>
    <w:tmpl w:val="EBACA9A2"/>
    <w:lvl w:ilvl="0" w:tplc="60B2EC2C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D1AFC"/>
    <w:multiLevelType w:val="hybridMultilevel"/>
    <w:tmpl w:val="B7DAD208"/>
    <w:lvl w:ilvl="0" w:tplc="9DAEB8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267F6"/>
    <w:multiLevelType w:val="hybridMultilevel"/>
    <w:tmpl w:val="2758C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B86277"/>
    <w:multiLevelType w:val="hybridMultilevel"/>
    <w:tmpl w:val="BB8CA092"/>
    <w:lvl w:ilvl="0" w:tplc="ECDC3FC4">
      <w:start w:val="5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5"/>
  </w:num>
  <w:num w:numId="5">
    <w:abstractNumId w:val="32"/>
  </w:num>
  <w:num w:numId="6">
    <w:abstractNumId w:val="0"/>
  </w:num>
  <w:num w:numId="7">
    <w:abstractNumId w:val="20"/>
  </w:num>
  <w:num w:numId="8">
    <w:abstractNumId w:val="22"/>
  </w:num>
  <w:num w:numId="9">
    <w:abstractNumId w:val="9"/>
  </w:num>
  <w:num w:numId="10">
    <w:abstractNumId w:val="37"/>
  </w:num>
  <w:num w:numId="11">
    <w:abstractNumId w:val="31"/>
  </w:num>
  <w:num w:numId="12">
    <w:abstractNumId w:val="11"/>
  </w:num>
  <w:num w:numId="13">
    <w:abstractNumId w:val="42"/>
  </w:num>
  <w:num w:numId="14">
    <w:abstractNumId w:val="2"/>
  </w:num>
  <w:num w:numId="15">
    <w:abstractNumId w:val="8"/>
  </w:num>
  <w:num w:numId="16">
    <w:abstractNumId w:val="13"/>
  </w:num>
  <w:num w:numId="17">
    <w:abstractNumId w:val="24"/>
  </w:num>
  <w:num w:numId="18">
    <w:abstractNumId w:val="28"/>
  </w:num>
  <w:num w:numId="19">
    <w:abstractNumId w:val="6"/>
  </w:num>
  <w:num w:numId="20">
    <w:abstractNumId w:val="29"/>
  </w:num>
  <w:num w:numId="21">
    <w:abstractNumId w:val="43"/>
  </w:num>
  <w:num w:numId="22">
    <w:abstractNumId w:val="26"/>
  </w:num>
  <w:num w:numId="23">
    <w:abstractNumId w:val="14"/>
  </w:num>
  <w:num w:numId="24">
    <w:abstractNumId w:val="33"/>
  </w:num>
  <w:num w:numId="25">
    <w:abstractNumId w:val="1"/>
  </w:num>
  <w:num w:numId="26">
    <w:abstractNumId w:val="39"/>
  </w:num>
  <w:num w:numId="27">
    <w:abstractNumId w:val="25"/>
  </w:num>
  <w:num w:numId="28">
    <w:abstractNumId w:val="38"/>
  </w:num>
  <w:num w:numId="29">
    <w:abstractNumId w:val="40"/>
  </w:num>
  <w:num w:numId="30">
    <w:abstractNumId w:val="41"/>
  </w:num>
  <w:num w:numId="31">
    <w:abstractNumId w:val="36"/>
  </w:num>
  <w:num w:numId="32">
    <w:abstractNumId w:val="10"/>
  </w:num>
  <w:num w:numId="33">
    <w:abstractNumId w:val="4"/>
  </w:num>
  <w:num w:numId="34">
    <w:abstractNumId w:val="7"/>
  </w:num>
  <w:num w:numId="35">
    <w:abstractNumId w:val="16"/>
  </w:num>
  <w:num w:numId="36">
    <w:abstractNumId w:val="21"/>
  </w:num>
  <w:num w:numId="37">
    <w:abstractNumId w:val="34"/>
  </w:num>
  <w:num w:numId="38">
    <w:abstractNumId w:val="23"/>
  </w:num>
  <w:num w:numId="39">
    <w:abstractNumId w:val="17"/>
  </w:num>
  <w:num w:numId="40">
    <w:abstractNumId w:val="3"/>
  </w:num>
  <w:num w:numId="41">
    <w:abstractNumId w:val="12"/>
  </w:num>
  <w:num w:numId="42">
    <w:abstractNumId w:val="27"/>
  </w:num>
  <w:num w:numId="43">
    <w:abstractNumId w:val="35"/>
  </w:num>
  <w:num w:numId="4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DD8"/>
    <w:rsid w:val="0000052E"/>
    <w:rsid w:val="00000DB7"/>
    <w:rsid w:val="00001634"/>
    <w:rsid w:val="0000319C"/>
    <w:rsid w:val="00003B10"/>
    <w:rsid w:val="000057FB"/>
    <w:rsid w:val="00006011"/>
    <w:rsid w:val="00007BAF"/>
    <w:rsid w:val="00007BF5"/>
    <w:rsid w:val="0001065B"/>
    <w:rsid w:val="00011F52"/>
    <w:rsid w:val="0001397A"/>
    <w:rsid w:val="000159FF"/>
    <w:rsid w:val="00015CC2"/>
    <w:rsid w:val="00015DF0"/>
    <w:rsid w:val="00016420"/>
    <w:rsid w:val="00017234"/>
    <w:rsid w:val="00017539"/>
    <w:rsid w:val="00017D6D"/>
    <w:rsid w:val="00020569"/>
    <w:rsid w:val="0002056D"/>
    <w:rsid w:val="00020AE6"/>
    <w:rsid w:val="000213A4"/>
    <w:rsid w:val="0002198F"/>
    <w:rsid w:val="00022633"/>
    <w:rsid w:val="00022ADD"/>
    <w:rsid w:val="00022EF2"/>
    <w:rsid w:val="0002341A"/>
    <w:rsid w:val="000238FB"/>
    <w:rsid w:val="00024235"/>
    <w:rsid w:val="0002441C"/>
    <w:rsid w:val="0002499E"/>
    <w:rsid w:val="00025210"/>
    <w:rsid w:val="00026479"/>
    <w:rsid w:val="00026742"/>
    <w:rsid w:val="000277A5"/>
    <w:rsid w:val="0003083A"/>
    <w:rsid w:val="0003084E"/>
    <w:rsid w:val="000310E5"/>
    <w:rsid w:val="00032E45"/>
    <w:rsid w:val="00032E7C"/>
    <w:rsid w:val="00033477"/>
    <w:rsid w:val="0003423A"/>
    <w:rsid w:val="000346AD"/>
    <w:rsid w:val="00034FCA"/>
    <w:rsid w:val="00035066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6726"/>
    <w:rsid w:val="000471E1"/>
    <w:rsid w:val="000511EF"/>
    <w:rsid w:val="000519E8"/>
    <w:rsid w:val="00052750"/>
    <w:rsid w:val="00052ADB"/>
    <w:rsid w:val="000545A9"/>
    <w:rsid w:val="00054930"/>
    <w:rsid w:val="00054EB8"/>
    <w:rsid w:val="00055EB9"/>
    <w:rsid w:val="0005632D"/>
    <w:rsid w:val="0005684E"/>
    <w:rsid w:val="000572E2"/>
    <w:rsid w:val="00060CF1"/>
    <w:rsid w:val="00060F83"/>
    <w:rsid w:val="0006229F"/>
    <w:rsid w:val="00063D8B"/>
    <w:rsid w:val="00065286"/>
    <w:rsid w:val="000655A3"/>
    <w:rsid w:val="00065726"/>
    <w:rsid w:val="000662D2"/>
    <w:rsid w:val="0006697D"/>
    <w:rsid w:val="00066A4B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248"/>
    <w:rsid w:val="000824A1"/>
    <w:rsid w:val="000824D6"/>
    <w:rsid w:val="00082710"/>
    <w:rsid w:val="00082C1A"/>
    <w:rsid w:val="00082E05"/>
    <w:rsid w:val="000830DB"/>
    <w:rsid w:val="00083C9A"/>
    <w:rsid w:val="00083D80"/>
    <w:rsid w:val="000843A4"/>
    <w:rsid w:val="00090268"/>
    <w:rsid w:val="00090B40"/>
    <w:rsid w:val="00091B0C"/>
    <w:rsid w:val="00092AA6"/>
    <w:rsid w:val="00093042"/>
    <w:rsid w:val="00093487"/>
    <w:rsid w:val="00094187"/>
    <w:rsid w:val="00094D54"/>
    <w:rsid w:val="00095870"/>
    <w:rsid w:val="0009772C"/>
    <w:rsid w:val="00097840"/>
    <w:rsid w:val="00097C90"/>
    <w:rsid w:val="000A07BE"/>
    <w:rsid w:val="000A07E1"/>
    <w:rsid w:val="000A208A"/>
    <w:rsid w:val="000A2C89"/>
    <w:rsid w:val="000A3CB7"/>
    <w:rsid w:val="000A64E6"/>
    <w:rsid w:val="000A6D0F"/>
    <w:rsid w:val="000A6D1F"/>
    <w:rsid w:val="000A7EA6"/>
    <w:rsid w:val="000B12AF"/>
    <w:rsid w:val="000B20C8"/>
    <w:rsid w:val="000B21D2"/>
    <w:rsid w:val="000B2E61"/>
    <w:rsid w:val="000B365D"/>
    <w:rsid w:val="000B38C7"/>
    <w:rsid w:val="000B43DB"/>
    <w:rsid w:val="000B6287"/>
    <w:rsid w:val="000B7719"/>
    <w:rsid w:val="000C141D"/>
    <w:rsid w:val="000C2178"/>
    <w:rsid w:val="000C358D"/>
    <w:rsid w:val="000C3A71"/>
    <w:rsid w:val="000C3DDF"/>
    <w:rsid w:val="000C40F7"/>
    <w:rsid w:val="000C423F"/>
    <w:rsid w:val="000C557F"/>
    <w:rsid w:val="000C5A46"/>
    <w:rsid w:val="000C6555"/>
    <w:rsid w:val="000C75C7"/>
    <w:rsid w:val="000D04D1"/>
    <w:rsid w:val="000D19B2"/>
    <w:rsid w:val="000D1B5A"/>
    <w:rsid w:val="000D1F51"/>
    <w:rsid w:val="000D3297"/>
    <w:rsid w:val="000D3EC2"/>
    <w:rsid w:val="000D4095"/>
    <w:rsid w:val="000D57B7"/>
    <w:rsid w:val="000D58EF"/>
    <w:rsid w:val="000D5CF3"/>
    <w:rsid w:val="000D639E"/>
    <w:rsid w:val="000D6D0A"/>
    <w:rsid w:val="000E0960"/>
    <w:rsid w:val="000E3157"/>
    <w:rsid w:val="000E3163"/>
    <w:rsid w:val="000E3E4E"/>
    <w:rsid w:val="000E6468"/>
    <w:rsid w:val="000E68DC"/>
    <w:rsid w:val="000E70FA"/>
    <w:rsid w:val="000E7BCD"/>
    <w:rsid w:val="000F0A74"/>
    <w:rsid w:val="000F1028"/>
    <w:rsid w:val="000F2FC3"/>
    <w:rsid w:val="000F30D9"/>
    <w:rsid w:val="000F31B1"/>
    <w:rsid w:val="000F3C6B"/>
    <w:rsid w:val="000F4DAF"/>
    <w:rsid w:val="000F6278"/>
    <w:rsid w:val="000F640D"/>
    <w:rsid w:val="001007C3"/>
    <w:rsid w:val="00100B50"/>
    <w:rsid w:val="00101835"/>
    <w:rsid w:val="00101884"/>
    <w:rsid w:val="001023A6"/>
    <w:rsid w:val="00102617"/>
    <w:rsid w:val="001033FF"/>
    <w:rsid w:val="0010374A"/>
    <w:rsid w:val="001038D3"/>
    <w:rsid w:val="00105AB4"/>
    <w:rsid w:val="00106534"/>
    <w:rsid w:val="0011071D"/>
    <w:rsid w:val="00111D55"/>
    <w:rsid w:val="00112F25"/>
    <w:rsid w:val="00113020"/>
    <w:rsid w:val="00113A05"/>
    <w:rsid w:val="00114089"/>
    <w:rsid w:val="00114401"/>
    <w:rsid w:val="00114874"/>
    <w:rsid w:val="00115DDA"/>
    <w:rsid w:val="0011743F"/>
    <w:rsid w:val="001174EB"/>
    <w:rsid w:val="001175CF"/>
    <w:rsid w:val="00121A68"/>
    <w:rsid w:val="00121FFB"/>
    <w:rsid w:val="00122FF5"/>
    <w:rsid w:val="00123820"/>
    <w:rsid w:val="001240BE"/>
    <w:rsid w:val="00124F2E"/>
    <w:rsid w:val="001269A0"/>
    <w:rsid w:val="00126B27"/>
    <w:rsid w:val="00131B29"/>
    <w:rsid w:val="00131BAA"/>
    <w:rsid w:val="00131D8A"/>
    <w:rsid w:val="00132D7B"/>
    <w:rsid w:val="00132F66"/>
    <w:rsid w:val="00133551"/>
    <w:rsid w:val="00133DA4"/>
    <w:rsid w:val="00137ABE"/>
    <w:rsid w:val="00137B51"/>
    <w:rsid w:val="001418FD"/>
    <w:rsid w:val="00142314"/>
    <w:rsid w:val="001428BA"/>
    <w:rsid w:val="00143272"/>
    <w:rsid w:val="00143E4D"/>
    <w:rsid w:val="00144396"/>
    <w:rsid w:val="00144496"/>
    <w:rsid w:val="001445B4"/>
    <w:rsid w:val="001454FE"/>
    <w:rsid w:val="001463EB"/>
    <w:rsid w:val="00146719"/>
    <w:rsid w:val="00146FDD"/>
    <w:rsid w:val="00147ED9"/>
    <w:rsid w:val="00150609"/>
    <w:rsid w:val="00152299"/>
    <w:rsid w:val="00156134"/>
    <w:rsid w:val="00157D24"/>
    <w:rsid w:val="0016015B"/>
    <w:rsid w:val="001610A3"/>
    <w:rsid w:val="001657C6"/>
    <w:rsid w:val="00167CA1"/>
    <w:rsid w:val="00167E94"/>
    <w:rsid w:val="00170157"/>
    <w:rsid w:val="001702B6"/>
    <w:rsid w:val="00170E89"/>
    <w:rsid w:val="0017304A"/>
    <w:rsid w:val="00174132"/>
    <w:rsid w:val="00174B4B"/>
    <w:rsid w:val="00174D23"/>
    <w:rsid w:val="001776F2"/>
    <w:rsid w:val="00177C49"/>
    <w:rsid w:val="001800EE"/>
    <w:rsid w:val="00180543"/>
    <w:rsid w:val="001805FC"/>
    <w:rsid w:val="00181296"/>
    <w:rsid w:val="00182402"/>
    <w:rsid w:val="00182A07"/>
    <w:rsid w:val="0018317E"/>
    <w:rsid w:val="0018491B"/>
    <w:rsid w:val="00185C86"/>
    <w:rsid w:val="00186348"/>
    <w:rsid w:val="00186C36"/>
    <w:rsid w:val="00187982"/>
    <w:rsid w:val="00190185"/>
    <w:rsid w:val="00190217"/>
    <w:rsid w:val="00190CCD"/>
    <w:rsid w:val="00191ED3"/>
    <w:rsid w:val="001920C0"/>
    <w:rsid w:val="00192322"/>
    <w:rsid w:val="0019546D"/>
    <w:rsid w:val="00195CBB"/>
    <w:rsid w:val="00196E26"/>
    <w:rsid w:val="001970FE"/>
    <w:rsid w:val="00197F53"/>
    <w:rsid w:val="001A1919"/>
    <w:rsid w:val="001A1FA5"/>
    <w:rsid w:val="001A2DAF"/>
    <w:rsid w:val="001A32D3"/>
    <w:rsid w:val="001A34A4"/>
    <w:rsid w:val="001A4A53"/>
    <w:rsid w:val="001A4CB6"/>
    <w:rsid w:val="001A5748"/>
    <w:rsid w:val="001B0D64"/>
    <w:rsid w:val="001B0DD8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AED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3ADC"/>
    <w:rsid w:val="001E4058"/>
    <w:rsid w:val="001E4D1A"/>
    <w:rsid w:val="001E5A84"/>
    <w:rsid w:val="001E7047"/>
    <w:rsid w:val="001E72CC"/>
    <w:rsid w:val="001E7692"/>
    <w:rsid w:val="001E7845"/>
    <w:rsid w:val="001F084E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2898"/>
    <w:rsid w:val="00203D4D"/>
    <w:rsid w:val="00204A4A"/>
    <w:rsid w:val="0020732A"/>
    <w:rsid w:val="0021006C"/>
    <w:rsid w:val="00210706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A5B"/>
    <w:rsid w:val="0021775F"/>
    <w:rsid w:val="00220848"/>
    <w:rsid w:val="002235C2"/>
    <w:rsid w:val="00223BDE"/>
    <w:rsid w:val="00224722"/>
    <w:rsid w:val="00224818"/>
    <w:rsid w:val="00225124"/>
    <w:rsid w:val="00226D73"/>
    <w:rsid w:val="00226FC5"/>
    <w:rsid w:val="00227E53"/>
    <w:rsid w:val="00231728"/>
    <w:rsid w:val="00231F56"/>
    <w:rsid w:val="00234AD1"/>
    <w:rsid w:val="00234BE1"/>
    <w:rsid w:val="00234CA8"/>
    <w:rsid w:val="00235016"/>
    <w:rsid w:val="00237335"/>
    <w:rsid w:val="00237B71"/>
    <w:rsid w:val="00240882"/>
    <w:rsid w:val="00240D9F"/>
    <w:rsid w:val="00241E3A"/>
    <w:rsid w:val="00243164"/>
    <w:rsid w:val="002433AD"/>
    <w:rsid w:val="0024527D"/>
    <w:rsid w:val="00245C77"/>
    <w:rsid w:val="00246DC4"/>
    <w:rsid w:val="002504CF"/>
    <w:rsid w:val="00250B75"/>
    <w:rsid w:val="00250F6B"/>
    <w:rsid w:val="00251BED"/>
    <w:rsid w:val="00252266"/>
    <w:rsid w:val="0025406B"/>
    <w:rsid w:val="0025450A"/>
    <w:rsid w:val="002548CD"/>
    <w:rsid w:val="00255502"/>
    <w:rsid w:val="00256A08"/>
    <w:rsid w:val="00256C47"/>
    <w:rsid w:val="00256F0B"/>
    <w:rsid w:val="00256F0C"/>
    <w:rsid w:val="00257A9F"/>
    <w:rsid w:val="00261D4C"/>
    <w:rsid w:val="002621B3"/>
    <w:rsid w:val="002634E3"/>
    <w:rsid w:val="00263AC4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65C"/>
    <w:rsid w:val="00280678"/>
    <w:rsid w:val="00280BA9"/>
    <w:rsid w:val="002813FD"/>
    <w:rsid w:val="00281549"/>
    <w:rsid w:val="00281EE3"/>
    <w:rsid w:val="00282949"/>
    <w:rsid w:val="00282A4B"/>
    <w:rsid w:val="002835DB"/>
    <w:rsid w:val="0028384B"/>
    <w:rsid w:val="0028408F"/>
    <w:rsid w:val="00285199"/>
    <w:rsid w:val="00286AA7"/>
    <w:rsid w:val="00286B82"/>
    <w:rsid w:val="002870E3"/>
    <w:rsid w:val="00287717"/>
    <w:rsid w:val="00287B85"/>
    <w:rsid w:val="00290190"/>
    <w:rsid w:val="002906AC"/>
    <w:rsid w:val="002906C7"/>
    <w:rsid w:val="00290A9E"/>
    <w:rsid w:val="00290E75"/>
    <w:rsid w:val="00290F50"/>
    <w:rsid w:val="002911B1"/>
    <w:rsid w:val="00291527"/>
    <w:rsid w:val="00291FFD"/>
    <w:rsid w:val="00292E3E"/>
    <w:rsid w:val="00292F90"/>
    <w:rsid w:val="00293FAC"/>
    <w:rsid w:val="0029427B"/>
    <w:rsid w:val="00294504"/>
    <w:rsid w:val="002948F5"/>
    <w:rsid w:val="002A0197"/>
    <w:rsid w:val="002A1CBF"/>
    <w:rsid w:val="002A28F3"/>
    <w:rsid w:val="002A295F"/>
    <w:rsid w:val="002A4231"/>
    <w:rsid w:val="002A5C92"/>
    <w:rsid w:val="002A76FE"/>
    <w:rsid w:val="002A7F38"/>
    <w:rsid w:val="002B224C"/>
    <w:rsid w:val="002B29DF"/>
    <w:rsid w:val="002B2DC1"/>
    <w:rsid w:val="002B36FA"/>
    <w:rsid w:val="002B3DB8"/>
    <w:rsid w:val="002B507C"/>
    <w:rsid w:val="002B61CE"/>
    <w:rsid w:val="002B63A6"/>
    <w:rsid w:val="002B6649"/>
    <w:rsid w:val="002C0246"/>
    <w:rsid w:val="002C07B7"/>
    <w:rsid w:val="002C1270"/>
    <w:rsid w:val="002C145E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0314"/>
    <w:rsid w:val="002D0BFD"/>
    <w:rsid w:val="002D0E6C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130"/>
    <w:rsid w:val="002E7AC0"/>
    <w:rsid w:val="002F1340"/>
    <w:rsid w:val="002F19E2"/>
    <w:rsid w:val="002F235E"/>
    <w:rsid w:val="002F251A"/>
    <w:rsid w:val="002F3D92"/>
    <w:rsid w:val="002F4D4E"/>
    <w:rsid w:val="002F5108"/>
    <w:rsid w:val="002F586F"/>
    <w:rsid w:val="002F5E71"/>
    <w:rsid w:val="002F6929"/>
    <w:rsid w:val="002F77FD"/>
    <w:rsid w:val="002F7BF3"/>
    <w:rsid w:val="00300277"/>
    <w:rsid w:val="00300652"/>
    <w:rsid w:val="00302537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004"/>
    <w:rsid w:val="00315853"/>
    <w:rsid w:val="003163A4"/>
    <w:rsid w:val="00316E83"/>
    <w:rsid w:val="003177A3"/>
    <w:rsid w:val="00321A23"/>
    <w:rsid w:val="00321BAD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3A9E"/>
    <w:rsid w:val="00333BC5"/>
    <w:rsid w:val="003343AB"/>
    <w:rsid w:val="00334496"/>
    <w:rsid w:val="00334F9D"/>
    <w:rsid w:val="003350D8"/>
    <w:rsid w:val="003377BF"/>
    <w:rsid w:val="00337B1C"/>
    <w:rsid w:val="00337DF7"/>
    <w:rsid w:val="00340006"/>
    <w:rsid w:val="00340C21"/>
    <w:rsid w:val="00340F1E"/>
    <w:rsid w:val="0034178C"/>
    <w:rsid w:val="00341C24"/>
    <w:rsid w:val="00342442"/>
    <w:rsid w:val="0034287E"/>
    <w:rsid w:val="00343880"/>
    <w:rsid w:val="00343E81"/>
    <w:rsid w:val="00345BB6"/>
    <w:rsid w:val="00345D24"/>
    <w:rsid w:val="00346144"/>
    <w:rsid w:val="00346730"/>
    <w:rsid w:val="00347188"/>
    <w:rsid w:val="0035261F"/>
    <w:rsid w:val="003538E9"/>
    <w:rsid w:val="00353DCC"/>
    <w:rsid w:val="00354DC9"/>
    <w:rsid w:val="003550B8"/>
    <w:rsid w:val="00355240"/>
    <w:rsid w:val="0035547A"/>
    <w:rsid w:val="00355E92"/>
    <w:rsid w:val="00356C4D"/>
    <w:rsid w:val="00356DB7"/>
    <w:rsid w:val="00356E2C"/>
    <w:rsid w:val="003605BE"/>
    <w:rsid w:val="00361405"/>
    <w:rsid w:val="003614F1"/>
    <w:rsid w:val="003624D7"/>
    <w:rsid w:val="003633B5"/>
    <w:rsid w:val="003637B4"/>
    <w:rsid w:val="0036385B"/>
    <w:rsid w:val="00363D7F"/>
    <w:rsid w:val="003654A4"/>
    <w:rsid w:val="0036643A"/>
    <w:rsid w:val="00367CC3"/>
    <w:rsid w:val="00370AA5"/>
    <w:rsid w:val="00371BDC"/>
    <w:rsid w:val="00372FBA"/>
    <w:rsid w:val="003746E7"/>
    <w:rsid w:val="003755DF"/>
    <w:rsid w:val="00375B6F"/>
    <w:rsid w:val="00376614"/>
    <w:rsid w:val="003801DD"/>
    <w:rsid w:val="003809A8"/>
    <w:rsid w:val="003811DE"/>
    <w:rsid w:val="003815F5"/>
    <w:rsid w:val="003822A9"/>
    <w:rsid w:val="003822E8"/>
    <w:rsid w:val="003824B3"/>
    <w:rsid w:val="00383AFF"/>
    <w:rsid w:val="00384D0C"/>
    <w:rsid w:val="003853C9"/>
    <w:rsid w:val="00385913"/>
    <w:rsid w:val="00385A33"/>
    <w:rsid w:val="00385DF2"/>
    <w:rsid w:val="00385E7F"/>
    <w:rsid w:val="003864CB"/>
    <w:rsid w:val="00386D77"/>
    <w:rsid w:val="00387E73"/>
    <w:rsid w:val="00387FA7"/>
    <w:rsid w:val="00391187"/>
    <w:rsid w:val="00391F7F"/>
    <w:rsid w:val="00391FDD"/>
    <w:rsid w:val="003936EE"/>
    <w:rsid w:val="00394615"/>
    <w:rsid w:val="00394E4A"/>
    <w:rsid w:val="00396E88"/>
    <w:rsid w:val="0039718F"/>
    <w:rsid w:val="0039763B"/>
    <w:rsid w:val="003977ED"/>
    <w:rsid w:val="003A0003"/>
    <w:rsid w:val="003A0BA3"/>
    <w:rsid w:val="003A1857"/>
    <w:rsid w:val="003A1D8B"/>
    <w:rsid w:val="003A2387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28E7"/>
    <w:rsid w:val="003B4E38"/>
    <w:rsid w:val="003B584A"/>
    <w:rsid w:val="003B743F"/>
    <w:rsid w:val="003B7961"/>
    <w:rsid w:val="003B7EEF"/>
    <w:rsid w:val="003C2369"/>
    <w:rsid w:val="003C26C0"/>
    <w:rsid w:val="003C2831"/>
    <w:rsid w:val="003C2B68"/>
    <w:rsid w:val="003C3F8E"/>
    <w:rsid w:val="003C4240"/>
    <w:rsid w:val="003C4513"/>
    <w:rsid w:val="003C4DD1"/>
    <w:rsid w:val="003C5C59"/>
    <w:rsid w:val="003C6813"/>
    <w:rsid w:val="003C7F73"/>
    <w:rsid w:val="003D0164"/>
    <w:rsid w:val="003D1D71"/>
    <w:rsid w:val="003D2A00"/>
    <w:rsid w:val="003D376F"/>
    <w:rsid w:val="003D37B7"/>
    <w:rsid w:val="003D3B79"/>
    <w:rsid w:val="003D405E"/>
    <w:rsid w:val="003D4AFC"/>
    <w:rsid w:val="003D4B3B"/>
    <w:rsid w:val="003D64E2"/>
    <w:rsid w:val="003D7173"/>
    <w:rsid w:val="003D7A75"/>
    <w:rsid w:val="003D7D93"/>
    <w:rsid w:val="003E01E4"/>
    <w:rsid w:val="003E11BE"/>
    <w:rsid w:val="003E152B"/>
    <w:rsid w:val="003E20D4"/>
    <w:rsid w:val="003E3129"/>
    <w:rsid w:val="003E48B1"/>
    <w:rsid w:val="003E4AA2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A91"/>
    <w:rsid w:val="003F4519"/>
    <w:rsid w:val="003F493F"/>
    <w:rsid w:val="003F4F37"/>
    <w:rsid w:val="003F6834"/>
    <w:rsid w:val="003F6D85"/>
    <w:rsid w:val="003F7C5C"/>
    <w:rsid w:val="00400A5F"/>
    <w:rsid w:val="00400C8A"/>
    <w:rsid w:val="004029DD"/>
    <w:rsid w:val="00403102"/>
    <w:rsid w:val="00405459"/>
    <w:rsid w:val="004059D1"/>
    <w:rsid w:val="00405E40"/>
    <w:rsid w:val="00406046"/>
    <w:rsid w:val="004062A8"/>
    <w:rsid w:val="0040648E"/>
    <w:rsid w:val="00406A31"/>
    <w:rsid w:val="004076F9"/>
    <w:rsid w:val="00410AAE"/>
    <w:rsid w:val="004114F5"/>
    <w:rsid w:val="00412A28"/>
    <w:rsid w:val="00414C2D"/>
    <w:rsid w:val="00415762"/>
    <w:rsid w:val="00416A66"/>
    <w:rsid w:val="00417877"/>
    <w:rsid w:val="00417AD5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2D4"/>
    <w:rsid w:val="0043147D"/>
    <w:rsid w:val="00433DBD"/>
    <w:rsid w:val="00433E95"/>
    <w:rsid w:val="0043417C"/>
    <w:rsid w:val="00436042"/>
    <w:rsid w:val="00436114"/>
    <w:rsid w:val="0043750A"/>
    <w:rsid w:val="0043756A"/>
    <w:rsid w:val="00437A59"/>
    <w:rsid w:val="00440010"/>
    <w:rsid w:val="00440563"/>
    <w:rsid w:val="004414BB"/>
    <w:rsid w:val="004414F6"/>
    <w:rsid w:val="00441AF1"/>
    <w:rsid w:val="00441BF1"/>
    <w:rsid w:val="004420E1"/>
    <w:rsid w:val="004426F4"/>
    <w:rsid w:val="00442DDD"/>
    <w:rsid w:val="00443116"/>
    <w:rsid w:val="004442B9"/>
    <w:rsid w:val="004443A0"/>
    <w:rsid w:val="00444C75"/>
    <w:rsid w:val="00445E98"/>
    <w:rsid w:val="0044687A"/>
    <w:rsid w:val="00446AD7"/>
    <w:rsid w:val="004471AB"/>
    <w:rsid w:val="004475BD"/>
    <w:rsid w:val="00451572"/>
    <w:rsid w:val="00451BAB"/>
    <w:rsid w:val="00452D05"/>
    <w:rsid w:val="0045346F"/>
    <w:rsid w:val="00453731"/>
    <w:rsid w:val="00456F55"/>
    <w:rsid w:val="0045714A"/>
    <w:rsid w:val="00457ADD"/>
    <w:rsid w:val="00457B8A"/>
    <w:rsid w:val="004606BC"/>
    <w:rsid w:val="00460E68"/>
    <w:rsid w:val="004647F7"/>
    <w:rsid w:val="00465DCF"/>
    <w:rsid w:val="00467352"/>
    <w:rsid w:val="00471596"/>
    <w:rsid w:val="004716D9"/>
    <w:rsid w:val="00472E83"/>
    <w:rsid w:val="00473DA6"/>
    <w:rsid w:val="00473FF8"/>
    <w:rsid w:val="004740FD"/>
    <w:rsid w:val="004758DB"/>
    <w:rsid w:val="00475EF0"/>
    <w:rsid w:val="0047602B"/>
    <w:rsid w:val="00476C2C"/>
    <w:rsid w:val="00477A36"/>
    <w:rsid w:val="004824C3"/>
    <w:rsid w:val="004824D1"/>
    <w:rsid w:val="00483768"/>
    <w:rsid w:val="004844E4"/>
    <w:rsid w:val="00484828"/>
    <w:rsid w:val="0048496A"/>
    <w:rsid w:val="004854D3"/>
    <w:rsid w:val="00485A4A"/>
    <w:rsid w:val="00485E52"/>
    <w:rsid w:val="004864AC"/>
    <w:rsid w:val="00487475"/>
    <w:rsid w:val="004904D2"/>
    <w:rsid w:val="00491C1C"/>
    <w:rsid w:val="00491CAA"/>
    <w:rsid w:val="00492642"/>
    <w:rsid w:val="0049398F"/>
    <w:rsid w:val="00494ADB"/>
    <w:rsid w:val="00495CE4"/>
    <w:rsid w:val="0049712C"/>
    <w:rsid w:val="00497921"/>
    <w:rsid w:val="004A07D8"/>
    <w:rsid w:val="004A139B"/>
    <w:rsid w:val="004A1416"/>
    <w:rsid w:val="004A1547"/>
    <w:rsid w:val="004A2A29"/>
    <w:rsid w:val="004A3820"/>
    <w:rsid w:val="004A38C6"/>
    <w:rsid w:val="004A3BD6"/>
    <w:rsid w:val="004A4003"/>
    <w:rsid w:val="004A457B"/>
    <w:rsid w:val="004A5F28"/>
    <w:rsid w:val="004A607C"/>
    <w:rsid w:val="004A7CF8"/>
    <w:rsid w:val="004B0262"/>
    <w:rsid w:val="004B1312"/>
    <w:rsid w:val="004B1905"/>
    <w:rsid w:val="004B2097"/>
    <w:rsid w:val="004B2ADF"/>
    <w:rsid w:val="004B2CA4"/>
    <w:rsid w:val="004B34F6"/>
    <w:rsid w:val="004B361B"/>
    <w:rsid w:val="004B37AA"/>
    <w:rsid w:val="004B3AB0"/>
    <w:rsid w:val="004B3D5B"/>
    <w:rsid w:val="004B47DA"/>
    <w:rsid w:val="004B7009"/>
    <w:rsid w:val="004B7200"/>
    <w:rsid w:val="004B7F6F"/>
    <w:rsid w:val="004C013A"/>
    <w:rsid w:val="004C1C15"/>
    <w:rsid w:val="004C401F"/>
    <w:rsid w:val="004C4D38"/>
    <w:rsid w:val="004C59F2"/>
    <w:rsid w:val="004C70AB"/>
    <w:rsid w:val="004D03AA"/>
    <w:rsid w:val="004D08A7"/>
    <w:rsid w:val="004D0EB5"/>
    <w:rsid w:val="004D1989"/>
    <w:rsid w:val="004D1D21"/>
    <w:rsid w:val="004D1D60"/>
    <w:rsid w:val="004D1F9A"/>
    <w:rsid w:val="004D2886"/>
    <w:rsid w:val="004D28B8"/>
    <w:rsid w:val="004D3919"/>
    <w:rsid w:val="004D392A"/>
    <w:rsid w:val="004D411F"/>
    <w:rsid w:val="004D5090"/>
    <w:rsid w:val="004D5828"/>
    <w:rsid w:val="004D5BC6"/>
    <w:rsid w:val="004D61A4"/>
    <w:rsid w:val="004D6BED"/>
    <w:rsid w:val="004E18C5"/>
    <w:rsid w:val="004E2148"/>
    <w:rsid w:val="004E2DD8"/>
    <w:rsid w:val="004E2E95"/>
    <w:rsid w:val="004E4792"/>
    <w:rsid w:val="004E5485"/>
    <w:rsid w:val="004E54C1"/>
    <w:rsid w:val="004E72AC"/>
    <w:rsid w:val="004F02AE"/>
    <w:rsid w:val="004F0C63"/>
    <w:rsid w:val="004F2360"/>
    <w:rsid w:val="004F3981"/>
    <w:rsid w:val="004F3AFF"/>
    <w:rsid w:val="004F6090"/>
    <w:rsid w:val="004F612E"/>
    <w:rsid w:val="004F6D3B"/>
    <w:rsid w:val="00501ACD"/>
    <w:rsid w:val="00501C1A"/>
    <w:rsid w:val="00502100"/>
    <w:rsid w:val="005023DE"/>
    <w:rsid w:val="00502E8C"/>
    <w:rsid w:val="0050329C"/>
    <w:rsid w:val="00504768"/>
    <w:rsid w:val="00505219"/>
    <w:rsid w:val="005062CA"/>
    <w:rsid w:val="00506886"/>
    <w:rsid w:val="005079B3"/>
    <w:rsid w:val="00510D40"/>
    <w:rsid w:val="005134F5"/>
    <w:rsid w:val="00514177"/>
    <w:rsid w:val="00516E59"/>
    <w:rsid w:val="00517166"/>
    <w:rsid w:val="005224F5"/>
    <w:rsid w:val="005225F2"/>
    <w:rsid w:val="00522B50"/>
    <w:rsid w:val="00522EA1"/>
    <w:rsid w:val="0052304B"/>
    <w:rsid w:val="00524093"/>
    <w:rsid w:val="00526781"/>
    <w:rsid w:val="005269ED"/>
    <w:rsid w:val="00530ACC"/>
    <w:rsid w:val="00530B22"/>
    <w:rsid w:val="00530DD5"/>
    <w:rsid w:val="005310CA"/>
    <w:rsid w:val="005324BC"/>
    <w:rsid w:val="00532573"/>
    <w:rsid w:val="00532ED3"/>
    <w:rsid w:val="00535DE6"/>
    <w:rsid w:val="00535E7F"/>
    <w:rsid w:val="00536A42"/>
    <w:rsid w:val="0053722B"/>
    <w:rsid w:val="00537731"/>
    <w:rsid w:val="00541027"/>
    <w:rsid w:val="005415D1"/>
    <w:rsid w:val="00541B66"/>
    <w:rsid w:val="005428D5"/>
    <w:rsid w:val="0054367A"/>
    <w:rsid w:val="0054529B"/>
    <w:rsid w:val="0054534F"/>
    <w:rsid w:val="005465E9"/>
    <w:rsid w:val="00546DB8"/>
    <w:rsid w:val="00547074"/>
    <w:rsid w:val="0054762F"/>
    <w:rsid w:val="00547DDC"/>
    <w:rsid w:val="00550605"/>
    <w:rsid w:val="0055187D"/>
    <w:rsid w:val="00551F20"/>
    <w:rsid w:val="005522B7"/>
    <w:rsid w:val="00555842"/>
    <w:rsid w:val="005560DC"/>
    <w:rsid w:val="00556AE9"/>
    <w:rsid w:val="0056196D"/>
    <w:rsid w:val="00562128"/>
    <w:rsid w:val="00563175"/>
    <w:rsid w:val="005634C5"/>
    <w:rsid w:val="005650BA"/>
    <w:rsid w:val="005650DC"/>
    <w:rsid w:val="0056510D"/>
    <w:rsid w:val="00567391"/>
    <w:rsid w:val="0057187B"/>
    <w:rsid w:val="00572A7D"/>
    <w:rsid w:val="00573C54"/>
    <w:rsid w:val="00574671"/>
    <w:rsid w:val="00574D46"/>
    <w:rsid w:val="00574D7D"/>
    <w:rsid w:val="005751B8"/>
    <w:rsid w:val="00575AF7"/>
    <w:rsid w:val="00575D63"/>
    <w:rsid w:val="00576090"/>
    <w:rsid w:val="00577E16"/>
    <w:rsid w:val="005808C8"/>
    <w:rsid w:val="00580CCE"/>
    <w:rsid w:val="00581158"/>
    <w:rsid w:val="0058158B"/>
    <w:rsid w:val="00582519"/>
    <w:rsid w:val="0058312C"/>
    <w:rsid w:val="00583321"/>
    <w:rsid w:val="00583A92"/>
    <w:rsid w:val="00583A98"/>
    <w:rsid w:val="00583BAF"/>
    <w:rsid w:val="00584CC6"/>
    <w:rsid w:val="00585018"/>
    <w:rsid w:val="0058603E"/>
    <w:rsid w:val="00587B4B"/>
    <w:rsid w:val="0059027C"/>
    <w:rsid w:val="005933E6"/>
    <w:rsid w:val="00593E4D"/>
    <w:rsid w:val="00594107"/>
    <w:rsid w:val="00594164"/>
    <w:rsid w:val="005942DD"/>
    <w:rsid w:val="00594397"/>
    <w:rsid w:val="0059459A"/>
    <w:rsid w:val="00594BA6"/>
    <w:rsid w:val="00596CE3"/>
    <w:rsid w:val="0059724C"/>
    <w:rsid w:val="00597252"/>
    <w:rsid w:val="005A0E55"/>
    <w:rsid w:val="005A10D1"/>
    <w:rsid w:val="005A1506"/>
    <w:rsid w:val="005A18E9"/>
    <w:rsid w:val="005A28BA"/>
    <w:rsid w:val="005A2F26"/>
    <w:rsid w:val="005A313A"/>
    <w:rsid w:val="005A43AB"/>
    <w:rsid w:val="005A4745"/>
    <w:rsid w:val="005A549D"/>
    <w:rsid w:val="005A5C73"/>
    <w:rsid w:val="005A615F"/>
    <w:rsid w:val="005A6BFC"/>
    <w:rsid w:val="005A70BF"/>
    <w:rsid w:val="005A7563"/>
    <w:rsid w:val="005A7BE8"/>
    <w:rsid w:val="005B081F"/>
    <w:rsid w:val="005B09B5"/>
    <w:rsid w:val="005B0A43"/>
    <w:rsid w:val="005B1366"/>
    <w:rsid w:val="005B15D5"/>
    <w:rsid w:val="005B1BED"/>
    <w:rsid w:val="005B1CA2"/>
    <w:rsid w:val="005B3B1F"/>
    <w:rsid w:val="005B42A9"/>
    <w:rsid w:val="005B4F86"/>
    <w:rsid w:val="005B62D9"/>
    <w:rsid w:val="005B6FE3"/>
    <w:rsid w:val="005B7300"/>
    <w:rsid w:val="005C1155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C7678"/>
    <w:rsid w:val="005D054A"/>
    <w:rsid w:val="005D4C39"/>
    <w:rsid w:val="005D5008"/>
    <w:rsid w:val="005D53F9"/>
    <w:rsid w:val="005D72AB"/>
    <w:rsid w:val="005D72D1"/>
    <w:rsid w:val="005E018E"/>
    <w:rsid w:val="005E0D20"/>
    <w:rsid w:val="005E12C7"/>
    <w:rsid w:val="005E2257"/>
    <w:rsid w:val="005E268C"/>
    <w:rsid w:val="005E2F32"/>
    <w:rsid w:val="005E41E4"/>
    <w:rsid w:val="005E470C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1D77"/>
    <w:rsid w:val="005F3D03"/>
    <w:rsid w:val="005F57A9"/>
    <w:rsid w:val="005F5C08"/>
    <w:rsid w:val="005F6A91"/>
    <w:rsid w:val="006003A3"/>
    <w:rsid w:val="006016CF"/>
    <w:rsid w:val="0060206F"/>
    <w:rsid w:val="0060352F"/>
    <w:rsid w:val="00603B56"/>
    <w:rsid w:val="00603D41"/>
    <w:rsid w:val="006044A2"/>
    <w:rsid w:val="00604E51"/>
    <w:rsid w:val="00604EAB"/>
    <w:rsid w:val="00605241"/>
    <w:rsid w:val="00605710"/>
    <w:rsid w:val="00605720"/>
    <w:rsid w:val="00605FB3"/>
    <w:rsid w:val="006073F1"/>
    <w:rsid w:val="00610A20"/>
    <w:rsid w:val="00610B58"/>
    <w:rsid w:val="00611DCA"/>
    <w:rsid w:val="00611E34"/>
    <w:rsid w:val="00615725"/>
    <w:rsid w:val="006170AE"/>
    <w:rsid w:val="00620269"/>
    <w:rsid w:val="00620421"/>
    <w:rsid w:val="006218EB"/>
    <w:rsid w:val="006227E9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35"/>
    <w:rsid w:val="00633A5C"/>
    <w:rsid w:val="00634AF9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3BD"/>
    <w:rsid w:val="006447A1"/>
    <w:rsid w:val="0064553C"/>
    <w:rsid w:val="00645BCF"/>
    <w:rsid w:val="0064646A"/>
    <w:rsid w:val="0064667B"/>
    <w:rsid w:val="006475A1"/>
    <w:rsid w:val="006476AB"/>
    <w:rsid w:val="00647EDC"/>
    <w:rsid w:val="006504F1"/>
    <w:rsid w:val="00650C7F"/>
    <w:rsid w:val="006513E0"/>
    <w:rsid w:val="00651687"/>
    <w:rsid w:val="00651A61"/>
    <w:rsid w:val="00651C18"/>
    <w:rsid w:val="00652161"/>
    <w:rsid w:val="0065243B"/>
    <w:rsid w:val="0065277E"/>
    <w:rsid w:val="00652C69"/>
    <w:rsid w:val="0065356D"/>
    <w:rsid w:val="0065389A"/>
    <w:rsid w:val="00654364"/>
    <w:rsid w:val="00654495"/>
    <w:rsid w:val="006554CC"/>
    <w:rsid w:val="00656532"/>
    <w:rsid w:val="0066031F"/>
    <w:rsid w:val="0066114C"/>
    <w:rsid w:val="00661A1D"/>
    <w:rsid w:val="00664B46"/>
    <w:rsid w:val="00664DBF"/>
    <w:rsid w:val="00665AA6"/>
    <w:rsid w:val="00665CFC"/>
    <w:rsid w:val="00667A9F"/>
    <w:rsid w:val="00667C33"/>
    <w:rsid w:val="006714F2"/>
    <w:rsid w:val="00671F76"/>
    <w:rsid w:val="00672162"/>
    <w:rsid w:val="00673090"/>
    <w:rsid w:val="00673ACF"/>
    <w:rsid w:val="00675A50"/>
    <w:rsid w:val="00676EE3"/>
    <w:rsid w:val="006775D0"/>
    <w:rsid w:val="00677746"/>
    <w:rsid w:val="00680207"/>
    <w:rsid w:val="00680A97"/>
    <w:rsid w:val="00680B5F"/>
    <w:rsid w:val="00681894"/>
    <w:rsid w:val="00683DC3"/>
    <w:rsid w:val="00684601"/>
    <w:rsid w:val="00684B12"/>
    <w:rsid w:val="00685674"/>
    <w:rsid w:val="00690B17"/>
    <w:rsid w:val="00690B1F"/>
    <w:rsid w:val="00692DCC"/>
    <w:rsid w:val="00693523"/>
    <w:rsid w:val="00693C58"/>
    <w:rsid w:val="00695379"/>
    <w:rsid w:val="006955E1"/>
    <w:rsid w:val="006957D9"/>
    <w:rsid w:val="00697462"/>
    <w:rsid w:val="006A0445"/>
    <w:rsid w:val="006A12DD"/>
    <w:rsid w:val="006A15C8"/>
    <w:rsid w:val="006A3406"/>
    <w:rsid w:val="006A35B4"/>
    <w:rsid w:val="006A3E4E"/>
    <w:rsid w:val="006A3E6B"/>
    <w:rsid w:val="006A442D"/>
    <w:rsid w:val="006A5172"/>
    <w:rsid w:val="006A5936"/>
    <w:rsid w:val="006A5C50"/>
    <w:rsid w:val="006A6A09"/>
    <w:rsid w:val="006B0080"/>
    <w:rsid w:val="006B0481"/>
    <w:rsid w:val="006B113F"/>
    <w:rsid w:val="006B5391"/>
    <w:rsid w:val="006B6E07"/>
    <w:rsid w:val="006C06FB"/>
    <w:rsid w:val="006C1246"/>
    <w:rsid w:val="006C149E"/>
    <w:rsid w:val="006C170C"/>
    <w:rsid w:val="006C2DC4"/>
    <w:rsid w:val="006C4C80"/>
    <w:rsid w:val="006C54E9"/>
    <w:rsid w:val="006C62D1"/>
    <w:rsid w:val="006C68A8"/>
    <w:rsid w:val="006C7E9B"/>
    <w:rsid w:val="006D26FE"/>
    <w:rsid w:val="006D2AA9"/>
    <w:rsid w:val="006D2B05"/>
    <w:rsid w:val="006D3B3C"/>
    <w:rsid w:val="006D5E16"/>
    <w:rsid w:val="006D65A3"/>
    <w:rsid w:val="006D718A"/>
    <w:rsid w:val="006D78EF"/>
    <w:rsid w:val="006E0946"/>
    <w:rsid w:val="006E1861"/>
    <w:rsid w:val="006E20BC"/>
    <w:rsid w:val="006E2C79"/>
    <w:rsid w:val="006E3698"/>
    <w:rsid w:val="006E3F31"/>
    <w:rsid w:val="006E5F89"/>
    <w:rsid w:val="006E7C7C"/>
    <w:rsid w:val="006F020F"/>
    <w:rsid w:val="006F05A0"/>
    <w:rsid w:val="006F0DCD"/>
    <w:rsid w:val="006F1207"/>
    <w:rsid w:val="006F22DA"/>
    <w:rsid w:val="006F4250"/>
    <w:rsid w:val="006F495C"/>
    <w:rsid w:val="006F51D2"/>
    <w:rsid w:val="006F66CE"/>
    <w:rsid w:val="006F6DCE"/>
    <w:rsid w:val="006F72FE"/>
    <w:rsid w:val="00700574"/>
    <w:rsid w:val="00700B38"/>
    <w:rsid w:val="0070298B"/>
    <w:rsid w:val="00702D11"/>
    <w:rsid w:val="0070334D"/>
    <w:rsid w:val="007034E6"/>
    <w:rsid w:val="007035A5"/>
    <w:rsid w:val="00703B47"/>
    <w:rsid w:val="00703CD5"/>
    <w:rsid w:val="0070449A"/>
    <w:rsid w:val="007045BB"/>
    <w:rsid w:val="00704D37"/>
    <w:rsid w:val="00705631"/>
    <w:rsid w:val="00705DF2"/>
    <w:rsid w:val="00706D3D"/>
    <w:rsid w:val="00706D66"/>
    <w:rsid w:val="0071035A"/>
    <w:rsid w:val="00710554"/>
    <w:rsid w:val="00710B6E"/>
    <w:rsid w:val="00711955"/>
    <w:rsid w:val="00711B35"/>
    <w:rsid w:val="0071221F"/>
    <w:rsid w:val="007127B4"/>
    <w:rsid w:val="0071386E"/>
    <w:rsid w:val="007139D8"/>
    <w:rsid w:val="00714F61"/>
    <w:rsid w:val="007160DA"/>
    <w:rsid w:val="00717614"/>
    <w:rsid w:val="00717DE6"/>
    <w:rsid w:val="0072248F"/>
    <w:rsid w:val="00722E0A"/>
    <w:rsid w:val="00722FE2"/>
    <w:rsid w:val="00725FDB"/>
    <w:rsid w:val="00726045"/>
    <w:rsid w:val="007261EF"/>
    <w:rsid w:val="007302A4"/>
    <w:rsid w:val="007329D7"/>
    <w:rsid w:val="0073303D"/>
    <w:rsid w:val="007348CC"/>
    <w:rsid w:val="00735F70"/>
    <w:rsid w:val="00740074"/>
    <w:rsid w:val="00741514"/>
    <w:rsid w:val="007423A8"/>
    <w:rsid w:val="00744550"/>
    <w:rsid w:val="00744AEE"/>
    <w:rsid w:val="00746367"/>
    <w:rsid w:val="0074691D"/>
    <w:rsid w:val="00751659"/>
    <w:rsid w:val="00751681"/>
    <w:rsid w:val="007522D4"/>
    <w:rsid w:val="00752635"/>
    <w:rsid w:val="00752778"/>
    <w:rsid w:val="00755A6E"/>
    <w:rsid w:val="00756B39"/>
    <w:rsid w:val="00757817"/>
    <w:rsid w:val="00760DBA"/>
    <w:rsid w:val="00761439"/>
    <w:rsid w:val="007620E1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8C8"/>
    <w:rsid w:val="00772933"/>
    <w:rsid w:val="007741CA"/>
    <w:rsid w:val="00774809"/>
    <w:rsid w:val="00775909"/>
    <w:rsid w:val="007772CE"/>
    <w:rsid w:val="007772F3"/>
    <w:rsid w:val="00780258"/>
    <w:rsid w:val="00780A2B"/>
    <w:rsid w:val="00781ADC"/>
    <w:rsid w:val="00782509"/>
    <w:rsid w:val="007828CB"/>
    <w:rsid w:val="00782BDC"/>
    <w:rsid w:val="00782BF8"/>
    <w:rsid w:val="00782D18"/>
    <w:rsid w:val="00782F3A"/>
    <w:rsid w:val="0078375E"/>
    <w:rsid w:val="00783D41"/>
    <w:rsid w:val="0078520E"/>
    <w:rsid w:val="007852E1"/>
    <w:rsid w:val="00786A72"/>
    <w:rsid w:val="00787066"/>
    <w:rsid w:val="00787E2A"/>
    <w:rsid w:val="007900CC"/>
    <w:rsid w:val="00790436"/>
    <w:rsid w:val="0079082B"/>
    <w:rsid w:val="007923F8"/>
    <w:rsid w:val="0079314D"/>
    <w:rsid w:val="007943AD"/>
    <w:rsid w:val="00794442"/>
    <w:rsid w:val="00794874"/>
    <w:rsid w:val="0079497D"/>
    <w:rsid w:val="00794A20"/>
    <w:rsid w:val="00795A87"/>
    <w:rsid w:val="00795C34"/>
    <w:rsid w:val="007979EE"/>
    <w:rsid w:val="007A0983"/>
    <w:rsid w:val="007A0AF6"/>
    <w:rsid w:val="007A32B2"/>
    <w:rsid w:val="007A5BA9"/>
    <w:rsid w:val="007A6EE5"/>
    <w:rsid w:val="007A7145"/>
    <w:rsid w:val="007A783A"/>
    <w:rsid w:val="007A78FA"/>
    <w:rsid w:val="007B0D3E"/>
    <w:rsid w:val="007B3044"/>
    <w:rsid w:val="007B35C1"/>
    <w:rsid w:val="007B43F5"/>
    <w:rsid w:val="007B46E3"/>
    <w:rsid w:val="007B4B68"/>
    <w:rsid w:val="007B508E"/>
    <w:rsid w:val="007B62E9"/>
    <w:rsid w:val="007B70AE"/>
    <w:rsid w:val="007C0216"/>
    <w:rsid w:val="007C1E16"/>
    <w:rsid w:val="007C2468"/>
    <w:rsid w:val="007C3154"/>
    <w:rsid w:val="007C423E"/>
    <w:rsid w:val="007C456C"/>
    <w:rsid w:val="007C6769"/>
    <w:rsid w:val="007C7320"/>
    <w:rsid w:val="007D0F94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6C"/>
    <w:rsid w:val="007D6AFF"/>
    <w:rsid w:val="007D762A"/>
    <w:rsid w:val="007E10A3"/>
    <w:rsid w:val="007E17A0"/>
    <w:rsid w:val="007E250F"/>
    <w:rsid w:val="007E304C"/>
    <w:rsid w:val="007E32B2"/>
    <w:rsid w:val="007E3C04"/>
    <w:rsid w:val="007E3C29"/>
    <w:rsid w:val="007E4924"/>
    <w:rsid w:val="007E4DE4"/>
    <w:rsid w:val="007E65B1"/>
    <w:rsid w:val="007E6962"/>
    <w:rsid w:val="007E6B88"/>
    <w:rsid w:val="007E7B31"/>
    <w:rsid w:val="007E7B32"/>
    <w:rsid w:val="007F11A8"/>
    <w:rsid w:val="007F20C8"/>
    <w:rsid w:val="007F2679"/>
    <w:rsid w:val="007F302D"/>
    <w:rsid w:val="007F5245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1F1"/>
    <w:rsid w:val="0081324F"/>
    <w:rsid w:val="008132F6"/>
    <w:rsid w:val="00813DD3"/>
    <w:rsid w:val="00814605"/>
    <w:rsid w:val="00814F58"/>
    <w:rsid w:val="00815946"/>
    <w:rsid w:val="0081619C"/>
    <w:rsid w:val="008162CF"/>
    <w:rsid w:val="008169E7"/>
    <w:rsid w:val="0081742C"/>
    <w:rsid w:val="00817C20"/>
    <w:rsid w:val="00820362"/>
    <w:rsid w:val="008208E8"/>
    <w:rsid w:val="008211E4"/>
    <w:rsid w:val="008217F7"/>
    <w:rsid w:val="00822DF2"/>
    <w:rsid w:val="00822FE9"/>
    <w:rsid w:val="00823933"/>
    <w:rsid w:val="0082421A"/>
    <w:rsid w:val="008244D3"/>
    <w:rsid w:val="0082582D"/>
    <w:rsid w:val="008260A9"/>
    <w:rsid w:val="008300FC"/>
    <w:rsid w:val="008305F9"/>
    <w:rsid w:val="0083193E"/>
    <w:rsid w:val="00831D40"/>
    <w:rsid w:val="00831FB8"/>
    <w:rsid w:val="00832D3B"/>
    <w:rsid w:val="00832DFB"/>
    <w:rsid w:val="00833C12"/>
    <w:rsid w:val="00833E99"/>
    <w:rsid w:val="0083454D"/>
    <w:rsid w:val="00834669"/>
    <w:rsid w:val="008347B6"/>
    <w:rsid w:val="00834FF3"/>
    <w:rsid w:val="008358CE"/>
    <w:rsid w:val="00835C6A"/>
    <w:rsid w:val="00836E72"/>
    <w:rsid w:val="00837AB0"/>
    <w:rsid w:val="0084082E"/>
    <w:rsid w:val="00840847"/>
    <w:rsid w:val="008409BE"/>
    <w:rsid w:val="008416C9"/>
    <w:rsid w:val="008416D9"/>
    <w:rsid w:val="00842438"/>
    <w:rsid w:val="008432EA"/>
    <w:rsid w:val="00843C84"/>
    <w:rsid w:val="00845476"/>
    <w:rsid w:val="0084708A"/>
    <w:rsid w:val="00847613"/>
    <w:rsid w:val="008504CD"/>
    <w:rsid w:val="00851224"/>
    <w:rsid w:val="0085178D"/>
    <w:rsid w:val="0085295E"/>
    <w:rsid w:val="008544C0"/>
    <w:rsid w:val="008556C6"/>
    <w:rsid w:val="00855A1E"/>
    <w:rsid w:val="00856221"/>
    <w:rsid w:val="0085681A"/>
    <w:rsid w:val="0085697B"/>
    <w:rsid w:val="00861DFE"/>
    <w:rsid w:val="00862DB4"/>
    <w:rsid w:val="008630B9"/>
    <w:rsid w:val="0086428E"/>
    <w:rsid w:val="00864C07"/>
    <w:rsid w:val="00864D12"/>
    <w:rsid w:val="00864D1B"/>
    <w:rsid w:val="00864DE9"/>
    <w:rsid w:val="00870169"/>
    <w:rsid w:val="008702BA"/>
    <w:rsid w:val="00870FD2"/>
    <w:rsid w:val="008712B0"/>
    <w:rsid w:val="00874F81"/>
    <w:rsid w:val="00875019"/>
    <w:rsid w:val="008765CB"/>
    <w:rsid w:val="0087785B"/>
    <w:rsid w:val="008805BB"/>
    <w:rsid w:val="0088397F"/>
    <w:rsid w:val="00883D66"/>
    <w:rsid w:val="008878EB"/>
    <w:rsid w:val="00890FD8"/>
    <w:rsid w:val="00891B6F"/>
    <w:rsid w:val="008920A7"/>
    <w:rsid w:val="00892F6E"/>
    <w:rsid w:val="0089312A"/>
    <w:rsid w:val="00893183"/>
    <w:rsid w:val="008935D1"/>
    <w:rsid w:val="00893B5C"/>
    <w:rsid w:val="008959B2"/>
    <w:rsid w:val="008972FE"/>
    <w:rsid w:val="0089776F"/>
    <w:rsid w:val="00897868"/>
    <w:rsid w:val="008A0513"/>
    <w:rsid w:val="008A0867"/>
    <w:rsid w:val="008A1100"/>
    <w:rsid w:val="008A32DC"/>
    <w:rsid w:val="008A38BE"/>
    <w:rsid w:val="008A3C6F"/>
    <w:rsid w:val="008A405A"/>
    <w:rsid w:val="008A4150"/>
    <w:rsid w:val="008A5D39"/>
    <w:rsid w:val="008A7000"/>
    <w:rsid w:val="008A7165"/>
    <w:rsid w:val="008A7DF4"/>
    <w:rsid w:val="008A7E8E"/>
    <w:rsid w:val="008B0728"/>
    <w:rsid w:val="008B125B"/>
    <w:rsid w:val="008B1F57"/>
    <w:rsid w:val="008B2CC4"/>
    <w:rsid w:val="008B3045"/>
    <w:rsid w:val="008B32E2"/>
    <w:rsid w:val="008B4853"/>
    <w:rsid w:val="008B64E3"/>
    <w:rsid w:val="008B6909"/>
    <w:rsid w:val="008C03C1"/>
    <w:rsid w:val="008C0AEC"/>
    <w:rsid w:val="008C1220"/>
    <w:rsid w:val="008C2D42"/>
    <w:rsid w:val="008C479A"/>
    <w:rsid w:val="008C4C3D"/>
    <w:rsid w:val="008C51E5"/>
    <w:rsid w:val="008C5367"/>
    <w:rsid w:val="008C6070"/>
    <w:rsid w:val="008C7A3A"/>
    <w:rsid w:val="008D2124"/>
    <w:rsid w:val="008D23BA"/>
    <w:rsid w:val="008D335D"/>
    <w:rsid w:val="008D3D65"/>
    <w:rsid w:val="008D4404"/>
    <w:rsid w:val="008D4900"/>
    <w:rsid w:val="008D4B2B"/>
    <w:rsid w:val="008D4FA9"/>
    <w:rsid w:val="008D6CBA"/>
    <w:rsid w:val="008D70A5"/>
    <w:rsid w:val="008D79B6"/>
    <w:rsid w:val="008E06BB"/>
    <w:rsid w:val="008E0908"/>
    <w:rsid w:val="008E16A7"/>
    <w:rsid w:val="008E16DB"/>
    <w:rsid w:val="008E2465"/>
    <w:rsid w:val="008E399B"/>
    <w:rsid w:val="008E471C"/>
    <w:rsid w:val="008E4C08"/>
    <w:rsid w:val="008E627C"/>
    <w:rsid w:val="008E6D9B"/>
    <w:rsid w:val="008E6F0F"/>
    <w:rsid w:val="008F05A1"/>
    <w:rsid w:val="008F0F45"/>
    <w:rsid w:val="008F1411"/>
    <w:rsid w:val="008F1770"/>
    <w:rsid w:val="008F1CE6"/>
    <w:rsid w:val="008F1E3E"/>
    <w:rsid w:val="008F218E"/>
    <w:rsid w:val="008F2FA1"/>
    <w:rsid w:val="008F3C53"/>
    <w:rsid w:val="008F3CE0"/>
    <w:rsid w:val="008F444E"/>
    <w:rsid w:val="0090183C"/>
    <w:rsid w:val="00903D2E"/>
    <w:rsid w:val="00904903"/>
    <w:rsid w:val="0090566B"/>
    <w:rsid w:val="00906385"/>
    <w:rsid w:val="00906666"/>
    <w:rsid w:val="00907908"/>
    <w:rsid w:val="00907B8E"/>
    <w:rsid w:val="00907EE4"/>
    <w:rsid w:val="00910061"/>
    <w:rsid w:val="009100D2"/>
    <w:rsid w:val="009115F9"/>
    <w:rsid w:val="00912259"/>
    <w:rsid w:val="0091456C"/>
    <w:rsid w:val="009147D9"/>
    <w:rsid w:val="00915F32"/>
    <w:rsid w:val="00915FB1"/>
    <w:rsid w:val="0091622D"/>
    <w:rsid w:val="00916BAD"/>
    <w:rsid w:val="00920497"/>
    <w:rsid w:val="00920F7C"/>
    <w:rsid w:val="00921139"/>
    <w:rsid w:val="0092116C"/>
    <w:rsid w:val="00921B24"/>
    <w:rsid w:val="00921EE7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BBF"/>
    <w:rsid w:val="00933F73"/>
    <w:rsid w:val="009340F6"/>
    <w:rsid w:val="009344AB"/>
    <w:rsid w:val="00934705"/>
    <w:rsid w:val="0093470F"/>
    <w:rsid w:val="00935EE5"/>
    <w:rsid w:val="00936CCD"/>
    <w:rsid w:val="0094039C"/>
    <w:rsid w:val="00943770"/>
    <w:rsid w:val="009439F5"/>
    <w:rsid w:val="00944A41"/>
    <w:rsid w:val="00945FC3"/>
    <w:rsid w:val="009462DF"/>
    <w:rsid w:val="009466D7"/>
    <w:rsid w:val="00946CAC"/>
    <w:rsid w:val="00946CD1"/>
    <w:rsid w:val="0094759A"/>
    <w:rsid w:val="00950681"/>
    <w:rsid w:val="00950B50"/>
    <w:rsid w:val="00950CF3"/>
    <w:rsid w:val="00951BCF"/>
    <w:rsid w:val="009537D6"/>
    <w:rsid w:val="00954DF8"/>
    <w:rsid w:val="00955205"/>
    <w:rsid w:val="00955209"/>
    <w:rsid w:val="0095582A"/>
    <w:rsid w:val="00955B1B"/>
    <w:rsid w:val="009575A2"/>
    <w:rsid w:val="00960257"/>
    <w:rsid w:val="00963369"/>
    <w:rsid w:val="0096398D"/>
    <w:rsid w:val="009640B3"/>
    <w:rsid w:val="00965531"/>
    <w:rsid w:val="00967B24"/>
    <w:rsid w:val="0097092A"/>
    <w:rsid w:val="00970BBA"/>
    <w:rsid w:val="0097170C"/>
    <w:rsid w:val="00973A9D"/>
    <w:rsid w:val="00973D5F"/>
    <w:rsid w:val="009762AB"/>
    <w:rsid w:val="0097796F"/>
    <w:rsid w:val="009808F7"/>
    <w:rsid w:val="00980D98"/>
    <w:rsid w:val="0098178B"/>
    <w:rsid w:val="00982CA5"/>
    <w:rsid w:val="009838E1"/>
    <w:rsid w:val="00984130"/>
    <w:rsid w:val="009849B9"/>
    <w:rsid w:val="009869E0"/>
    <w:rsid w:val="00987590"/>
    <w:rsid w:val="009876F6"/>
    <w:rsid w:val="00987D08"/>
    <w:rsid w:val="00990469"/>
    <w:rsid w:val="00990555"/>
    <w:rsid w:val="00990C90"/>
    <w:rsid w:val="00991348"/>
    <w:rsid w:val="0099218D"/>
    <w:rsid w:val="0099224A"/>
    <w:rsid w:val="009924D7"/>
    <w:rsid w:val="00992EE7"/>
    <w:rsid w:val="00993255"/>
    <w:rsid w:val="00993C92"/>
    <w:rsid w:val="009977C3"/>
    <w:rsid w:val="00997D87"/>
    <w:rsid w:val="009A0258"/>
    <w:rsid w:val="009A20C4"/>
    <w:rsid w:val="009A3DF1"/>
    <w:rsid w:val="009A708D"/>
    <w:rsid w:val="009A7237"/>
    <w:rsid w:val="009A77C7"/>
    <w:rsid w:val="009A7A4D"/>
    <w:rsid w:val="009B0578"/>
    <w:rsid w:val="009B0789"/>
    <w:rsid w:val="009B08D0"/>
    <w:rsid w:val="009B1541"/>
    <w:rsid w:val="009B1677"/>
    <w:rsid w:val="009B2869"/>
    <w:rsid w:val="009B3A6F"/>
    <w:rsid w:val="009B3BB2"/>
    <w:rsid w:val="009B545A"/>
    <w:rsid w:val="009B61F1"/>
    <w:rsid w:val="009B6758"/>
    <w:rsid w:val="009B678A"/>
    <w:rsid w:val="009B67E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4B77"/>
    <w:rsid w:val="009D5AF1"/>
    <w:rsid w:val="009D66CE"/>
    <w:rsid w:val="009D6CA5"/>
    <w:rsid w:val="009D781A"/>
    <w:rsid w:val="009E0BFF"/>
    <w:rsid w:val="009E10EA"/>
    <w:rsid w:val="009E1667"/>
    <w:rsid w:val="009E18AA"/>
    <w:rsid w:val="009E2CBA"/>
    <w:rsid w:val="009E2D4B"/>
    <w:rsid w:val="009E33B8"/>
    <w:rsid w:val="009E34A4"/>
    <w:rsid w:val="009E5744"/>
    <w:rsid w:val="009E5B02"/>
    <w:rsid w:val="009E5D3E"/>
    <w:rsid w:val="009E5DA3"/>
    <w:rsid w:val="009E5E2C"/>
    <w:rsid w:val="009E631C"/>
    <w:rsid w:val="009E7595"/>
    <w:rsid w:val="009E7EF3"/>
    <w:rsid w:val="009F11CD"/>
    <w:rsid w:val="009F2262"/>
    <w:rsid w:val="009F2E9D"/>
    <w:rsid w:val="009F385A"/>
    <w:rsid w:val="009F4671"/>
    <w:rsid w:val="009F49B4"/>
    <w:rsid w:val="009F4B8B"/>
    <w:rsid w:val="009F4EBD"/>
    <w:rsid w:val="009F551C"/>
    <w:rsid w:val="009F5F21"/>
    <w:rsid w:val="009F6AEC"/>
    <w:rsid w:val="009F6E23"/>
    <w:rsid w:val="009F759E"/>
    <w:rsid w:val="009F7901"/>
    <w:rsid w:val="009F7ACA"/>
    <w:rsid w:val="00A0090C"/>
    <w:rsid w:val="00A01BA9"/>
    <w:rsid w:val="00A02EF7"/>
    <w:rsid w:val="00A02F88"/>
    <w:rsid w:val="00A0474B"/>
    <w:rsid w:val="00A04A61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2B7"/>
    <w:rsid w:val="00A1351F"/>
    <w:rsid w:val="00A13C3A"/>
    <w:rsid w:val="00A15DA8"/>
    <w:rsid w:val="00A1744A"/>
    <w:rsid w:val="00A17800"/>
    <w:rsid w:val="00A17BE2"/>
    <w:rsid w:val="00A20F9F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D7C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04F"/>
    <w:rsid w:val="00A4524B"/>
    <w:rsid w:val="00A45E2A"/>
    <w:rsid w:val="00A4623E"/>
    <w:rsid w:val="00A462C8"/>
    <w:rsid w:val="00A46FC2"/>
    <w:rsid w:val="00A50702"/>
    <w:rsid w:val="00A510CD"/>
    <w:rsid w:val="00A5343A"/>
    <w:rsid w:val="00A53C01"/>
    <w:rsid w:val="00A53E1A"/>
    <w:rsid w:val="00A53E81"/>
    <w:rsid w:val="00A540AC"/>
    <w:rsid w:val="00A54C95"/>
    <w:rsid w:val="00A550D6"/>
    <w:rsid w:val="00A5520D"/>
    <w:rsid w:val="00A55DB5"/>
    <w:rsid w:val="00A5612B"/>
    <w:rsid w:val="00A56956"/>
    <w:rsid w:val="00A56D9A"/>
    <w:rsid w:val="00A57339"/>
    <w:rsid w:val="00A5737B"/>
    <w:rsid w:val="00A61D93"/>
    <w:rsid w:val="00A61FA4"/>
    <w:rsid w:val="00A62A61"/>
    <w:rsid w:val="00A64462"/>
    <w:rsid w:val="00A65DD0"/>
    <w:rsid w:val="00A66274"/>
    <w:rsid w:val="00A70118"/>
    <w:rsid w:val="00A717B9"/>
    <w:rsid w:val="00A71C87"/>
    <w:rsid w:val="00A71F54"/>
    <w:rsid w:val="00A72565"/>
    <w:rsid w:val="00A73F35"/>
    <w:rsid w:val="00A741AB"/>
    <w:rsid w:val="00A75E42"/>
    <w:rsid w:val="00A7660B"/>
    <w:rsid w:val="00A76C58"/>
    <w:rsid w:val="00A77816"/>
    <w:rsid w:val="00A77EBC"/>
    <w:rsid w:val="00A81279"/>
    <w:rsid w:val="00A81AAC"/>
    <w:rsid w:val="00A81C11"/>
    <w:rsid w:val="00A829AB"/>
    <w:rsid w:val="00A82CAD"/>
    <w:rsid w:val="00A83CD4"/>
    <w:rsid w:val="00A8444F"/>
    <w:rsid w:val="00A845E8"/>
    <w:rsid w:val="00A846C1"/>
    <w:rsid w:val="00A847EA"/>
    <w:rsid w:val="00A8578A"/>
    <w:rsid w:val="00A876DB"/>
    <w:rsid w:val="00A90114"/>
    <w:rsid w:val="00A91EAC"/>
    <w:rsid w:val="00A92374"/>
    <w:rsid w:val="00A93901"/>
    <w:rsid w:val="00A949B0"/>
    <w:rsid w:val="00A9504B"/>
    <w:rsid w:val="00A9543B"/>
    <w:rsid w:val="00A958E0"/>
    <w:rsid w:val="00A95C33"/>
    <w:rsid w:val="00A961B4"/>
    <w:rsid w:val="00A96909"/>
    <w:rsid w:val="00A96D64"/>
    <w:rsid w:val="00A97059"/>
    <w:rsid w:val="00A97337"/>
    <w:rsid w:val="00A97BFE"/>
    <w:rsid w:val="00AA17AD"/>
    <w:rsid w:val="00AA2558"/>
    <w:rsid w:val="00AA2E6A"/>
    <w:rsid w:val="00AA3757"/>
    <w:rsid w:val="00AA40D1"/>
    <w:rsid w:val="00AA579D"/>
    <w:rsid w:val="00AA611A"/>
    <w:rsid w:val="00AA7A3F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C0F"/>
    <w:rsid w:val="00AB53A8"/>
    <w:rsid w:val="00AB70C1"/>
    <w:rsid w:val="00AB7807"/>
    <w:rsid w:val="00AC00A5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5A34"/>
    <w:rsid w:val="00AC5A9F"/>
    <w:rsid w:val="00AC7126"/>
    <w:rsid w:val="00AC7AD3"/>
    <w:rsid w:val="00AD0955"/>
    <w:rsid w:val="00AD0BAE"/>
    <w:rsid w:val="00AD0DDB"/>
    <w:rsid w:val="00AD166A"/>
    <w:rsid w:val="00AD1B97"/>
    <w:rsid w:val="00AD22DC"/>
    <w:rsid w:val="00AD2338"/>
    <w:rsid w:val="00AD2373"/>
    <w:rsid w:val="00AD2A7B"/>
    <w:rsid w:val="00AD2F9F"/>
    <w:rsid w:val="00AD4901"/>
    <w:rsid w:val="00AD5C02"/>
    <w:rsid w:val="00AD6D3B"/>
    <w:rsid w:val="00AD734F"/>
    <w:rsid w:val="00AE1EA9"/>
    <w:rsid w:val="00AE2AE3"/>
    <w:rsid w:val="00AE2B6B"/>
    <w:rsid w:val="00AE3C8F"/>
    <w:rsid w:val="00AE3F56"/>
    <w:rsid w:val="00AE4FB4"/>
    <w:rsid w:val="00AE50A3"/>
    <w:rsid w:val="00AE64AA"/>
    <w:rsid w:val="00AE6D1B"/>
    <w:rsid w:val="00AE754D"/>
    <w:rsid w:val="00AE7958"/>
    <w:rsid w:val="00AF0FF7"/>
    <w:rsid w:val="00AF121F"/>
    <w:rsid w:val="00AF1333"/>
    <w:rsid w:val="00AF2843"/>
    <w:rsid w:val="00AF4A53"/>
    <w:rsid w:val="00AF53D8"/>
    <w:rsid w:val="00AF6E57"/>
    <w:rsid w:val="00AF6E6D"/>
    <w:rsid w:val="00AF714C"/>
    <w:rsid w:val="00B00850"/>
    <w:rsid w:val="00B01448"/>
    <w:rsid w:val="00B0266B"/>
    <w:rsid w:val="00B0284C"/>
    <w:rsid w:val="00B03361"/>
    <w:rsid w:val="00B0510B"/>
    <w:rsid w:val="00B05B34"/>
    <w:rsid w:val="00B1110B"/>
    <w:rsid w:val="00B136A8"/>
    <w:rsid w:val="00B14F32"/>
    <w:rsid w:val="00B14F9E"/>
    <w:rsid w:val="00B169F7"/>
    <w:rsid w:val="00B16ACE"/>
    <w:rsid w:val="00B16CA7"/>
    <w:rsid w:val="00B16D7A"/>
    <w:rsid w:val="00B17046"/>
    <w:rsid w:val="00B17B8B"/>
    <w:rsid w:val="00B20537"/>
    <w:rsid w:val="00B2164F"/>
    <w:rsid w:val="00B224FC"/>
    <w:rsid w:val="00B24275"/>
    <w:rsid w:val="00B251C9"/>
    <w:rsid w:val="00B25C38"/>
    <w:rsid w:val="00B26B43"/>
    <w:rsid w:val="00B279D6"/>
    <w:rsid w:val="00B27A01"/>
    <w:rsid w:val="00B31398"/>
    <w:rsid w:val="00B31B1C"/>
    <w:rsid w:val="00B32990"/>
    <w:rsid w:val="00B34652"/>
    <w:rsid w:val="00B34EBF"/>
    <w:rsid w:val="00B354EA"/>
    <w:rsid w:val="00B36198"/>
    <w:rsid w:val="00B3630E"/>
    <w:rsid w:val="00B363C3"/>
    <w:rsid w:val="00B36CED"/>
    <w:rsid w:val="00B36E33"/>
    <w:rsid w:val="00B373B6"/>
    <w:rsid w:val="00B37B2E"/>
    <w:rsid w:val="00B37E98"/>
    <w:rsid w:val="00B37EB5"/>
    <w:rsid w:val="00B37F26"/>
    <w:rsid w:val="00B4091A"/>
    <w:rsid w:val="00B40E7F"/>
    <w:rsid w:val="00B410C3"/>
    <w:rsid w:val="00B4377F"/>
    <w:rsid w:val="00B44291"/>
    <w:rsid w:val="00B44B86"/>
    <w:rsid w:val="00B45CE0"/>
    <w:rsid w:val="00B462A9"/>
    <w:rsid w:val="00B4651E"/>
    <w:rsid w:val="00B509E9"/>
    <w:rsid w:val="00B50C15"/>
    <w:rsid w:val="00B50DC8"/>
    <w:rsid w:val="00B5104F"/>
    <w:rsid w:val="00B51061"/>
    <w:rsid w:val="00B514B2"/>
    <w:rsid w:val="00B518AC"/>
    <w:rsid w:val="00B51CB8"/>
    <w:rsid w:val="00B5346C"/>
    <w:rsid w:val="00B53A61"/>
    <w:rsid w:val="00B53F03"/>
    <w:rsid w:val="00B546FD"/>
    <w:rsid w:val="00B5471A"/>
    <w:rsid w:val="00B54DE7"/>
    <w:rsid w:val="00B5740F"/>
    <w:rsid w:val="00B57652"/>
    <w:rsid w:val="00B57FE8"/>
    <w:rsid w:val="00B603D9"/>
    <w:rsid w:val="00B6167D"/>
    <w:rsid w:val="00B61C75"/>
    <w:rsid w:val="00B61EB4"/>
    <w:rsid w:val="00B62553"/>
    <w:rsid w:val="00B625B3"/>
    <w:rsid w:val="00B62932"/>
    <w:rsid w:val="00B63C03"/>
    <w:rsid w:val="00B66383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CCA"/>
    <w:rsid w:val="00B73E48"/>
    <w:rsid w:val="00B755F3"/>
    <w:rsid w:val="00B75A01"/>
    <w:rsid w:val="00B76730"/>
    <w:rsid w:val="00B76886"/>
    <w:rsid w:val="00B77CFD"/>
    <w:rsid w:val="00B81734"/>
    <w:rsid w:val="00B8176D"/>
    <w:rsid w:val="00B81D76"/>
    <w:rsid w:val="00B83525"/>
    <w:rsid w:val="00B8364E"/>
    <w:rsid w:val="00B84B10"/>
    <w:rsid w:val="00B855E7"/>
    <w:rsid w:val="00B85C2B"/>
    <w:rsid w:val="00B86890"/>
    <w:rsid w:val="00B90006"/>
    <w:rsid w:val="00B9066D"/>
    <w:rsid w:val="00B90EF9"/>
    <w:rsid w:val="00B9134B"/>
    <w:rsid w:val="00B945A2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7E3"/>
    <w:rsid w:val="00BB3B25"/>
    <w:rsid w:val="00BB3D78"/>
    <w:rsid w:val="00BB419D"/>
    <w:rsid w:val="00BB6895"/>
    <w:rsid w:val="00BB6F68"/>
    <w:rsid w:val="00BB71B7"/>
    <w:rsid w:val="00BB7291"/>
    <w:rsid w:val="00BB74D6"/>
    <w:rsid w:val="00BB7CB0"/>
    <w:rsid w:val="00BB7FB0"/>
    <w:rsid w:val="00BC013D"/>
    <w:rsid w:val="00BC0EE5"/>
    <w:rsid w:val="00BC10D5"/>
    <w:rsid w:val="00BC227F"/>
    <w:rsid w:val="00BC27D9"/>
    <w:rsid w:val="00BC2CC8"/>
    <w:rsid w:val="00BC33E7"/>
    <w:rsid w:val="00BC469C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246"/>
    <w:rsid w:val="00BD2B3E"/>
    <w:rsid w:val="00BD353B"/>
    <w:rsid w:val="00BD3BBC"/>
    <w:rsid w:val="00BD4B6B"/>
    <w:rsid w:val="00BD4E75"/>
    <w:rsid w:val="00BD55A7"/>
    <w:rsid w:val="00BD5D5B"/>
    <w:rsid w:val="00BD631D"/>
    <w:rsid w:val="00BD6D69"/>
    <w:rsid w:val="00BD7894"/>
    <w:rsid w:val="00BE1C4D"/>
    <w:rsid w:val="00BE30A9"/>
    <w:rsid w:val="00BE5E8C"/>
    <w:rsid w:val="00BE68E2"/>
    <w:rsid w:val="00BE6D9E"/>
    <w:rsid w:val="00BF0715"/>
    <w:rsid w:val="00BF10D4"/>
    <w:rsid w:val="00BF121C"/>
    <w:rsid w:val="00BF2684"/>
    <w:rsid w:val="00BF3763"/>
    <w:rsid w:val="00BF4A3A"/>
    <w:rsid w:val="00BF53AF"/>
    <w:rsid w:val="00BF5496"/>
    <w:rsid w:val="00BF5E39"/>
    <w:rsid w:val="00BF69F9"/>
    <w:rsid w:val="00C01CFB"/>
    <w:rsid w:val="00C01E35"/>
    <w:rsid w:val="00C0201A"/>
    <w:rsid w:val="00C029D9"/>
    <w:rsid w:val="00C02B80"/>
    <w:rsid w:val="00C02C77"/>
    <w:rsid w:val="00C03517"/>
    <w:rsid w:val="00C03E30"/>
    <w:rsid w:val="00C045CB"/>
    <w:rsid w:val="00C05177"/>
    <w:rsid w:val="00C062D0"/>
    <w:rsid w:val="00C07342"/>
    <w:rsid w:val="00C0753E"/>
    <w:rsid w:val="00C100F4"/>
    <w:rsid w:val="00C1080C"/>
    <w:rsid w:val="00C119C7"/>
    <w:rsid w:val="00C11AF6"/>
    <w:rsid w:val="00C1256A"/>
    <w:rsid w:val="00C15C2F"/>
    <w:rsid w:val="00C16FEA"/>
    <w:rsid w:val="00C1756D"/>
    <w:rsid w:val="00C17B68"/>
    <w:rsid w:val="00C17DC0"/>
    <w:rsid w:val="00C20629"/>
    <w:rsid w:val="00C22676"/>
    <w:rsid w:val="00C24234"/>
    <w:rsid w:val="00C25895"/>
    <w:rsid w:val="00C26A70"/>
    <w:rsid w:val="00C27CE3"/>
    <w:rsid w:val="00C30558"/>
    <w:rsid w:val="00C31176"/>
    <w:rsid w:val="00C31611"/>
    <w:rsid w:val="00C31774"/>
    <w:rsid w:val="00C32045"/>
    <w:rsid w:val="00C336AB"/>
    <w:rsid w:val="00C3400B"/>
    <w:rsid w:val="00C36156"/>
    <w:rsid w:val="00C37EB8"/>
    <w:rsid w:val="00C407D3"/>
    <w:rsid w:val="00C40F92"/>
    <w:rsid w:val="00C42C01"/>
    <w:rsid w:val="00C435D4"/>
    <w:rsid w:val="00C4446E"/>
    <w:rsid w:val="00C449C3"/>
    <w:rsid w:val="00C45601"/>
    <w:rsid w:val="00C46833"/>
    <w:rsid w:val="00C46F0B"/>
    <w:rsid w:val="00C501A8"/>
    <w:rsid w:val="00C5377E"/>
    <w:rsid w:val="00C53A88"/>
    <w:rsid w:val="00C5443F"/>
    <w:rsid w:val="00C5449E"/>
    <w:rsid w:val="00C544AA"/>
    <w:rsid w:val="00C548DB"/>
    <w:rsid w:val="00C56436"/>
    <w:rsid w:val="00C604A1"/>
    <w:rsid w:val="00C60A45"/>
    <w:rsid w:val="00C60C2F"/>
    <w:rsid w:val="00C64450"/>
    <w:rsid w:val="00C64E1B"/>
    <w:rsid w:val="00C65314"/>
    <w:rsid w:val="00C6553C"/>
    <w:rsid w:val="00C6685A"/>
    <w:rsid w:val="00C669C1"/>
    <w:rsid w:val="00C66C97"/>
    <w:rsid w:val="00C6725C"/>
    <w:rsid w:val="00C67716"/>
    <w:rsid w:val="00C70142"/>
    <w:rsid w:val="00C71857"/>
    <w:rsid w:val="00C72048"/>
    <w:rsid w:val="00C7288C"/>
    <w:rsid w:val="00C734E5"/>
    <w:rsid w:val="00C740B8"/>
    <w:rsid w:val="00C7449B"/>
    <w:rsid w:val="00C74C87"/>
    <w:rsid w:val="00C75121"/>
    <w:rsid w:val="00C75595"/>
    <w:rsid w:val="00C75CD8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6C5B"/>
    <w:rsid w:val="00C87426"/>
    <w:rsid w:val="00C902D2"/>
    <w:rsid w:val="00C907D1"/>
    <w:rsid w:val="00C9096C"/>
    <w:rsid w:val="00C910C6"/>
    <w:rsid w:val="00C91774"/>
    <w:rsid w:val="00C92791"/>
    <w:rsid w:val="00C92DBB"/>
    <w:rsid w:val="00C94A61"/>
    <w:rsid w:val="00C95609"/>
    <w:rsid w:val="00C95EF5"/>
    <w:rsid w:val="00C96049"/>
    <w:rsid w:val="00C977F2"/>
    <w:rsid w:val="00C97824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4B"/>
    <w:rsid w:val="00CA53AA"/>
    <w:rsid w:val="00CA5AAC"/>
    <w:rsid w:val="00CA64C4"/>
    <w:rsid w:val="00CA669D"/>
    <w:rsid w:val="00CA6FDC"/>
    <w:rsid w:val="00CB0E41"/>
    <w:rsid w:val="00CB1355"/>
    <w:rsid w:val="00CB19C7"/>
    <w:rsid w:val="00CB2417"/>
    <w:rsid w:val="00CB2C72"/>
    <w:rsid w:val="00CB2D8C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2EC"/>
    <w:rsid w:val="00CC332D"/>
    <w:rsid w:val="00CC438E"/>
    <w:rsid w:val="00CC4935"/>
    <w:rsid w:val="00CC6CC2"/>
    <w:rsid w:val="00CC721C"/>
    <w:rsid w:val="00CC76C5"/>
    <w:rsid w:val="00CD016A"/>
    <w:rsid w:val="00CD0BB4"/>
    <w:rsid w:val="00CD1283"/>
    <w:rsid w:val="00CD1426"/>
    <w:rsid w:val="00CD1B24"/>
    <w:rsid w:val="00CD2012"/>
    <w:rsid w:val="00CD29CD"/>
    <w:rsid w:val="00CD33BA"/>
    <w:rsid w:val="00CD3E3B"/>
    <w:rsid w:val="00CD432F"/>
    <w:rsid w:val="00CD5023"/>
    <w:rsid w:val="00CD62F8"/>
    <w:rsid w:val="00CE0591"/>
    <w:rsid w:val="00CE1213"/>
    <w:rsid w:val="00CE15B4"/>
    <w:rsid w:val="00CE1A1E"/>
    <w:rsid w:val="00CE1A6F"/>
    <w:rsid w:val="00CE1D2D"/>
    <w:rsid w:val="00CE40F7"/>
    <w:rsid w:val="00CE7DD8"/>
    <w:rsid w:val="00CF0541"/>
    <w:rsid w:val="00CF1E8C"/>
    <w:rsid w:val="00CF28A5"/>
    <w:rsid w:val="00CF313A"/>
    <w:rsid w:val="00CF3B36"/>
    <w:rsid w:val="00CF3B89"/>
    <w:rsid w:val="00CF3DFA"/>
    <w:rsid w:val="00CF4762"/>
    <w:rsid w:val="00CF49F7"/>
    <w:rsid w:val="00CF4BDA"/>
    <w:rsid w:val="00CF4C73"/>
    <w:rsid w:val="00CF4EAE"/>
    <w:rsid w:val="00CF5A3A"/>
    <w:rsid w:val="00CF672E"/>
    <w:rsid w:val="00D00F25"/>
    <w:rsid w:val="00D013F7"/>
    <w:rsid w:val="00D0157A"/>
    <w:rsid w:val="00D01B7D"/>
    <w:rsid w:val="00D02ABF"/>
    <w:rsid w:val="00D037FA"/>
    <w:rsid w:val="00D04E0E"/>
    <w:rsid w:val="00D06A7F"/>
    <w:rsid w:val="00D12522"/>
    <w:rsid w:val="00D132CA"/>
    <w:rsid w:val="00D1419E"/>
    <w:rsid w:val="00D14901"/>
    <w:rsid w:val="00D14FE1"/>
    <w:rsid w:val="00D156CC"/>
    <w:rsid w:val="00D15DDE"/>
    <w:rsid w:val="00D17965"/>
    <w:rsid w:val="00D17ECC"/>
    <w:rsid w:val="00D203BF"/>
    <w:rsid w:val="00D2144D"/>
    <w:rsid w:val="00D21992"/>
    <w:rsid w:val="00D21A19"/>
    <w:rsid w:val="00D22E95"/>
    <w:rsid w:val="00D22ED1"/>
    <w:rsid w:val="00D265BA"/>
    <w:rsid w:val="00D302A9"/>
    <w:rsid w:val="00D32B47"/>
    <w:rsid w:val="00D33CB9"/>
    <w:rsid w:val="00D34971"/>
    <w:rsid w:val="00D34B47"/>
    <w:rsid w:val="00D3558C"/>
    <w:rsid w:val="00D35F79"/>
    <w:rsid w:val="00D3606C"/>
    <w:rsid w:val="00D360D5"/>
    <w:rsid w:val="00D36AEB"/>
    <w:rsid w:val="00D36B05"/>
    <w:rsid w:val="00D373C7"/>
    <w:rsid w:val="00D37AA3"/>
    <w:rsid w:val="00D40C05"/>
    <w:rsid w:val="00D414FC"/>
    <w:rsid w:val="00D42E31"/>
    <w:rsid w:val="00D42EBE"/>
    <w:rsid w:val="00D44160"/>
    <w:rsid w:val="00D44384"/>
    <w:rsid w:val="00D4670D"/>
    <w:rsid w:val="00D47293"/>
    <w:rsid w:val="00D47B39"/>
    <w:rsid w:val="00D501B8"/>
    <w:rsid w:val="00D517B0"/>
    <w:rsid w:val="00D527B2"/>
    <w:rsid w:val="00D52C06"/>
    <w:rsid w:val="00D53641"/>
    <w:rsid w:val="00D54818"/>
    <w:rsid w:val="00D558BF"/>
    <w:rsid w:val="00D561AC"/>
    <w:rsid w:val="00D5660E"/>
    <w:rsid w:val="00D56B2D"/>
    <w:rsid w:val="00D572C1"/>
    <w:rsid w:val="00D57416"/>
    <w:rsid w:val="00D57A63"/>
    <w:rsid w:val="00D57CB8"/>
    <w:rsid w:val="00D57F8D"/>
    <w:rsid w:val="00D60A5F"/>
    <w:rsid w:val="00D62281"/>
    <w:rsid w:val="00D62F6B"/>
    <w:rsid w:val="00D62F88"/>
    <w:rsid w:val="00D63B09"/>
    <w:rsid w:val="00D65055"/>
    <w:rsid w:val="00D65A36"/>
    <w:rsid w:val="00D65D9E"/>
    <w:rsid w:val="00D6695F"/>
    <w:rsid w:val="00D6703C"/>
    <w:rsid w:val="00D70018"/>
    <w:rsid w:val="00D7072A"/>
    <w:rsid w:val="00D71550"/>
    <w:rsid w:val="00D715CF"/>
    <w:rsid w:val="00D716B8"/>
    <w:rsid w:val="00D721C0"/>
    <w:rsid w:val="00D73CF9"/>
    <w:rsid w:val="00D7405A"/>
    <w:rsid w:val="00D76CF0"/>
    <w:rsid w:val="00D76F4E"/>
    <w:rsid w:val="00D77427"/>
    <w:rsid w:val="00D77F46"/>
    <w:rsid w:val="00D80565"/>
    <w:rsid w:val="00D82E08"/>
    <w:rsid w:val="00D8484A"/>
    <w:rsid w:val="00D84925"/>
    <w:rsid w:val="00D84E37"/>
    <w:rsid w:val="00D85AD9"/>
    <w:rsid w:val="00D85DAB"/>
    <w:rsid w:val="00D86503"/>
    <w:rsid w:val="00D8654A"/>
    <w:rsid w:val="00D86998"/>
    <w:rsid w:val="00D87E2D"/>
    <w:rsid w:val="00D90607"/>
    <w:rsid w:val="00D90876"/>
    <w:rsid w:val="00D913EA"/>
    <w:rsid w:val="00D918AA"/>
    <w:rsid w:val="00D9192A"/>
    <w:rsid w:val="00D92133"/>
    <w:rsid w:val="00D931A2"/>
    <w:rsid w:val="00D93282"/>
    <w:rsid w:val="00D93E98"/>
    <w:rsid w:val="00D9448F"/>
    <w:rsid w:val="00D95266"/>
    <w:rsid w:val="00D952BF"/>
    <w:rsid w:val="00D95D83"/>
    <w:rsid w:val="00D97065"/>
    <w:rsid w:val="00D9706F"/>
    <w:rsid w:val="00D970BB"/>
    <w:rsid w:val="00D97ADB"/>
    <w:rsid w:val="00DA0993"/>
    <w:rsid w:val="00DA169E"/>
    <w:rsid w:val="00DA16CE"/>
    <w:rsid w:val="00DA19C7"/>
    <w:rsid w:val="00DA2177"/>
    <w:rsid w:val="00DA3117"/>
    <w:rsid w:val="00DA3E9A"/>
    <w:rsid w:val="00DA47F4"/>
    <w:rsid w:val="00DA4981"/>
    <w:rsid w:val="00DA49D1"/>
    <w:rsid w:val="00DA6DF9"/>
    <w:rsid w:val="00DA71B7"/>
    <w:rsid w:val="00DA7A8A"/>
    <w:rsid w:val="00DA7B09"/>
    <w:rsid w:val="00DB0D9B"/>
    <w:rsid w:val="00DB1078"/>
    <w:rsid w:val="00DB2023"/>
    <w:rsid w:val="00DB33B3"/>
    <w:rsid w:val="00DB37A4"/>
    <w:rsid w:val="00DB5706"/>
    <w:rsid w:val="00DB6BD4"/>
    <w:rsid w:val="00DB7833"/>
    <w:rsid w:val="00DC0031"/>
    <w:rsid w:val="00DC0077"/>
    <w:rsid w:val="00DC0D57"/>
    <w:rsid w:val="00DC1961"/>
    <w:rsid w:val="00DC3A73"/>
    <w:rsid w:val="00DC3FDB"/>
    <w:rsid w:val="00DC53AD"/>
    <w:rsid w:val="00DC5A87"/>
    <w:rsid w:val="00DC65A4"/>
    <w:rsid w:val="00DD032D"/>
    <w:rsid w:val="00DD1280"/>
    <w:rsid w:val="00DD33E9"/>
    <w:rsid w:val="00DD36BA"/>
    <w:rsid w:val="00DD58A6"/>
    <w:rsid w:val="00DD5C86"/>
    <w:rsid w:val="00DD61D2"/>
    <w:rsid w:val="00DD7C8C"/>
    <w:rsid w:val="00DE0831"/>
    <w:rsid w:val="00DE106A"/>
    <w:rsid w:val="00DE154F"/>
    <w:rsid w:val="00DE1EF0"/>
    <w:rsid w:val="00DE218C"/>
    <w:rsid w:val="00DE382A"/>
    <w:rsid w:val="00DE3B45"/>
    <w:rsid w:val="00DE73CB"/>
    <w:rsid w:val="00DF11A3"/>
    <w:rsid w:val="00DF269B"/>
    <w:rsid w:val="00DF394C"/>
    <w:rsid w:val="00DF3AEE"/>
    <w:rsid w:val="00DF3C98"/>
    <w:rsid w:val="00DF52DF"/>
    <w:rsid w:val="00DF5ED5"/>
    <w:rsid w:val="00DF708F"/>
    <w:rsid w:val="00E02080"/>
    <w:rsid w:val="00E02539"/>
    <w:rsid w:val="00E03345"/>
    <w:rsid w:val="00E03833"/>
    <w:rsid w:val="00E05611"/>
    <w:rsid w:val="00E057AE"/>
    <w:rsid w:val="00E0795B"/>
    <w:rsid w:val="00E1010B"/>
    <w:rsid w:val="00E103FE"/>
    <w:rsid w:val="00E10D5F"/>
    <w:rsid w:val="00E10EAA"/>
    <w:rsid w:val="00E11206"/>
    <w:rsid w:val="00E1214A"/>
    <w:rsid w:val="00E1235D"/>
    <w:rsid w:val="00E12BBA"/>
    <w:rsid w:val="00E148AB"/>
    <w:rsid w:val="00E154B9"/>
    <w:rsid w:val="00E15578"/>
    <w:rsid w:val="00E1646D"/>
    <w:rsid w:val="00E16516"/>
    <w:rsid w:val="00E17946"/>
    <w:rsid w:val="00E20C29"/>
    <w:rsid w:val="00E23452"/>
    <w:rsid w:val="00E2374E"/>
    <w:rsid w:val="00E241C8"/>
    <w:rsid w:val="00E256C3"/>
    <w:rsid w:val="00E25B14"/>
    <w:rsid w:val="00E25F39"/>
    <w:rsid w:val="00E26997"/>
    <w:rsid w:val="00E32D3B"/>
    <w:rsid w:val="00E335F1"/>
    <w:rsid w:val="00E33DF1"/>
    <w:rsid w:val="00E37154"/>
    <w:rsid w:val="00E37F94"/>
    <w:rsid w:val="00E40EA9"/>
    <w:rsid w:val="00E41C43"/>
    <w:rsid w:val="00E41EF2"/>
    <w:rsid w:val="00E42101"/>
    <w:rsid w:val="00E42657"/>
    <w:rsid w:val="00E43C88"/>
    <w:rsid w:val="00E45D19"/>
    <w:rsid w:val="00E46B4F"/>
    <w:rsid w:val="00E47AB8"/>
    <w:rsid w:val="00E5007C"/>
    <w:rsid w:val="00E52131"/>
    <w:rsid w:val="00E521CF"/>
    <w:rsid w:val="00E5289F"/>
    <w:rsid w:val="00E52E67"/>
    <w:rsid w:val="00E535C6"/>
    <w:rsid w:val="00E551F7"/>
    <w:rsid w:val="00E5706F"/>
    <w:rsid w:val="00E570E6"/>
    <w:rsid w:val="00E578AE"/>
    <w:rsid w:val="00E57F99"/>
    <w:rsid w:val="00E61513"/>
    <w:rsid w:val="00E65AE3"/>
    <w:rsid w:val="00E662DA"/>
    <w:rsid w:val="00E669AC"/>
    <w:rsid w:val="00E67275"/>
    <w:rsid w:val="00E6745A"/>
    <w:rsid w:val="00E720EE"/>
    <w:rsid w:val="00E756F6"/>
    <w:rsid w:val="00E7627D"/>
    <w:rsid w:val="00E76928"/>
    <w:rsid w:val="00E77F0E"/>
    <w:rsid w:val="00E8009C"/>
    <w:rsid w:val="00E800EA"/>
    <w:rsid w:val="00E818A5"/>
    <w:rsid w:val="00E81D01"/>
    <w:rsid w:val="00E83687"/>
    <w:rsid w:val="00E837D7"/>
    <w:rsid w:val="00E849D9"/>
    <w:rsid w:val="00E858DD"/>
    <w:rsid w:val="00E8593C"/>
    <w:rsid w:val="00E861BF"/>
    <w:rsid w:val="00E86E00"/>
    <w:rsid w:val="00E90D83"/>
    <w:rsid w:val="00E91E5F"/>
    <w:rsid w:val="00E92D15"/>
    <w:rsid w:val="00E92D68"/>
    <w:rsid w:val="00E93A74"/>
    <w:rsid w:val="00E94BD9"/>
    <w:rsid w:val="00E957C1"/>
    <w:rsid w:val="00E95A4F"/>
    <w:rsid w:val="00E96E67"/>
    <w:rsid w:val="00E9702A"/>
    <w:rsid w:val="00E97C76"/>
    <w:rsid w:val="00EA1649"/>
    <w:rsid w:val="00EA171B"/>
    <w:rsid w:val="00EA1E3D"/>
    <w:rsid w:val="00EA35E0"/>
    <w:rsid w:val="00EA504E"/>
    <w:rsid w:val="00EA5168"/>
    <w:rsid w:val="00EA596D"/>
    <w:rsid w:val="00EA6DB1"/>
    <w:rsid w:val="00EA725D"/>
    <w:rsid w:val="00EB0532"/>
    <w:rsid w:val="00EB1183"/>
    <w:rsid w:val="00EB120A"/>
    <w:rsid w:val="00EB1645"/>
    <w:rsid w:val="00EB1849"/>
    <w:rsid w:val="00EB3AF6"/>
    <w:rsid w:val="00EB509C"/>
    <w:rsid w:val="00EB58E6"/>
    <w:rsid w:val="00EB5AD1"/>
    <w:rsid w:val="00EB6E00"/>
    <w:rsid w:val="00EB7ACA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13A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E45"/>
    <w:rsid w:val="00EE610D"/>
    <w:rsid w:val="00EE697D"/>
    <w:rsid w:val="00EE72E7"/>
    <w:rsid w:val="00EE7C7C"/>
    <w:rsid w:val="00EE7F9D"/>
    <w:rsid w:val="00EF002D"/>
    <w:rsid w:val="00EF1B14"/>
    <w:rsid w:val="00EF1C99"/>
    <w:rsid w:val="00EF3B2A"/>
    <w:rsid w:val="00EF5280"/>
    <w:rsid w:val="00EF59A8"/>
    <w:rsid w:val="00EF683E"/>
    <w:rsid w:val="00EF6887"/>
    <w:rsid w:val="00EF733D"/>
    <w:rsid w:val="00F003F8"/>
    <w:rsid w:val="00F00565"/>
    <w:rsid w:val="00F00A63"/>
    <w:rsid w:val="00F02A2B"/>
    <w:rsid w:val="00F03C0A"/>
    <w:rsid w:val="00F049C7"/>
    <w:rsid w:val="00F06A87"/>
    <w:rsid w:val="00F06BF9"/>
    <w:rsid w:val="00F06F50"/>
    <w:rsid w:val="00F0794B"/>
    <w:rsid w:val="00F11B2E"/>
    <w:rsid w:val="00F11B90"/>
    <w:rsid w:val="00F12CBA"/>
    <w:rsid w:val="00F12FFB"/>
    <w:rsid w:val="00F13418"/>
    <w:rsid w:val="00F142AE"/>
    <w:rsid w:val="00F1430C"/>
    <w:rsid w:val="00F15C73"/>
    <w:rsid w:val="00F16FC2"/>
    <w:rsid w:val="00F20AD7"/>
    <w:rsid w:val="00F2115A"/>
    <w:rsid w:val="00F21549"/>
    <w:rsid w:val="00F21AF8"/>
    <w:rsid w:val="00F2462D"/>
    <w:rsid w:val="00F246F9"/>
    <w:rsid w:val="00F248F4"/>
    <w:rsid w:val="00F252CF"/>
    <w:rsid w:val="00F252EB"/>
    <w:rsid w:val="00F25B80"/>
    <w:rsid w:val="00F26010"/>
    <w:rsid w:val="00F26809"/>
    <w:rsid w:val="00F26994"/>
    <w:rsid w:val="00F26B35"/>
    <w:rsid w:val="00F26CD2"/>
    <w:rsid w:val="00F31A99"/>
    <w:rsid w:val="00F338F6"/>
    <w:rsid w:val="00F368C9"/>
    <w:rsid w:val="00F369F7"/>
    <w:rsid w:val="00F37D26"/>
    <w:rsid w:val="00F40BEC"/>
    <w:rsid w:val="00F41FE3"/>
    <w:rsid w:val="00F42219"/>
    <w:rsid w:val="00F4245A"/>
    <w:rsid w:val="00F428CA"/>
    <w:rsid w:val="00F436D3"/>
    <w:rsid w:val="00F44F72"/>
    <w:rsid w:val="00F45CF3"/>
    <w:rsid w:val="00F46105"/>
    <w:rsid w:val="00F465CD"/>
    <w:rsid w:val="00F474D0"/>
    <w:rsid w:val="00F54EDD"/>
    <w:rsid w:val="00F55BF3"/>
    <w:rsid w:val="00F55E4D"/>
    <w:rsid w:val="00F55F27"/>
    <w:rsid w:val="00F5694E"/>
    <w:rsid w:val="00F57D21"/>
    <w:rsid w:val="00F65B21"/>
    <w:rsid w:val="00F67BE6"/>
    <w:rsid w:val="00F70375"/>
    <w:rsid w:val="00F7075C"/>
    <w:rsid w:val="00F70B47"/>
    <w:rsid w:val="00F70E0C"/>
    <w:rsid w:val="00F713FB"/>
    <w:rsid w:val="00F744D6"/>
    <w:rsid w:val="00F75EF0"/>
    <w:rsid w:val="00F764F4"/>
    <w:rsid w:val="00F76755"/>
    <w:rsid w:val="00F7695E"/>
    <w:rsid w:val="00F76DD1"/>
    <w:rsid w:val="00F76E27"/>
    <w:rsid w:val="00F7797B"/>
    <w:rsid w:val="00F805C5"/>
    <w:rsid w:val="00F831E9"/>
    <w:rsid w:val="00F83B8D"/>
    <w:rsid w:val="00F84922"/>
    <w:rsid w:val="00F85252"/>
    <w:rsid w:val="00F8548B"/>
    <w:rsid w:val="00F8652C"/>
    <w:rsid w:val="00F86759"/>
    <w:rsid w:val="00F87CF8"/>
    <w:rsid w:val="00F90987"/>
    <w:rsid w:val="00F91BBC"/>
    <w:rsid w:val="00F938EB"/>
    <w:rsid w:val="00F93ECD"/>
    <w:rsid w:val="00F96CE4"/>
    <w:rsid w:val="00F97175"/>
    <w:rsid w:val="00FA0522"/>
    <w:rsid w:val="00FA2094"/>
    <w:rsid w:val="00FA2A44"/>
    <w:rsid w:val="00FA2C7C"/>
    <w:rsid w:val="00FA59EA"/>
    <w:rsid w:val="00FA6C03"/>
    <w:rsid w:val="00FA7658"/>
    <w:rsid w:val="00FA7D02"/>
    <w:rsid w:val="00FB19AF"/>
    <w:rsid w:val="00FB378F"/>
    <w:rsid w:val="00FB3C67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95D"/>
    <w:rsid w:val="00FC434E"/>
    <w:rsid w:val="00FC4BE8"/>
    <w:rsid w:val="00FC57B5"/>
    <w:rsid w:val="00FC5882"/>
    <w:rsid w:val="00FC7B86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3A93"/>
    <w:rsid w:val="00FE478F"/>
    <w:rsid w:val="00FE4F9B"/>
    <w:rsid w:val="00FE6E89"/>
    <w:rsid w:val="00FE7054"/>
    <w:rsid w:val="00FF04D8"/>
    <w:rsid w:val="00FF1628"/>
    <w:rsid w:val="00FF17FD"/>
    <w:rsid w:val="00FF1897"/>
    <w:rsid w:val="00FF2578"/>
    <w:rsid w:val="00FF3C62"/>
    <w:rsid w:val="00FF5BA4"/>
    <w:rsid w:val="00FF5D8A"/>
    <w:rsid w:val="00FF749B"/>
    <w:rsid w:val="00FF78D8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891C9"/>
  <w15:docId w15:val="{8C7E614C-324C-4032-9F8F-DE30D4D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Bibliography" w:semiHidden="1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3C2B68"/>
    <w:pPr>
      <w:spacing w:before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عنوان رئيسي"/>
    <w:basedOn w:val="Normal"/>
    <w:next w:val="Normal"/>
    <w:link w:val="Heading1Char"/>
    <w:qFormat/>
    <w:rsid w:val="00BD7894"/>
    <w:pPr>
      <w:keepNext/>
      <w:numPr>
        <w:numId w:val="2"/>
      </w:numPr>
      <w:spacing w:after="60"/>
      <w:ind w:left="567" w:hanging="567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عنوان فرعي مستوى 2"/>
    <w:basedOn w:val="Normal"/>
    <w:next w:val="Normal"/>
    <w:link w:val="Heading2Char"/>
    <w:qFormat/>
    <w:rsid w:val="00583BAF"/>
    <w:pPr>
      <w:keepNext/>
      <w:numPr>
        <w:ilvl w:val="1"/>
        <w:numId w:val="2"/>
      </w:numPr>
      <w:tabs>
        <w:tab w:val="left" w:pos="936"/>
      </w:tabs>
      <w:spacing w:after="60"/>
      <w:ind w:left="567" w:hanging="567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عنوان فرعي مستوى 3"/>
    <w:basedOn w:val="Normal"/>
    <w:next w:val="Normal"/>
    <w:link w:val="Heading3Char"/>
    <w:qFormat/>
    <w:rsid w:val="00583BAF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عنوان فرعي مستوى 4"/>
    <w:basedOn w:val="Normal"/>
    <w:next w:val="Normal"/>
    <w:link w:val="Heading4Char"/>
    <w:qFormat/>
    <w:rsid w:val="00583BAF"/>
    <w:pPr>
      <w:keepNext/>
      <w:numPr>
        <w:ilvl w:val="3"/>
        <w:numId w:val="2"/>
      </w:numPr>
      <w:ind w:left="862" w:right="-811" w:hanging="862"/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94"/>
    <w:rPr>
      <w:rFonts w:ascii="Arial Bold" w:eastAsiaTheme="minorEastAsia" w:hAnsi="Arial Bold" w:cs="Arial"/>
      <w:b/>
      <w:caps/>
      <w:sz w:val="26"/>
      <w:szCs w:val="22"/>
    </w:rPr>
  </w:style>
  <w:style w:type="character" w:customStyle="1" w:styleId="Heading2Char">
    <w:name w:val="Heading 2 Char"/>
    <w:aliases w:val="Heading 2Doha Char"/>
    <w:link w:val="Heading2"/>
    <w:rsid w:val="00583BAF"/>
    <w:rPr>
      <w:rFonts w:ascii="Arial Bold" w:eastAsiaTheme="minorEastAsia" w:hAnsi="Arial Bold" w:cs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C2B68"/>
    <w:rPr>
      <w:rFonts w:asciiTheme="minorHAnsi" w:eastAsiaTheme="minorEastAsia" w:hAnsiTheme="minorHAnsi" w:cs="Arial"/>
      <w:sz w:val="24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3C2B68"/>
    <w:rPr>
      <w:rFonts w:asciiTheme="minorHAnsi" w:eastAsiaTheme="minorEastAsia" w:hAnsiTheme="minorHAnsi" w:cstheme="minorBidi"/>
      <w:bCs/>
      <w:sz w:val="24"/>
      <w:szCs w:val="22"/>
    </w:rPr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</w:style>
  <w:style w:type="paragraph" w:styleId="TOC2">
    <w:name w:val="toc 2"/>
    <w:basedOn w:val="Normal"/>
    <w:next w:val="Normal"/>
    <w:autoRedefine/>
    <w:uiPriority w:val="39"/>
    <w:locked/>
    <w:rsid w:val="002C07B7"/>
  </w:style>
  <w:style w:type="paragraph" w:styleId="TOC3">
    <w:name w:val="toc 3"/>
    <w:basedOn w:val="Normal"/>
    <w:next w:val="Normal"/>
    <w:link w:val="TOC3Char"/>
    <w:autoRedefine/>
    <w:uiPriority w:val="39"/>
    <w:locked/>
    <w:rsid w:val="002C07B7"/>
    <w:pPr>
      <w:ind w:left="567"/>
    </w:pPr>
    <w:rPr>
      <w:iCs/>
    </w:rPr>
  </w:style>
  <w:style w:type="character" w:customStyle="1" w:styleId="TOC3Char">
    <w:name w:val="TOC 3 Char"/>
    <w:link w:val="TOC3"/>
    <w:uiPriority w:val="99"/>
    <w:rsid w:val="002C07B7"/>
    <w:rPr>
      <w:rFonts w:ascii="Arial" w:hAnsi="Arial"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locked/>
  </w:style>
  <w:style w:type="character" w:customStyle="1" w:styleId="FootnoteTextChar">
    <w:name w:val="Footnote Text Char"/>
    <w:basedOn w:val="DefaultParagraphFont"/>
    <w:link w:val="FootnoteText"/>
    <w:uiPriority w:val="99"/>
    <w:rsid w:val="003C2B68"/>
    <w:rPr>
      <w:rFonts w:ascii="Arial" w:hAnsi="Arial"/>
    </w:rPr>
  </w:style>
  <w:style w:type="paragraph" w:styleId="BodyText">
    <w:name w:val="Body Text"/>
    <w:basedOn w:val="Normal"/>
    <w:link w:val="BodyTextChar"/>
    <w:locked/>
    <w:rPr>
      <w:sz w:val="18"/>
    </w:rPr>
  </w:style>
  <w:style w:type="character" w:customStyle="1" w:styleId="BodyTextChar">
    <w:name w:val="Body Text Char"/>
    <w:basedOn w:val="DefaultParagraphFont"/>
    <w:link w:val="BodyText"/>
    <w:rsid w:val="00B76886"/>
    <w:rPr>
      <w:rFonts w:ascii="Arial" w:hAnsi="Arial"/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eastAsiaTheme="minorEastAsia" w:hAnsi="Cambria" w:cs="Arial"/>
      <w:b/>
      <w:bCs/>
      <w:caps w:val="0"/>
      <w:kern w:val="32"/>
      <w:sz w:val="32"/>
      <w:szCs w:val="32"/>
      <w:lang w:val="en-GB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eastAsiaTheme="minorEastAsia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eastAsiaTheme="minorEastAsia" w:hAnsi="Arial Bold" w:cs="Arial"/>
      <w:b/>
      <w:sz w:val="24"/>
      <w:szCs w:val="22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032E45"/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2C6A21"/>
    <w:pPr>
      <w:jc w:val="center"/>
    </w:pPr>
  </w:style>
  <w:style w:type="character" w:customStyle="1" w:styleId="HeadingCenterChar">
    <w:name w:val="Heading Center Char"/>
    <w:basedOn w:val="SectionHeadingChar"/>
    <w:link w:val="HeadingCenter"/>
    <w:rsid w:val="002C6A21"/>
    <w:rPr>
      <w:rFonts w:ascii="Arial" w:eastAsiaTheme="minorEastAsia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blNorm">
    <w:name w:val="Tbl Norm"/>
    <w:basedOn w:val="Normal"/>
    <w:rsid w:val="0082582D"/>
    <w:pPr>
      <w:overflowPunct w:val="0"/>
      <w:autoSpaceDE w:val="0"/>
      <w:autoSpaceDN w:val="0"/>
      <w:adjustRightInd w:val="0"/>
      <w:spacing w:before="20" w:after="40"/>
    </w:pPr>
    <w:rPr>
      <w:rFonts w:cs="Arial"/>
    </w:rPr>
  </w:style>
  <w:style w:type="paragraph" w:customStyle="1" w:styleId="DecimalAligned">
    <w:name w:val="Decimal Aligned"/>
    <w:basedOn w:val="Normal"/>
    <w:uiPriority w:val="40"/>
    <w:qFormat/>
    <w:rsid w:val="003C2B68"/>
    <w:pPr>
      <w:tabs>
        <w:tab w:val="decimal" w:pos="360"/>
      </w:tabs>
    </w:pPr>
  </w:style>
  <w:style w:type="character" w:styleId="SubtleEmphasis">
    <w:name w:val="Subtle Emphasis"/>
    <w:basedOn w:val="DefaultParagraphFont"/>
    <w:uiPriority w:val="19"/>
    <w:qFormat/>
    <w:locked/>
    <w:rsid w:val="003C2B6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NORMALTEXT">
    <w:name w:val="NORMAL TEXT"/>
    <w:basedOn w:val="Normal"/>
    <w:autoRedefine/>
    <w:rsid w:val="003C2B68"/>
    <w:pPr>
      <w:spacing w:after="12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apple-style-span">
    <w:name w:val="apple-style-span"/>
    <w:basedOn w:val="DefaultParagraphFont"/>
    <w:rsid w:val="003C2B68"/>
  </w:style>
  <w:style w:type="character" w:customStyle="1" w:styleId="apple-converted-space">
    <w:name w:val="apple-converted-space"/>
    <w:basedOn w:val="DefaultParagraphFont"/>
    <w:rsid w:val="003C2B68"/>
  </w:style>
  <w:style w:type="paragraph" w:customStyle="1" w:styleId="sop">
    <w:name w:val="sop"/>
    <w:basedOn w:val="Heading4"/>
    <w:link w:val="sopChar"/>
    <w:autoRedefine/>
    <w:qFormat/>
    <w:rsid w:val="003C2B68"/>
    <w:pPr>
      <w:keepNext w:val="0"/>
      <w:numPr>
        <w:ilvl w:val="0"/>
        <w:numId w:val="0"/>
      </w:numPr>
      <w:spacing w:after="120"/>
      <w:ind w:right="0"/>
      <w:jc w:val="both"/>
    </w:pPr>
    <w:rPr>
      <w:rFonts w:cs="Arial"/>
      <w:bCs w:val="0"/>
    </w:rPr>
  </w:style>
  <w:style w:type="character" w:customStyle="1" w:styleId="sopChar">
    <w:name w:val="sop Char"/>
    <w:basedOn w:val="Heading4Char"/>
    <w:link w:val="sop"/>
    <w:rsid w:val="003C2B68"/>
    <w:rPr>
      <w:rFonts w:ascii="Arial" w:eastAsiaTheme="minorEastAsia" w:hAnsi="Arial" w:cs="Arial"/>
      <w:bCs w:val="0"/>
      <w:sz w:val="24"/>
      <w:szCs w:val="22"/>
    </w:rPr>
  </w:style>
  <w:style w:type="paragraph" w:customStyle="1" w:styleId="HeaderTitle">
    <w:name w:val="Header Title"/>
    <w:basedOn w:val="HeadingCenter"/>
    <w:link w:val="HeaderTitleChar"/>
    <w:qFormat/>
    <w:rsid w:val="00E97C76"/>
    <w:pPr>
      <w:spacing w:after="240" w:line="240" w:lineRule="auto"/>
    </w:pPr>
    <w:rPr>
      <w:rFonts w:eastAsia="Times New Roman"/>
      <w:lang w:val="en-GB"/>
    </w:rPr>
  </w:style>
  <w:style w:type="character" w:customStyle="1" w:styleId="HeaderTitleChar">
    <w:name w:val="Header Title Char"/>
    <w:basedOn w:val="HeadingCenterChar"/>
    <w:link w:val="HeaderTitle"/>
    <w:rsid w:val="00E97C76"/>
    <w:rPr>
      <w:rFonts w:ascii="Arial" w:eastAsiaTheme="minorEastAsia" w:hAnsi="Arial" w:cs="Arial"/>
      <w:b/>
      <w:bCs/>
      <w:caps w:val="0"/>
      <w:kern w:val="32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16E83"/>
    <w:pPr>
      <w:spacing w:before="12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0A07B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F95F0D172243DCBFFD99BE810F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2DD5-0E85-44F7-9661-6128572D7993}"/>
      </w:docPartPr>
      <w:docPartBody>
        <w:p w:rsidR="00161EFE" w:rsidRDefault="005F7028" w:rsidP="005F7028">
          <w:pPr>
            <w:pStyle w:val="4CF95F0D172243DCBFFD99BE810F86F4"/>
          </w:pPr>
          <w:r w:rsidRPr="00DB1177">
            <w:rPr>
              <w:rStyle w:val="PlaceholderText"/>
            </w:rPr>
            <w:t>[Title]</w:t>
          </w:r>
        </w:p>
      </w:docPartBody>
    </w:docPart>
    <w:docPart>
      <w:docPartPr>
        <w:name w:val="CBEF693F0308407FB13DED4AAA95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B49E-5897-46D6-944F-9BA99D396498}"/>
      </w:docPartPr>
      <w:docPartBody>
        <w:p w:rsidR="00000000" w:rsidRDefault="00DF3D48" w:rsidP="00DF3D48">
          <w:pPr>
            <w:pStyle w:val="CBEF693F0308407FB13DED4AAA95CB3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B28D26306F9414194102B805B66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457B-3B56-4BF3-98CD-28AB43ACD5DA}"/>
      </w:docPartPr>
      <w:docPartBody>
        <w:p w:rsidR="00000000" w:rsidRDefault="00DF3D48" w:rsidP="00DF3D48">
          <w:pPr>
            <w:pStyle w:val="6B28D26306F9414194102B805B66CED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E48F5DE8C0F4E2A876CB7CC6466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EA0F-5E08-462F-AD7F-FA7ABE2C9988}"/>
      </w:docPartPr>
      <w:docPartBody>
        <w:p w:rsidR="00000000" w:rsidRDefault="00DF3D48" w:rsidP="00DF3D48">
          <w:pPr>
            <w:pStyle w:val="2E48F5DE8C0F4E2A876CB7CC6466BBA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28"/>
    <w:rsid w:val="00161EFE"/>
    <w:rsid w:val="005F7028"/>
    <w:rsid w:val="00825B86"/>
    <w:rsid w:val="008F00AF"/>
    <w:rsid w:val="00907B1F"/>
    <w:rsid w:val="00A71754"/>
    <w:rsid w:val="00AD4AA6"/>
    <w:rsid w:val="00CD0D14"/>
    <w:rsid w:val="00DF3D48"/>
    <w:rsid w:val="00E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F3D48"/>
    <w:rPr>
      <w:color w:val="808080"/>
    </w:rPr>
  </w:style>
  <w:style w:type="paragraph" w:customStyle="1" w:styleId="4CF95F0D172243DCBFFD99BE810F86F4">
    <w:name w:val="4CF95F0D172243DCBFFD99BE810F86F4"/>
    <w:rsid w:val="005F7028"/>
  </w:style>
  <w:style w:type="paragraph" w:customStyle="1" w:styleId="CBEF693F0308407FB13DED4AAA95CB3E">
    <w:name w:val="CBEF693F0308407FB13DED4AAA95CB3E"/>
    <w:rsid w:val="00DF3D48"/>
  </w:style>
  <w:style w:type="paragraph" w:customStyle="1" w:styleId="6B28D26306F9414194102B805B66CED4">
    <w:name w:val="6B28D26306F9414194102B805B66CED4"/>
    <w:rsid w:val="00DF3D48"/>
  </w:style>
  <w:style w:type="paragraph" w:customStyle="1" w:styleId="2E48F5DE8C0F4E2A876CB7CC6466BBA2">
    <w:name w:val="2E48F5DE8C0F4E2A876CB7CC6466BBA2"/>
    <w:rsid w:val="00DF3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144D8-0B12-45A8-9D3C-1DAC4F438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58BDC-8949-43E2-9DC9-CB8305FA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Rev.00K- Template - Documents</Template>
  <TotalTime>1521</TotalTime>
  <Pages>27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حزمة اختبار نظام إنذار كشف الحريق</vt:lpstr>
    </vt:vector>
  </TitlesOfParts>
  <Company>Bechtel/EDS</Company>
  <LinksUpToDate>false</LinksUpToDate>
  <CharactersWithSpaces>33193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حزمة اختبار نظام إنذار كشف الحريق</dc:title>
  <dc:subject>EPM-KT0-TP-000046-AR</dc:subject>
  <dc:creator>Rivamonte, Leonnito (RMP)</dc:creator>
  <cp:keywords>ᅟ</cp:keywords>
  <cp:lastModifiedBy>اسماء المطيري Asma Almutairi</cp:lastModifiedBy>
  <cp:revision>547</cp:revision>
  <cp:lastPrinted>2017-09-17T13:55:00Z</cp:lastPrinted>
  <dcterms:created xsi:type="dcterms:W3CDTF">2017-09-14T14:29:00Z</dcterms:created>
  <dcterms:modified xsi:type="dcterms:W3CDTF">2022-05-11T12:10:00Z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34557563-6151-403c-8155-b4cd6faf7de9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